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5" w:rsidRDefault="004A3665" w:rsidP="00D141B1">
      <w:pPr>
        <w:pStyle w:val="BodyText2"/>
        <w:tabs>
          <w:tab w:val="left" w:pos="0"/>
        </w:tabs>
      </w:pPr>
    </w:p>
    <w:p w:rsidR="004A3665" w:rsidRDefault="004A3665" w:rsidP="00D141B1">
      <w:pPr>
        <w:pStyle w:val="BodyText2"/>
        <w:tabs>
          <w:tab w:val="left" w:pos="0"/>
        </w:tabs>
      </w:pPr>
    </w:p>
    <w:p w:rsidR="004A3665" w:rsidRPr="00336CC4" w:rsidRDefault="004A3665" w:rsidP="00D141B1">
      <w:pPr>
        <w:pStyle w:val="BodyText2"/>
        <w:tabs>
          <w:tab w:val="left" w:pos="0"/>
        </w:tabs>
        <w:rPr>
          <w:color w:val="FFFFFF"/>
        </w:rPr>
      </w:pPr>
    </w:p>
    <w:p w:rsidR="004A3665" w:rsidRPr="00336CC4" w:rsidRDefault="004A3665" w:rsidP="00D141B1">
      <w:pPr>
        <w:pStyle w:val="BodyText2"/>
        <w:tabs>
          <w:tab w:val="left" w:pos="0"/>
        </w:tabs>
        <w:rPr>
          <w:color w:val="FFFFFF"/>
        </w:rPr>
      </w:pPr>
    </w:p>
    <w:p w:rsidR="004A3665" w:rsidRPr="00336CC4" w:rsidRDefault="004A3665" w:rsidP="00D141B1">
      <w:pPr>
        <w:pStyle w:val="BodyText2"/>
        <w:tabs>
          <w:tab w:val="left" w:pos="0"/>
        </w:tabs>
        <w:rPr>
          <w:color w:val="FFFFFF"/>
        </w:rPr>
      </w:pPr>
    </w:p>
    <w:p w:rsidR="004A3665" w:rsidRPr="00336CC4" w:rsidRDefault="004A3665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336CC4">
        <w:rPr>
          <w:color w:val="FFFFFF"/>
        </w:rPr>
        <w:t xml:space="preserve"> </w:t>
      </w:r>
      <w:r w:rsidRPr="00336CC4">
        <w:rPr>
          <w:color w:val="FFFFFF"/>
          <w:u w:val="single"/>
        </w:rPr>
        <w:t>17.12.2021</w:t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</w:r>
      <w:r w:rsidRPr="00336CC4">
        <w:rPr>
          <w:color w:val="FFFFFF"/>
        </w:rPr>
        <w:tab/>
        <w:t xml:space="preserve">№ </w:t>
      </w:r>
      <w:r w:rsidRPr="00336CC4">
        <w:rPr>
          <w:color w:val="FFFFFF"/>
          <w:u w:val="single"/>
        </w:rPr>
        <w:t>1804</w:t>
      </w:r>
    </w:p>
    <w:p w:rsidR="004A3665" w:rsidRPr="00336CC4" w:rsidRDefault="004A3665" w:rsidP="00D141B1">
      <w:pPr>
        <w:pStyle w:val="BodyText2"/>
        <w:tabs>
          <w:tab w:val="left" w:pos="0"/>
        </w:tabs>
        <w:rPr>
          <w:color w:val="FFFFFF"/>
        </w:rPr>
      </w:pPr>
    </w:p>
    <w:p w:rsidR="004A3665" w:rsidRPr="00336CC4" w:rsidRDefault="004A3665" w:rsidP="00D141B1">
      <w:pPr>
        <w:pStyle w:val="BodyText2"/>
        <w:tabs>
          <w:tab w:val="left" w:pos="0"/>
        </w:tabs>
        <w:rPr>
          <w:b/>
          <w:color w:val="FFFFFF"/>
        </w:rPr>
      </w:pPr>
      <w:r w:rsidRPr="00336CC4">
        <w:rPr>
          <w:b/>
          <w:color w:val="FFFFFF"/>
        </w:rPr>
        <w:t>06.07.2023                                                                                                         № 1300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4A3665">
        <w:tc>
          <w:tcPr>
            <w:tcW w:w="4035" w:type="dxa"/>
          </w:tcPr>
          <w:p w:rsidR="004A3665" w:rsidRPr="00EC4542" w:rsidRDefault="004A3665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4A3665" w:rsidRDefault="004A3665" w:rsidP="00D141B1">
      <w:pPr>
        <w:pStyle w:val="BodyText2"/>
        <w:tabs>
          <w:tab w:val="left" w:pos="0"/>
        </w:tabs>
      </w:pPr>
    </w:p>
    <w:p w:rsidR="004A3665" w:rsidRPr="00032F93" w:rsidRDefault="004A3665" w:rsidP="00D141B1">
      <w:pPr>
        <w:pStyle w:val="BodyText2"/>
        <w:tabs>
          <w:tab w:val="left" w:pos="0"/>
        </w:tabs>
      </w:pPr>
    </w:p>
    <w:p w:rsidR="004A3665" w:rsidRPr="00727800" w:rsidRDefault="004A3665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ів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07.08</w:t>
      </w:r>
      <w:r w:rsidRPr="007F2878">
        <w:t>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A3665" w:rsidRDefault="004A3665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4A3665" w:rsidRPr="008B68F7" w:rsidRDefault="004A3665" w:rsidP="00A45EB6">
      <w:pPr>
        <w:jc w:val="center"/>
        <w:rPr>
          <w:sz w:val="16"/>
          <w:szCs w:val="16"/>
        </w:rPr>
      </w:pPr>
    </w:p>
    <w:p w:rsidR="004A3665" w:rsidRPr="008B68F7" w:rsidRDefault="004A3665" w:rsidP="00A45EB6">
      <w:pPr>
        <w:ind w:firstLine="561"/>
        <w:jc w:val="both"/>
      </w:pPr>
      <w:r w:rsidRPr="009849C6">
        <w:t>1</w:t>
      </w:r>
      <w:r w:rsidRPr="003D0033">
        <w:t>. </w:t>
      </w:r>
      <w:r w:rsidRPr="00727800">
        <w:t xml:space="preserve">Провести демонтаж та евакуацію </w:t>
      </w:r>
      <w:r>
        <w:t>тимчасової споруди</w:t>
      </w:r>
      <w:r w:rsidRPr="00727800">
        <w:t xml:space="preserve"> </w:t>
      </w:r>
      <w:r>
        <w:t xml:space="preserve">- </w:t>
      </w:r>
      <w:bookmarkStart w:id="0" w:name="_Hlk133397838"/>
      <w:r>
        <w:t>сезонного майданчика (столи, стільці) (</w:t>
      </w:r>
      <w:r w:rsidRPr="00B97ABE">
        <w:t xml:space="preserve">власник – </w:t>
      </w:r>
      <w:r>
        <w:t>Шафрай Ілля Валерійович</w:t>
      </w:r>
      <w:r w:rsidRPr="00AA7CD3">
        <w:t>),</w:t>
      </w:r>
      <w:r>
        <w:t xml:space="preserve"> які розташовані без дозвільних документів біля буд. № 20 по                         бульвару </w:t>
      </w:r>
      <w:bookmarkEnd w:id="0"/>
      <w:r>
        <w:t>Українського Відродження, згідно з додатком.</w:t>
      </w:r>
    </w:p>
    <w:p w:rsidR="004A3665" w:rsidRPr="00032F93" w:rsidRDefault="004A3665" w:rsidP="00D141B1">
      <w:pPr>
        <w:tabs>
          <w:tab w:val="left" w:pos="-2244"/>
        </w:tabs>
        <w:ind w:firstLine="561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4A3665" w:rsidRPr="00032F93" w:rsidRDefault="004A3665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 xml:space="preserve"> самостійно не забирає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4A3665" w:rsidRPr="00032F93" w:rsidRDefault="004A3665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4A3665" w:rsidRPr="00032F93" w:rsidRDefault="004A3665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4A3665" w:rsidRPr="00032F93" w:rsidRDefault="004A3665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3. Кременчуцькій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4A3665" w:rsidRPr="00032F93" w:rsidRDefault="004A3665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4A3665" w:rsidRPr="00032F93" w:rsidRDefault="004A3665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4A3665" w:rsidRPr="00032F93" w:rsidRDefault="004A3665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4A3665" w:rsidRDefault="004A3665" w:rsidP="00D141B1">
      <w:pPr>
        <w:jc w:val="both"/>
      </w:pPr>
    </w:p>
    <w:p w:rsidR="004A3665" w:rsidRDefault="004A3665" w:rsidP="00D141B1">
      <w:pPr>
        <w:jc w:val="both"/>
      </w:pPr>
    </w:p>
    <w:p w:rsidR="004A3665" w:rsidRPr="00032F93" w:rsidRDefault="004A3665" w:rsidP="00D141B1">
      <w:pPr>
        <w:jc w:val="both"/>
      </w:pPr>
    </w:p>
    <w:p w:rsidR="004A3665" w:rsidRPr="006B10AB" w:rsidRDefault="004A3665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4A3665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65" w:rsidRDefault="004A3665">
      <w:r>
        <w:separator/>
      </w:r>
    </w:p>
  </w:endnote>
  <w:endnote w:type="continuationSeparator" w:id="0">
    <w:p w:rsidR="004A3665" w:rsidRDefault="004A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65" w:rsidRPr="00F45CC8" w:rsidRDefault="004A3665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4A3665" w:rsidRPr="00EB42ED" w:rsidRDefault="004A3665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A3665" w:rsidRPr="00EB42ED" w:rsidRDefault="004A3665" w:rsidP="000B4AD7">
    <w:pPr>
      <w:jc w:val="center"/>
      <w:rPr>
        <w:sz w:val="16"/>
        <w:szCs w:val="16"/>
      </w:rPr>
    </w:pPr>
  </w:p>
  <w:p w:rsidR="004A3665" w:rsidRPr="00EB42ED" w:rsidRDefault="004A3665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4A3665" w:rsidRPr="00EB42ED" w:rsidRDefault="004A3665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4A3665" w:rsidRDefault="004A3665" w:rsidP="00F9481A">
    <w:pPr>
      <w:pStyle w:val="Footer"/>
      <w:ind w:right="360"/>
      <w:jc w:val="center"/>
      <w:rPr>
        <w:sz w:val="20"/>
        <w:szCs w:val="20"/>
      </w:rPr>
    </w:pPr>
  </w:p>
  <w:p w:rsidR="004A3665" w:rsidRPr="00F9481A" w:rsidRDefault="004A3665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65" w:rsidRDefault="004A3665">
      <w:r>
        <w:separator/>
      </w:r>
    </w:p>
  </w:footnote>
  <w:footnote w:type="continuationSeparator" w:id="0">
    <w:p w:rsidR="004A3665" w:rsidRDefault="004A3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1CE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1942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40C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CC4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A3665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098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000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1833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1FE3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1DD"/>
    <w:rsid w:val="00840C5D"/>
    <w:rsid w:val="00842284"/>
    <w:rsid w:val="0084484E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1D5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7A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AF7747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E7F26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99B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75B5B"/>
    <w:rsid w:val="00C8058B"/>
    <w:rsid w:val="00C80EA6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32F2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0F5B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1036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430</Words>
  <Characters>2457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2023-07-04T05:00:00Z</cp:lastPrinted>
  <dcterms:created xsi:type="dcterms:W3CDTF">2023-08-03T08:16:00Z</dcterms:created>
  <dcterms:modified xsi:type="dcterms:W3CDTF">2023-08-07T10:37:00Z</dcterms:modified>
</cp:coreProperties>
</file>