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D8" w:rsidRPr="00FA5631" w:rsidRDefault="00D911D8" w:rsidP="00D03475">
      <w:pPr>
        <w:pStyle w:val="BodyText2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 xml:space="preserve">Додаток </w:t>
      </w:r>
    </w:p>
    <w:p w:rsidR="00D911D8" w:rsidRPr="00FA5631" w:rsidRDefault="00D911D8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:rsidR="00D911D8" w:rsidRPr="00FA5631" w:rsidRDefault="00D911D8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:rsidR="00D911D8" w:rsidRPr="00FA5631" w:rsidRDefault="00D911D8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:rsidR="00D911D8" w:rsidRPr="00FA5631" w:rsidRDefault="00D911D8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:rsidR="00D911D8" w:rsidRPr="004905F5" w:rsidRDefault="00D911D8" w:rsidP="00302033">
      <w:pPr>
        <w:pStyle w:val="BodyText2"/>
        <w:tabs>
          <w:tab w:val="left" w:pos="-2244"/>
        </w:tabs>
        <w:ind w:left="5236"/>
        <w:rPr>
          <w:b/>
          <w:bCs/>
          <w:color w:val="FFFFFF"/>
        </w:rPr>
      </w:pPr>
      <w:r w:rsidRPr="004905F5">
        <w:rPr>
          <w:b/>
          <w:bCs/>
          <w:color w:val="FFFFFF"/>
        </w:rPr>
        <w:t>06.07.2023                             №</w:t>
      </w:r>
      <w:bookmarkStart w:id="0" w:name="_GoBack"/>
      <w:bookmarkEnd w:id="0"/>
      <w:r w:rsidRPr="004905F5">
        <w:rPr>
          <w:b/>
          <w:bCs/>
          <w:color w:val="FFFFFF"/>
        </w:rPr>
        <w:t>1249</w:t>
      </w:r>
    </w:p>
    <w:p w:rsidR="00D911D8" w:rsidRPr="005D51D0" w:rsidRDefault="00D911D8" w:rsidP="00302033">
      <w:pPr>
        <w:pStyle w:val="BodyText2"/>
        <w:tabs>
          <w:tab w:val="left" w:pos="-2244"/>
        </w:tabs>
        <w:ind w:left="5236"/>
        <w:rPr>
          <w:b/>
          <w:bCs/>
        </w:rPr>
      </w:pPr>
    </w:p>
    <w:p w:rsidR="00D911D8" w:rsidRPr="00FA5631" w:rsidRDefault="00D911D8" w:rsidP="00302033">
      <w:pPr>
        <w:pStyle w:val="BodyText2"/>
        <w:tabs>
          <w:tab w:val="left" w:pos="-2244"/>
        </w:tabs>
        <w:jc w:val="center"/>
      </w:pPr>
      <w:r w:rsidRPr="00FA5631">
        <w:t>Викопіювання з плану міста М 1:500</w:t>
      </w:r>
    </w:p>
    <w:p w:rsidR="00D911D8" w:rsidRPr="00A60CD7" w:rsidRDefault="00D911D8" w:rsidP="00BB3037">
      <w:pPr>
        <w:pStyle w:val="BodyText2"/>
        <w:tabs>
          <w:tab w:val="left" w:pos="-2244"/>
        </w:tabs>
      </w:pPr>
    </w:p>
    <w:p w:rsidR="00D911D8" w:rsidRPr="00FB36C2" w:rsidRDefault="00D911D8" w:rsidP="00FB36C2">
      <w:pPr>
        <w:pStyle w:val="BodyText2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289.85pt;margin-top:53.1pt;width:15.9pt;height:9pt;rotation:839140fd;z-index:251658240" strokeweight="1.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215.25pt">
            <v:imagedata r:id="rId7" o:title=""/>
          </v:shape>
        </w:pict>
      </w:r>
    </w:p>
    <w:p w:rsidR="00D911D8" w:rsidRPr="00A77C88" w:rsidRDefault="00D911D8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D911D8" w:rsidRPr="00A77C88" w:rsidRDefault="00D911D8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D911D8" w:rsidRPr="00A60CD7" w:rsidRDefault="00D911D8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D911D8" w:rsidRPr="006E3A88" w:rsidRDefault="00D911D8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lang w:val="ru-RU"/>
        </w:rPr>
      </w:r>
      <w:r w:rsidRPr="0011370B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1.5pt"/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  <w:szCs w:val="24"/>
        </w:rPr>
        <w:t>-</w:t>
      </w:r>
      <w:r w:rsidRPr="00A60CD7">
        <w:rPr>
          <w:sz w:val="25"/>
          <w:szCs w:val="25"/>
        </w:rPr>
        <w:t> </w:t>
      </w:r>
      <w:r w:rsidRPr="00042CE6">
        <w:rPr>
          <w:sz w:val="24"/>
          <w:szCs w:val="24"/>
        </w:rPr>
        <w:t>окремо розташований</w:t>
      </w:r>
      <w:r>
        <w:rPr>
          <w:sz w:val="24"/>
          <w:szCs w:val="24"/>
        </w:rPr>
        <w:t xml:space="preserve"> рекламний засіб</w:t>
      </w:r>
      <w:r w:rsidRPr="006E3A88">
        <w:rPr>
          <w:sz w:val="24"/>
          <w:szCs w:val="24"/>
        </w:rPr>
        <w:t xml:space="preserve"> (власник </w:t>
      </w:r>
      <w:r>
        <w:rPr>
          <w:sz w:val="24"/>
          <w:szCs w:val="24"/>
        </w:rPr>
        <w:t>–</w:t>
      </w:r>
      <w:r w:rsidRPr="006E3A88">
        <w:rPr>
          <w:sz w:val="24"/>
          <w:szCs w:val="24"/>
        </w:rPr>
        <w:t xml:space="preserve"> </w:t>
      </w:r>
      <w:r>
        <w:rPr>
          <w:sz w:val="24"/>
          <w:szCs w:val="24"/>
        </w:rPr>
        <w:t>приватне підприємство «ІНЕК - Кремінь»</w:t>
      </w:r>
      <w:r w:rsidRPr="006E3A88">
        <w:rPr>
          <w:sz w:val="24"/>
          <w:szCs w:val="24"/>
        </w:rPr>
        <w:t>), розташован</w:t>
      </w:r>
      <w:r>
        <w:rPr>
          <w:sz w:val="24"/>
          <w:szCs w:val="24"/>
        </w:rPr>
        <w:t xml:space="preserve">ий </w:t>
      </w:r>
      <w:r w:rsidRPr="00042CE6">
        <w:rPr>
          <w:sz w:val="24"/>
          <w:szCs w:val="24"/>
        </w:rPr>
        <w:t>за адресою:</w:t>
      </w:r>
      <w:r>
        <w:rPr>
          <w:sz w:val="24"/>
          <w:szCs w:val="24"/>
        </w:rPr>
        <w:t xml:space="preserve"> проспект</w:t>
      </w:r>
      <w:r w:rsidRPr="00042CE6">
        <w:rPr>
          <w:sz w:val="24"/>
          <w:szCs w:val="24"/>
        </w:rPr>
        <w:t xml:space="preserve"> Свободи</w:t>
      </w:r>
      <w:r>
        <w:rPr>
          <w:sz w:val="24"/>
          <w:szCs w:val="24"/>
        </w:rPr>
        <w:t>,</w:t>
      </w:r>
      <w:r w:rsidRPr="00042CE6">
        <w:rPr>
          <w:sz w:val="24"/>
          <w:szCs w:val="24"/>
        </w:rPr>
        <w:t xml:space="preserve"> </w:t>
      </w:r>
      <w:r>
        <w:rPr>
          <w:sz w:val="24"/>
          <w:szCs w:val="24"/>
        </w:rPr>
        <w:t>район</w:t>
      </w:r>
      <w:r w:rsidRPr="00042CE6">
        <w:rPr>
          <w:sz w:val="24"/>
          <w:szCs w:val="24"/>
        </w:rPr>
        <w:t xml:space="preserve"> будинку № </w:t>
      </w:r>
      <w:r>
        <w:rPr>
          <w:sz w:val="24"/>
          <w:szCs w:val="24"/>
        </w:rPr>
        <w:t>15</w:t>
      </w:r>
      <w:r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від </w:t>
      </w:r>
      <w:r w:rsidRPr="004905F5">
        <w:rPr>
          <w:sz w:val="24"/>
          <w:szCs w:val="24"/>
        </w:rPr>
        <w:t>26.07.2023</w:t>
      </w:r>
      <w:r w:rsidRPr="006E3A88">
        <w:rPr>
          <w:sz w:val="24"/>
          <w:szCs w:val="24"/>
        </w:rPr>
        <w:t>.</w:t>
      </w:r>
    </w:p>
    <w:p w:rsidR="00D911D8" w:rsidRDefault="00D911D8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D911D8" w:rsidRDefault="00D911D8" w:rsidP="004905F5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D911D8" w:rsidRPr="00A20F2E" w:rsidRDefault="00D911D8" w:rsidP="005A2A7C">
      <w:pPr>
        <w:tabs>
          <w:tab w:val="left" w:pos="-2244"/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:rsidR="00D911D8" w:rsidRPr="00D22338" w:rsidRDefault="00D911D8" w:rsidP="00645069">
      <w:pPr>
        <w:tabs>
          <w:tab w:val="left" w:pos="-2244"/>
        </w:tabs>
        <w:jc w:val="both"/>
        <w:rPr>
          <w:color w:val="FF0000"/>
        </w:rPr>
      </w:pPr>
    </w:p>
    <w:p w:rsidR="00D911D8" w:rsidRPr="00A60CD7" w:rsidRDefault="00D911D8" w:rsidP="00645069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контролю за </w:t>
      </w:r>
    </w:p>
    <w:p w:rsidR="00D911D8" w:rsidRPr="00A60CD7" w:rsidRDefault="00D911D8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:rsidR="00D911D8" w:rsidRPr="00A60CD7" w:rsidRDefault="00D911D8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:rsidR="00D911D8" w:rsidRPr="00A60CD7" w:rsidRDefault="00D911D8" w:rsidP="005E053E">
      <w:pPr>
        <w:tabs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Володимир ОКУНЬ</w:t>
      </w:r>
    </w:p>
    <w:p w:rsidR="00D911D8" w:rsidRPr="00C41FD3" w:rsidRDefault="00D911D8" w:rsidP="00645069">
      <w:pPr>
        <w:tabs>
          <w:tab w:val="left" w:pos="-2244"/>
        </w:tabs>
        <w:jc w:val="both"/>
      </w:pPr>
    </w:p>
    <w:p w:rsidR="00D911D8" w:rsidRPr="00A60CD7" w:rsidRDefault="00D911D8" w:rsidP="00C41FD3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Pr="00A60CD7">
        <w:rPr>
          <w:b/>
          <w:sz w:val="22"/>
          <w:szCs w:val="22"/>
        </w:rPr>
        <w:t xml:space="preserve">ачальник управління земельних ресурсів </w:t>
      </w:r>
    </w:p>
    <w:p w:rsidR="00D911D8" w:rsidRPr="00A60CD7" w:rsidRDefault="00D911D8" w:rsidP="00C41FD3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D911D8" w:rsidRDefault="00D911D8" w:rsidP="00C41FD3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  <w:t xml:space="preserve">       Ірина БЕЗВЕРХА</w:t>
      </w:r>
    </w:p>
    <w:p w:rsidR="00D911D8" w:rsidRPr="00C41FD3" w:rsidRDefault="00D911D8" w:rsidP="00C41FD3">
      <w:pPr>
        <w:tabs>
          <w:tab w:val="left" w:pos="-2244"/>
          <w:tab w:val="left" w:pos="6732"/>
          <w:tab w:val="left" w:pos="7106"/>
        </w:tabs>
        <w:jc w:val="both"/>
        <w:rPr>
          <w:b/>
        </w:rPr>
      </w:pPr>
    </w:p>
    <w:p w:rsidR="00D911D8" w:rsidRPr="00A60CD7" w:rsidRDefault="00D911D8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містобудування </w:t>
      </w:r>
    </w:p>
    <w:p w:rsidR="00D911D8" w:rsidRPr="00A60CD7" w:rsidRDefault="00D911D8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:rsidR="00D911D8" w:rsidRPr="00A60CD7" w:rsidRDefault="00D911D8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Олександра ВОЛОЩЕНКО</w:t>
      </w:r>
    </w:p>
    <w:p w:rsidR="00D911D8" w:rsidRPr="00A60CD7" w:rsidRDefault="00D911D8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D911D8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1D8" w:rsidRDefault="00D911D8">
      <w:r>
        <w:separator/>
      </w:r>
    </w:p>
  </w:endnote>
  <w:endnote w:type="continuationSeparator" w:id="0">
    <w:p w:rsidR="00D911D8" w:rsidRDefault="00D91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1D8" w:rsidRPr="00F45CC8" w:rsidRDefault="00D911D8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D911D8" w:rsidRPr="00645069" w:rsidRDefault="00D911D8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D911D8" w:rsidRPr="00645069" w:rsidRDefault="00D911D8" w:rsidP="000B4AD7">
    <w:pPr>
      <w:jc w:val="center"/>
      <w:rPr>
        <w:sz w:val="16"/>
        <w:szCs w:val="16"/>
      </w:rPr>
    </w:pPr>
  </w:p>
  <w:p w:rsidR="00D911D8" w:rsidRPr="00645069" w:rsidRDefault="00D911D8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D911D8" w:rsidRPr="00645069" w:rsidRDefault="00D911D8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D911D8" w:rsidRDefault="00D911D8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D911D8" w:rsidRPr="00F9481A" w:rsidRDefault="00D911D8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1D8" w:rsidRDefault="00D911D8">
      <w:r>
        <w:separator/>
      </w:r>
    </w:p>
  </w:footnote>
  <w:footnote w:type="continuationSeparator" w:id="0">
    <w:p w:rsidR="00D911D8" w:rsidRDefault="00D911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2C4"/>
    <w:rsid w:val="00067944"/>
    <w:rsid w:val="00075041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68EB"/>
    <w:rsid w:val="000973F1"/>
    <w:rsid w:val="000A04DE"/>
    <w:rsid w:val="000A07C1"/>
    <w:rsid w:val="000A2490"/>
    <w:rsid w:val="000A2714"/>
    <w:rsid w:val="000A3A6B"/>
    <w:rsid w:val="000A42FC"/>
    <w:rsid w:val="000A4FB2"/>
    <w:rsid w:val="000A5141"/>
    <w:rsid w:val="000A7B81"/>
    <w:rsid w:val="000A7EF4"/>
    <w:rsid w:val="000B25C3"/>
    <w:rsid w:val="000B3D1F"/>
    <w:rsid w:val="000B3F4A"/>
    <w:rsid w:val="000B43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101731"/>
    <w:rsid w:val="001041CE"/>
    <w:rsid w:val="00105CB0"/>
    <w:rsid w:val="001124F3"/>
    <w:rsid w:val="0011370B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1848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170D6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476ED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137F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05F5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5AF6"/>
    <w:rsid w:val="0056674A"/>
    <w:rsid w:val="00570FB8"/>
    <w:rsid w:val="00571074"/>
    <w:rsid w:val="005711EE"/>
    <w:rsid w:val="00575A52"/>
    <w:rsid w:val="00577E74"/>
    <w:rsid w:val="00580FCC"/>
    <w:rsid w:val="00592826"/>
    <w:rsid w:val="00593EBE"/>
    <w:rsid w:val="00593FA6"/>
    <w:rsid w:val="00597FAC"/>
    <w:rsid w:val="005A2A7C"/>
    <w:rsid w:val="005A4C56"/>
    <w:rsid w:val="005B271D"/>
    <w:rsid w:val="005B3D3C"/>
    <w:rsid w:val="005B4A56"/>
    <w:rsid w:val="005B684B"/>
    <w:rsid w:val="005D4DDD"/>
    <w:rsid w:val="005D51D0"/>
    <w:rsid w:val="005D7972"/>
    <w:rsid w:val="005E053E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77993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078BD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5C11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E1D36"/>
    <w:rsid w:val="009E63F5"/>
    <w:rsid w:val="009E6A8C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335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468AE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0D4D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5535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41FD3"/>
    <w:rsid w:val="00C53A8E"/>
    <w:rsid w:val="00C53AD5"/>
    <w:rsid w:val="00C54006"/>
    <w:rsid w:val="00C54AD8"/>
    <w:rsid w:val="00C54BA8"/>
    <w:rsid w:val="00C56072"/>
    <w:rsid w:val="00C6023C"/>
    <w:rsid w:val="00C630D6"/>
    <w:rsid w:val="00C63B97"/>
    <w:rsid w:val="00C64716"/>
    <w:rsid w:val="00C65DE0"/>
    <w:rsid w:val="00C66369"/>
    <w:rsid w:val="00C6670B"/>
    <w:rsid w:val="00C6779F"/>
    <w:rsid w:val="00C73635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338"/>
    <w:rsid w:val="00D235B0"/>
    <w:rsid w:val="00D23852"/>
    <w:rsid w:val="00D24D81"/>
    <w:rsid w:val="00D25822"/>
    <w:rsid w:val="00D25A46"/>
    <w:rsid w:val="00D25E18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4BCA"/>
    <w:rsid w:val="00D65E39"/>
    <w:rsid w:val="00D66457"/>
    <w:rsid w:val="00D71932"/>
    <w:rsid w:val="00D73A70"/>
    <w:rsid w:val="00D74395"/>
    <w:rsid w:val="00D75EDB"/>
    <w:rsid w:val="00D84C10"/>
    <w:rsid w:val="00D87701"/>
    <w:rsid w:val="00D911D8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3B9A"/>
    <w:rsid w:val="00DD5477"/>
    <w:rsid w:val="00DD7DB6"/>
    <w:rsid w:val="00DE09FF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5E2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3B49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7D3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40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158</Words>
  <Characters>902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8</cp:revision>
  <cp:lastPrinted>2023-07-06T10:32:00Z</cp:lastPrinted>
  <dcterms:created xsi:type="dcterms:W3CDTF">2023-06-21T06:26:00Z</dcterms:created>
  <dcterms:modified xsi:type="dcterms:W3CDTF">2023-07-26T06:09:00Z</dcterms:modified>
</cp:coreProperties>
</file>