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A6" w:rsidRPr="003763DF" w:rsidRDefault="000038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0038A6" w:rsidRDefault="000038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038A6" w:rsidRDefault="000038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038A6" w:rsidRDefault="000038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038A6" w:rsidRDefault="000038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038A6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038A6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eastAsia="ru-RU"/>
        </w:rPr>
      </w:pPr>
    </w:p>
    <w:p w:rsidR="000038A6" w:rsidRPr="00A94F5E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0038A6" w:rsidRPr="00A94F5E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0038A6" w:rsidRPr="004F7A5B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0038A6" w:rsidRPr="004F7A5B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0038A6" w:rsidRPr="004F7A5B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038A6" w:rsidRPr="00A94F5E" w:rsidRDefault="000038A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0038A6" w:rsidRPr="0064676B" w:rsidRDefault="000038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«Кременчукводоканал» Кременчуцької міської ради Кременчуцького району Полтавської області від 14.07.2023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01/3960, керуючись рішеннями Кременчуцької міської ради Кременчуцького району Полтавської області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A94F5E">
        <w:rPr>
          <w:rFonts w:ascii="Times New Roman" w:eastAsia="MS Mincho" w:hAnsi="Times New Roman" w:cs="Times New Roman"/>
          <w:sz w:val="28"/>
          <w:szCs w:val="28"/>
          <w:lang w:eastAsia="ru-RU"/>
        </w:rPr>
        <w:t>від 21 липня 2023 року «Про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0038A6" w:rsidRPr="00EC6E1C" w:rsidRDefault="000038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0038A6" w:rsidRPr="0064676B" w:rsidRDefault="000038A6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0038A6" w:rsidRPr="00EC6E1C" w:rsidRDefault="000038A6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:rsidR="000038A6" w:rsidRPr="004F7A5B" w:rsidRDefault="000038A6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158 062 грн 69 коп. (сто п’ятдесят вісім тисяч шістдесят дві гривні 69 копійок) Департаменту житлово-комунального господарства Кременчуцької міської ради Кременчуцького району Полтавської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 по КПКВКМБ 1216090 «Інша діяльність у сфері житлово-комунального господарства»</w:t>
      </w:r>
      <w:r w:rsidRPr="00DD55D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«Кременчукводоканал»</w:t>
      </w:r>
      <w:r w:rsidRPr="00EC66ED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на виплату заробітної плати з нарахуваннями для заохочення працівників підприємства, які приймають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:rsidR="000038A6" w:rsidRPr="00D972E7" w:rsidRDefault="000038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0038A6" w:rsidRPr="00D972E7" w:rsidRDefault="000038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«Кременчукводоканал»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:rsidR="000038A6" w:rsidRPr="00D972E7" w:rsidRDefault="000038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0038A6" w:rsidRPr="00D972E7" w:rsidRDefault="000038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038A6" w:rsidRPr="00D972E7" w:rsidRDefault="000038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038A6" w:rsidRPr="00D972E7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038A6" w:rsidRPr="00D972E7" w:rsidRDefault="000038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038A6" w:rsidRDefault="000038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0038A6" w:rsidRDefault="000038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0038A6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A6" w:rsidRDefault="000038A6" w:rsidP="0011706C">
      <w:pPr>
        <w:spacing w:after="0" w:line="240" w:lineRule="auto"/>
      </w:pPr>
      <w:r>
        <w:separator/>
      </w:r>
    </w:p>
  </w:endnote>
  <w:endnote w:type="continuationSeparator" w:id="0">
    <w:p w:rsidR="000038A6" w:rsidRDefault="000038A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A6" w:rsidRPr="00C86252" w:rsidRDefault="000038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038A6" w:rsidRPr="00C86252" w:rsidRDefault="000038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038A6" w:rsidRPr="00C86252" w:rsidRDefault="000038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038A6" w:rsidRPr="00C86252" w:rsidRDefault="000038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0038A6" w:rsidRDefault="000038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0038A6" w:rsidRDefault="000038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0038A6" w:rsidRPr="0011706C" w:rsidRDefault="000038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A6" w:rsidRDefault="000038A6" w:rsidP="0011706C">
      <w:pPr>
        <w:spacing w:after="0" w:line="240" w:lineRule="auto"/>
      </w:pPr>
      <w:r>
        <w:separator/>
      </w:r>
    </w:p>
  </w:footnote>
  <w:footnote w:type="continuationSeparator" w:id="0">
    <w:p w:rsidR="000038A6" w:rsidRDefault="000038A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A6" w:rsidRDefault="000038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38A6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CE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07A7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4F5E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4963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AF3"/>
    <w:rsid w:val="00E83DAD"/>
    <w:rsid w:val="00E90C1C"/>
    <w:rsid w:val="00E92FE8"/>
    <w:rsid w:val="00E962EB"/>
    <w:rsid w:val="00EA0245"/>
    <w:rsid w:val="00EA7E1B"/>
    <w:rsid w:val="00EB4081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425</Words>
  <Characters>2423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7</cp:revision>
  <cp:lastPrinted>2023-07-18T11:25:00Z</cp:lastPrinted>
  <dcterms:created xsi:type="dcterms:W3CDTF">2023-06-13T12:47:00Z</dcterms:created>
  <dcterms:modified xsi:type="dcterms:W3CDTF">2023-07-18T11:29:00Z</dcterms:modified>
</cp:coreProperties>
</file>