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8" w:rsidRPr="003763DF" w:rsidRDefault="00D768E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D768E8" w:rsidRDefault="00D768E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68E8" w:rsidRDefault="00D768E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68E8" w:rsidRDefault="00D768E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68E8" w:rsidRDefault="00D768E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68E8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768E8" w:rsidRPr="00875259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D768E8" w:rsidRPr="00875259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D768E8" w:rsidRPr="004F7A5B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D768E8" w:rsidRPr="004F7A5B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D768E8" w:rsidRPr="004F7A5B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D768E8" w:rsidRPr="00EC6E1C" w:rsidRDefault="00D768E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:rsidR="00D768E8" w:rsidRPr="0064676B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.07.2023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8-20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1359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від 21 липня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гарячого водопостачання м. Кременчука 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D768E8" w:rsidRPr="00EC6E1C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D768E8" w:rsidRPr="0064676B" w:rsidRDefault="00D768E8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D768E8" w:rsidRPr="00EC6E1C" w:rsidRDefault="00D768E8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:rsidR="00D768E8" w:rsidRPr="004F7A5B" w:rsidRDefault="00D768E8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64</w:t>
      </w:r>
      <w:r w:rsidRPr="0064676B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452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шістдесят чотири тисячі чотириста п’ятдесят дві гривні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bookmarkStart w:id="0" w:name="_GoBack"/>
      <w:bookmarkEnd w:id="0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8752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EC66ED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на виплату заробітної плати з нарахуваннями для заохочення працівників підприємства,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:rsidR="00D768E8" w:rsidRPr="00D972E7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D768E8" w:rsidRPr="00D972E7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:rsidR="00D768E8" w:rsidRPr="00D972E7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D768E8" w:rsidRPr="00D972E7" w:rsidRDefault="00D768E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768E8" w:rsidRPr="00D972E7" w:rsidRDefault="00D768E8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68E8" w:rsidRPr="00D972E7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68E8" w:rsidRPr="00D972E7" w:rsidRDefault="00D768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768E8" w:rsidRDefault="00D768E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D768E8" w:rsidRDefault="00D768E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D768E8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E8" w:rsidRDefault="00D768E8" w:rsidP="0011706C">
      <w:pPr>
        <w:spacing w:after="0" w:line="240" w:lineRule="auto"/>
      </w:pPr>
      <w:r>
        <w:separator/>
      </w:r>
    </w:p>
  </w:endnote>
  <w:endnote w:type="continuationSeparator" w:id="0">
    <w:p w:rsidR="00D768E8" w:rsidRDefault="00D768E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E8" w:rsidRPr="00C86252" w:rsidRDefault="00D768E8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D768E8" w:rsidRPr="00C86252" w:rsidRDefault="00D768E8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D768E8" w:rsidRPr="00C86252" w:rsidRDefault="00D768E8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D768E8" w:rsidRPr="00C86252" w:rsidRDefault="00D768E8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D768E8" w:rsidRDefault="00D768E8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D768E8" w:rsidRDefault="00D768E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D768E8" w:rsidRPr="0011706C" w:rsidRDefault="00D768E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E8" w:rsidRDefault="00D768E8" w:rsidP="0011706C">
      <w:pPr>
        <w:spacing w:after="0" w:line="240" w:lineRule="auto"/>
      </w:pPr>
      <w:r>
        <w:separator/>
      </w:r>
    </w:p>
  </w:footnote>
  <w:footnote w:type="continuationSeparator" w:id="0">
    <w:p w:rsidR="00D768E8" w:rsidRDefault="00D768E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E8" w:rsidRDefault="00D76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4BE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</Pages>
  <Words>431</Words>
  <Characters>2463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7</cp:revision>
  <cp:lastPrinted>2023-07-18T11:29:00Z</cp:lastPrinted>
  <dcterms:created xsi:type="dcterms:W3CDTF">2023-06-13T12:47:00Z</dcterms:created>
  <dcterms:modified xsi:type="dcterms:W3CDTF">2023-07-18T11:30:00Z</dcterms:modified>
</cp:coreProperties>
</file>