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84" w:rsidRPr="003763DF" w:rsidRDefault="00D7708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D77084" w:rsidRDefault="00D7708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7084" w:rsidRDefault="00D7708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7084" w:rsidRDefault="00D7708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7084" w:rsidRDefault="00D7708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7084" w:rsidRDefault="00D770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7084" w:rsidRDefault="00D770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7084" w:rsidRDefault="00D770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7084" w:rsidRDefault="00D770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7084" w:rsidRDefault="00D770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7084" w:rsidRPr="004F7A5B" w:rsidRDefault="00D770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D77084" w:rsidRPr="004F7A5B" w:rsidRDefault="00D770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D77084" w:rsidRPr="004F7A5B" w:rsidRDefault="00D770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D77084" w:rsidRDefault="00D7708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:rsidR="00D77084" w:rsidRPr="004F7A5B" w:rsidRDefault="00D7708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D77084" w:rsidRPr="004F7A5B" w:rsidRDefault="00D7708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13.07.2023 № 01-06/633, керуючись рішеннями 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21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липня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D77084" w:rsidRPr="004F7A5B" w:rsidRDefault="00D7708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77084" w:rsidRPr="004F7A5B" w:rsidRDefault="00D77084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D77084" w:rsidRPr="004F7A5B" w:rsidRDefault="00D77084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D77084" w:rsidRPr="004F7A5B" w:rsidRDefault="00D77084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64 562 грн 40 коп. (шістдесят чотири тисячі п’ятсот шістдесят дві гривні 40 копійок) Департаменту житлово-комунального господарства Кременчуцької міської ради Кременчуцького району Полтавської області по КПКВКМБ 12160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господарства»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заробітної плати з нарахуваннями для заохочення працівників підприємства, які приймають участь у ліквідації наслідків підтоплення на територіях Херсонської області внаслідок підриву російськими загарбниками греблі Каховської ГЕС.</w:t>
      </w:r>
    </w:p>
    <w:p w:rsidR="00D77084" w:rsidRPr="00D972E7" w:rsidRDefault="00D7708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D77084" w:rsidRPr="00D972E7" w:rsidRDefault="00D7708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:rsidR="00D77084" w:rsidRPr="00D972E7" w:rsidRDefault="00D7708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D77084" w:rsidRPr="00D972E7" w:rsidRDefault="00D7708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D77084" w:rsidRPr="00D972E7" w:rsidRDefault="00D77084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77084" w:rsidRPr="00D972E7" w:rsidRDefault="00D770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77084" w:rsidRPr="00D972E7" w:rsidRDefault="00D770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77084" w:rsidRDefault="00D7708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D77084" w:rsidRDefault="00D7708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D77084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84" w:rsidRDefault="00D77084" w:rsidP="0011706C">
      <w:pPr>
        <w:spacing w:after="0" w:line="240" w:lineRule="auto"/>
      </w:pPr>
      <w:r>
        <w:separator/>
      </w:r>
    </w:p>
  </w:endnote>
  <w:endnote w:type="continuationSeparator" w:id="0">
    <w:p w:rsidR="00D77084" w:rsidRDefault="00D7708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84" w:rsidRPr="00C86252" w:rsidRDefault="00D77084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D77084" w:rsidRPr="00C86252" w:rsidRDefault="00D77084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D77084" w:rsidRPr="00C86252" w:rsidRDefault="00D77084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D77084" w:rsidRPr="00C86252" w:rsidRDefault="00D77084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D77084" w:rsidRDefault="00D77084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D77084" w:rsidRDefault="00D77084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D77084" w:rsidRPr="0011706C" w:rsidRDefault="00D77084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84" w:rsidRDefault="00D77084" w:rsidP="0011706C">
      <w:pPr>
        <w:spacing w:after="0" w:line="240" w:lineRule="auto"/>
      </w:pPr>
      <w:r>
        <w:separator/>
      </w:r>
    </w:p>
  </w:footnote>
  <w:footnote w:type="continuationSeparator" w:id="0">
    <w:p w:rsidR="00D77084" w:rsidRDefault="00D7708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84" w:rsidRDefault="00D770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03700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7E3F"/>
    <w:rsid w:val="0056499D"/>
    <w:rsid w:val="00564BCB"/>
    <w:rsid w:val="005808B7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7079"/>
    <w:rsid w:val="00D972E7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458</Words>
  <Characters>2616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5</cp:revision>
  <cp:lastPrinted>2023-07-18T11:23:00Z</cp:lastPrinted>
  <dcterms:created xsi:type="dcterms:W3CDTF">2023-06-13T12:47:00Z</dcterms:created>
  <dcterms:modified xsi:type="dcterms:W3CDTF">2023-07-18T11:25:00Z</dcterms:modified>
</cp:coreProperties>
</file>