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21" w:rsidRDefault="00E13B21" w:rsidP="00D141B1">
      <w:pPr>
        <w:pStyle w:val="BodyText2"/>
        <w:tabs>
          <w:tab w:val="left" w:pos="0"/>
        </w:tabs>
      </w:pPr>
    </w:p>
    <w:p w:rsidR="00E13B21" w:rsidRDefault="00E13B21" w:rsidP="00D141B1">
      <w:pPr>
        <w:pStyle w:val="BodyText2"/>
        <w:tabs>
          <w:tab w:val="left" w:pos="0"/>
        </w:tabs>
      </w:pPr>
    </w:p>
    <w:p w:rsidR="00E13B21" w:rsidRDefault="00E13B21" w:rsidP="00D141B1">
      <w:pPr>
        <w:pStyle w:val="BodyText2"/>
        <w:tabs>
          <w:tab w:val="left" w:pos="0"/>
        </w:tabs>
      </w:pPr>
    </w:p>
    <w:p w:rsidR="00E13B21" w:rsidRDefault="00E13B21" w:rsidP="00D141B1">
      <w:pPr>
        <w:pStyle w:val="BodyText2"/>
        <w:tabs>
          <w:tab w:val="left" w:pos="0"/>
        </w:tabs>
      </w:pPr>
    </w:p>
    <w:p w:rsidR="00E13B21" w:rsidRPr="0054371F" w:rsidRDefault="00E13B21" w:rsidP="00D141B1">
      <w:pPr>
        <w:pStyle w:val="BodyText2"/>
        <w:tabs>
          <w:tab w:val="left" w:pos="0"/>
        </w:tabs>
        <w:rPr>
          <w:color w:val="FFFFFF"/>
        </w:rPr>
      </w:pPr>
    </w:p>
    <w:p w:rsidR="00E13B21" w:rsidRPr="0054371F" w:rsidRDefault="00E13B21" w:rsidP="00D141B1">
      <w:pPr>
        <w:pStyle w:val="BodyText2"/>
        <w:tabs>
          <w:tab w:val="left" w:pos="0"/>
        </w:tabs>
        <w:rPr>
          <w:color w:val="FFFFFF"/>
          <w:u w:val="single"/>
        </w:rPr>
      </w:pPr>
      <w:r w:rsidRPr="0054371F">
        <w:rPr>
          <w:color w:val="FFFFFF"/>
        </w:rPr>
        <w:t xml:space="preserve"> </w:t>
      </w:r>
      <w:r w:rsidRPr="0054371F">
        <w:rPr>
          <w:color w:val="FFFFFF"/>
          <w:u w:val="single"/>
        </w:rPr>
        <w:t>17.12.2021</w:t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  <w:t xml:space="preserve">№ </w:t>
      </w:r>
      <w:r w:rsidRPr="0054371F">
        <w:rPr>
          <w:color w:val="FFFFFF"/>
          <w:u w:val="single"/>
        </w:rPr>
        <w:t>1804</w:t>
      </w:r>
    </w:p>
    <w:p w:rsidR="00E13B21" w:rsidRPr="0054371F" w:rsidRDefault="00E13B21" w:rsidP="00D141B1">
      <w:pPr>
        <w:pStyle w:val="BodyText2"/>
        <w:tabs>
          <w:tab w:val="left" w:pos="0"/>
        </w:tabs>
        <w:rPr>
          <w:color w:val="FFFFFF"/>
        </w:rPr>
      </w:pPr>
    </w:p>
    <w:p w:rsidR="00E13B21" w:rsidRPr="0054371F" w:rsidRDefault="00E13B21" w:rsidP="00D141B1">
      <w:pPr>
        <w:pStyle w:val="BodyText2"/>
        <w:tabs>
          <w:tab w:val="left" w:pos="0"/>
        </w:tabs>
        <w:rPr>
          <w:b/>
          <w:color w:val="FFFFFF"/>
        </w:rPr>
      </w:pPr>
      <w:r w:rsidRPr="0054371F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E13B21">
        <w:tc>
          <w:tcPr>
            <w:tcW w:w="4035" w:type="dxa"/>
          </w:tcPr>
          <w:p w:rsidR="00E13B21" w:rsidRPr="00EC4542" w:rsidRDefault="00E13B21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E13B21" w:rsidRDefault="00E13B21" w:rsidP="00D141B1">
      <w:pPr>
        <w:pStyle w:val="BodyText2"/>
        <w:tabs>
          <w:tab w:val="left" w:pos="0"/>
        </w:tabs>
      </w:pPr>
    </w:p>
    <w:p w:rsidR="00E13B21" w:rsidRPr="00032F93" w:rsidRDefault="00E13B21" w:rsidP="00D141B1">
      <w:pPr>
        <w:pStyle w:val="BodyText2"/>
        <w:tabs>
          <w:tab w:val="left" w:pos="0"/>
        </w:tabs>
      </w:pPr>
    </w:p>
    <w:p w:rsidR="00E13B21" w:rsidRPr="00727800" w:rsidRDefault="00E13B21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ів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bookmarkStart w:id="0" w:name="_Hlk133396857"/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</w:t>
      </w:r>
      <w:bookmarkEnd w:id="0"/>
      <w:r w:rsidRPr="00727800">
        <w:t>,</w:t>
      </w:r>
      <w:r>
        <w:t xml:space="preserve">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 w:rsidRPr="007F2878">
        <w:t>21.06.</w:t>
      </w:r>
      <w:r>
        <w:t>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13B21" w:rsidRDefault="00E13B21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E13B21" w:rsidRPr="008B68F7" w:rsidRDefault="00E13B21" w:rsidP="00A45EB6">
      <w:pPr>
        <w:jc w:val="center"/>
        <w:rPr>
          <w:sz w:val="16"/>
          <w:szCs w:val="16"/>
        </w:rPr>
      </w:pPr>
    </w:p>
    <w:p w:rsidR="00E13B21" w:rsidRPr="008B68F7" w:rsidRDefault="00E13B21" w:rsidP="00A45EB6">
      <w:pPr>
        <w:ind w:firstLine="561"/>
        <w:jc w:val="both"/>
      </w:pPr>
      <w:r w:rsidRPr="009849C6">
        <w:t>1</w:t>
      </w:r>
      <w:r w:rsidRPr="003D0033">
        <w:t>. </w:t>
      </w:r>
      <w:r w:rsidRPr="00727800">
        <w:t xml:space="preserve">Провести демонтаж та евакуацію рухомого майна </w:t>
      </w:r>
      <w:r>
        <w:t xml:space="preserve">- </w:t>
      </w:r>
      <w:bookmarkStart w:id="1" w:name="_Hlk133397838"/>
      <w:r>
        <w:t>сезонного майданчика (металоконструкція, столи, стільці) (</w:t>
      </w:r>
      <w:r w:rsidRPr="00B97ABE">
        <w:t>власник – Соколова Євгенія Володимирівна</w:t>
      </w:r>
      <w:r w:rsidRPr="00AA7CD3">
        <w:t>),</w:t>
      </w:r>
      <w:r>
        <w:t xml:space="preserve"> які розташовані без дозвільних документів біля буд. 32-А по вул. </w:t>
      </w:r>
      <w:bookmarkEnd w:id="1"/>
      <w:r>
        <w:t>Перемоги, згідно з додатком.</w:t>
      </w:r>
    </w:p>
    <w:p w:rsidR="00E13B21" w:rsidRPr="00032F93" w:rsidRDefault="00E13B21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E13B21" w:rsidRPr="00032F93" w:rsidRDefault="00E13B21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E13B21" w:rsidRPr="00032F93" w:rsidRDefault="00E13B21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E13B21" w:rsidRPr="00032F93" w:rsidRDefault="00E13B21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E13B21" w:rsidRPr="00032F93" w:rsidRDefault="00E13B2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:rsidR="00E13B21" w:rsidRPr="00032F93" w:rsidRDefault="00E13B2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E13B21" w:rsidRPr="00032F93" w:rsidRDefault="00E13B2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:rsidR="00E13B21" w:rsidRPr="00032F93" w:rsidRDefault="00E13B21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13B21" w:rsidRDefault="00E13B21" w:rsidP="00D141B1">
      <w:pPr>
        <w:jc w:val="both"/>
      </w:pPr>
    </w:p>
    <w:p w:rsidR="00E13B21" w:rsidRDefault="00E13B21" w:rsidP="00D141B1">
      <w:pPr>
        <w:jc w:val="both"/>
      </w:pPr>
    </w:p>
    <w:p w:rsidR="00E13B21" w:rsidRPr="00032F93" w:rsidRDefault="00E13B21" w:rsidP="00D141B1">
      <w:pPr>
        <w:jc w:val="both"/>
      </w:pPr>
    </w:p>
    <w:p w:rsidR="00E13B21" w:rsidRPr="006B10AB" w:rsidRDefault="00E13B21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13B21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21" w:rsidRDefault="00E13B21">
      <w:r>
        <w:separator/>
      </w:r>
    </w:p>
  </w:endnote>
  <w:endnote w:type="continuationSeparator" w:id="0">
    <w:p w:rsidR="00E13B21" w:rsidRDefault="00E1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21" w:rsidRPr="00F45CC8" w:rsidRDefault="00E13B21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13B21" w:rsidRPr="00EB42ED" w:rsidRDefault="00E13B2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E13B21" w:rsidRPr="00EB42ED" w:rsidRDefault="00E13B21" w:rsidP="000B4AD7">
    <w:pPr>
      <w:jc w:val="center"/>
      <w:rPr>
        <w:sz w:val="16"/>
        <w:szCs w:val="16"/>
      </w:rPr>
    </w:pPr>
  </w:p>
  <w:p w:rsidR="00E13B21" w:rsidRPr="00EB42ED" w:rsidRDefault="00E13B2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E13B21" w:rsidRPr="00EB42ED" w:rsidRDefault="00E13B2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E13B21" w:rsidRDefault="00E13B21" w:rsidP="00F9481A">
    <w:pPr>
      <w:pStyle w:val="Footer"/>
      <w:ind w:right="360"/>
      <w:jc w:val="center"/>
      <w:rPr>
        <w:sz w:val="20"/>
        <w:szCs w:val="20"/>
      </w:rPr>
    </w:pPr>
  </w:p>
  <w:p w:rsidR="00E13B21" w:rsidRPr="00F9481A" w:rsidRDefault="00E13B21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21" w:rsidRDefault="00E13B21">
      <w:r>
        <w:separator/>
      </w:r>
    </w:p>
  </w:footnote>
  <w:footnote w:type="continuationSeparator" w:id="0">
    <w:p w:rsidR="00E13B21" w:rsidRDefault="00E13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235D"/>
    <w:rsid w:val="007D29AC"/>
    <w:rsid w:val="007D4111"/>
    <w:rsid w:val="007D433B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459</Words>
  <Characters>2617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2023-07-04T05:00:00Z</cp:lastPrinted>
  <dcterms:created xsi:type="dcterms:W3CDTF">2023-06-28T13:44:00Z</dcterms:created>
  <dcterms:modified xsi:type="dcterms:W3CDTF">2023-07-04T05:00:00Z</dcterms:modified>
</cp:coreProperties>
</file>