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8C" w:rsidRPr="00FA5631" w:rsidRDefault="009E6A8C" w:rsidP="00D03475">
      <w:pPr>
        <w:pStyle w:val="BodyText2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 xml:space="preserve">Додаток </w:t>
      </w:r>
    </w:p>
    <w:p w:rsidR="009E6A8C" w:rsidRPr="00FA5631" w:rsidRDefault="009E6A8C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:rsidR="009E6A8C" w:rsidRPr="00FA5631" w:rsidRDefault="009E6A8C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:rsidR="009E6A8C" w:rsidRPr="00FA5631" w:rsidRDefault="009E6A8C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:rsidR="009E6A8C" w:rsidRPr="00FA5631" w:rsidRDefault="009E6A8C" w:rsidP="00895ABE">
      <w:pPr>
        <w:pStyle w:val="BodyText2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:rsidR="009E6A8C" w:rsidRPr="00181848" w:rsidRDefault="009E6A8C" w:rsidP="00302033">
      <w:pPr>
        <w:pStyle w:val="BodyText2"/>
        <w:tabs>
          <w:tab w:val="left" w:pos="-2244"/>
        </w:tabs>
        <w:ind w:left="5236"/>
        <w:rPr>
          <w:b/>
          <w:bCs/>
          <w:color w:val="FFFFFF"/>
        </w:rPr>
      </w:pPr>
      <w:r w:rsidRPr="00181848">
        <w:rPr>
          <w:b/>
          <w:bCs/>
          <w:color w:val="FFFFFF"/>
        </w:rPr>
        <w:t>16.06.2022                             №768</w:t>
      </w:r>
      <w:bookmarkStart w:id="0" w:name="_GoBack"/>
      <w:bookmarkEnd w:id="0"/>
    </w:p>
    <w:p w:rsidR="009E6A8C" w:rsidRPr="00FA5631" w:rsidRDefault="009E6A8C" w:rsidP="00302033">
      <w:pPr>
        <w:pStyle w:val="BodyText2"/>
        <w:tabs>
          <w:tab w:val="left" w:pos="-2244"/>
        </w:tabs>
        <w:ind w:left="5236"/>
        <w:rPr>
          <w:b/>
          <w:bCs/>
        </w:rPr>
      </w:pPr>
    </w:p>
    <w:p w:rsidR="009E6A8C" w:rsidRPr="00FA5631" w:rsidRDefault="009E6A8C" w:rsidP="00302033">
      <w:pPr>
        <w:pStyle w:val="BodyText2"/>
        <w:tabs>
          <w:tab w:val="left" w:pos="-2244"/>
        </w:tabs>
        <w:jc w:val="center"/>
      </w:pPr>
      <w:r w:rsidRPr="00FA5631">
        <w:t>Викопіювання з плану міста М 1:500</w:t>
      </w:r>
    </w:p>
    <w:p w:rsidR="009E6A8C" w:rsidRPr="00A60CD7" w:rsidRDefault="009E6A8C" w:rsidP="00BB3037">
      <w:pPr>
        <w:pStyle w:val="BodyText2"/>
        <w:tabs>
          <w:tab w:val="left" w:pos="-2244"/>
        </w:tabs>
      </w:pPr>
    </w:p>
    <w:p w:rsidR="009E6A8C" w:rsidRPr="00FB36C2" w:rsidRDefault="009E6A8C" w:rsidP="00FB36C2">
      <w:pPr>
        <w:pStyle w:val="BodyText2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149.6pt;margin-top:98.1pt;width:19.75pt;height:10.35pt;rotation:1210018fd;z-index:251658240" strokeweight="1.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21.25pt">
            <v:imagedata r:id="rId7" o:title=""/>
          </v:shape>
        </w:pict>
      </w:r>
    </w:p>
    <w:p w:rsidR="009E6A8C" w:rsidRPr="00A77C88" w:rsidRDefault="009E6A8C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9E6A8C" w:rsidRPr="00A77C88" w:rsidRDefault="009E6A8C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9E6A8C" w:rsidRPr="00A60CD7" w:rsidRDefault="009E6A8C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9E6A8C" w:rsidRPr="006E3A88" w:rsidRDefault="009E6A8C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lang w:val="ru-RU"/>
        </w:rPr>
      </w:r>
      <w:r w:rsidRPr="0044137F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.5pt"/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  <w:szCs w:val="24"/>
        </w:rPr>
        <w:t>-</w:t>
      </w:r>
      <w:r w:rsidRPr="00A60CD7">
        <w:rPr>
          <w:sz w:val="25"/>
          <w:szCs w:val="25"/>
        </w:rPr>
        <w:t> </w:t>
      </w:r>
      <w:r w:rsidRPr="00042CE6">
        <w:rPr>
          <w:sz w:val="24"/>
          <w:szCs w:val="24"/>
        </w:rPr>
        <w:t>окремо розташований</w:t>
      </w:r>
      <w:r>
        <w:rPr>
          <w:sz w:val="24"/>
          <w:szCs w:val="24"/>
        </w:rPr>
        <w:t xml:space="preserve"> рекламний засіб</w:t>
      </w:r>
      <w:r w:rsidRPr="006E3A88">
        <w:rPr>
          <w:sz w:val="24"/>
          <w:szCs w:val="24"/>
        </w:rPr>
        <w:t xml:space="preserve"> (власник </w:t>
      </w:r>
      <w:r>
        <w:rPr>
          <w:sz w:val="24"/>
          <w:szCs w:val="24"/>
        </w:rPr>
        <w:t>–</w:t>
      </w:r>
      <w:r w:rsidRPr="006E3A88">
        <w:rPr>
          <w:sz w:val="24"/>
          <w:szCs w:val="24"/>
        </w:rPr>
        <w:t xml:space="preserve"> </w:t>
      </w:r>
      <w:r>
        <w:rPr>
          <w:sz w:val="24"/>
          <w:szCs w:val="24"/>
        </w:rPr>
        <w:t>Філія «Кременчуцький інститут вищого навчального закладу «Університет імені Альфреда Нобеля»</w:t>
      </w:r>
      <w:r w:rsidRPr="006E3A88">
        <w:rPr>
          <w:sz w:val="24"/>
          <w:szCs w:val="24"/>
        </w:rPr>
        <w:t>), розташован</w:t>
      </w:r>
      <w:r>
        <w:rPr>
          <w:sz w:val="24"/>
          <w:szCs w:val="24"/>
        </w:rPr>
        <w:t xml:space="preserve">ий </w:t>
      </w:r>
      <w:r w:rsidRPr="00042CE6">
        <w:rPr>
          <w:sz w:val="24"/>
          <w:szCs w:val="24"/>
        </w:rPr>
        <w:t>за адресою:</w:t>
      </w:r>
      <w:r>
        <w:rPr>
          <w:sz w:val="24"/>
          <w:szCs w:val="24"/>
        </w:rPr>
        <w:t xml:space="preserve"> проспект</w:t>
      </w:r>
      <w:r w:rsidRPr="00042CE6">
        <w:rPr>
          <w:sz w:val="24"/>
          <w:szCs w:val="24"/>
        </w:rPr>
        <w:t xml:space="preserve"> Свободи</w:t>
      </w:r>
      <w:r>
        <w:rPr>
          <w:sz w:val="24"/>
          <w:szCs w:val="24"/>
        </w:rPr>
        <w:t>,</w:t>
      </w:r>
      <w:r w:rsidRPr="00042CE6">
        <w:rPr>
          <w:sz w:val="24"/>
          <w:szCs w:val="24"/>
        </w:rPr>
        <w:t xml:space="preserve"> </w:t>
      </w:r>
      <w:r>
        <w:rPr>
          <w:sz w:val="24"/>
          <w:szCs w:val="24"/>
        </w:rPr>
        <w:t>район</w:t>
      </w:r>
      <w:r w:rsidRPr="00042CE6">
        <w:rPr>
          <w:sz w:val="24"/>
          <w:szCs w:val="24"/>
        </w:rPr>
        <w:t xml:space="preserve"> будинку № </w:t>
      </w:r>
      <w:r>
        <w:rPr>
          <w:sz w:val="24"/>
          <w:szCs w:val="24"/>
        </w:rPr>
        <w:t>142</w:t>
      </w:r>
      <w:r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від </w:t>
      </w:r>
      <w:r>
        <w:rPr>
          <w:sz w:val="24"/>
          <w:szCs w:val="24"/>
        </w:rPr>
        <w:t>19.06.2023</w:t>
      </w:r>
      <w:r w:rsidRPr="006E3A88">
        <w:rPr>
          <w:sz w:val="24"/>
          <w:szCs w:val="24"/>
        </w:rPr>
        <w:t>.</w:t>
      </w:r>
    </w:p>
    <w:p w:rsidR="009E6A8C" w:rsidRDefault="009E6A8C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9E6A8C" w:rsidRDefault="009E6A8C" w:rsidP="002B424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9E6A8C" w:rsidRPr="00A20F2E" w:rsidRDefault="009E6A8C" w:rsidP="005E053E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:rsidR="009E6A8C" w:rsidRPr="00863CC9" w:rsidRDefault="009E6A8C" w:rsidP="00645069">
      <w:pPr>
        <w:tabs>
          <w:tab w:val="left" w:pos="-2244"/>
        </w:tabs>
        <w:jc w:val="both"/>
      </w:pPr>
    </w:p>
    <w:p w:rsidR="009E6A8C" w:rsidRPr="00A60CD7" w:rsidRDefault="009E6A8C" w:rsidP="00645069">
      <w:pPr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контролю за </w:t>
      </w:r>
    </w:p>
    <w:p w:rsidR="009E6A8C" w:rsidRPr="00A60CD7" w:rsidRDefault="009E6A8C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станом благоустрою </w:t>
      </w:r>
      <w:r w:rsidRPr="00A60CD7">
        <w:rPr>
          <w:b/>
          <w:bCs/>
          <w:noProof/>
          <w:sz w:val="22"/>
          <w:szCs w:val="22"/>
        </w:rPr>
        <w:t xml:space="preserve">виконавчого комітету </w:t>
      </w:r>
    </w:p>
    <w:p w:rsidR="009E6A8C" w:rsidRPr="00A60CD7" w:rsidRDefault="009E6A8C" w:rsidP="00645069">
      <w:pPr>
        <w:jc w:val="both"/>
        <w:rPr>
          <w:b/>
          <w:bCs/>
          <w:noProof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 xml:space="preserve">Кременчуцької міської ради </w:t>
      </w:r>
    </w:p>
    <w:p w:rsidR="009E6A8C" w:rsidRPr="00A60CD7" w:rsidRDefault="009E6A8C" w:rsidP="005E053E">
      <w:pPr>
        <w:tabs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Володимир ОКУНЬ</w:t>
      </w:r>
    </w:p>
    <w:p w:rsidR="009E6A8C" w:rsidRPr="00A60CD7" w:rsidRDefault="009E6A8C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9E6A8C" w:rsidRPr="00A60CD7" w:rsidRDefault="009E6A8C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земельних ресурсів </w:t>
      </w:r>
    </w:p>
    <w:p w:rsidR="009E6A8C" w:rsidRPr="00A60CD7" w:rsidRDefault="009E6A8C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виконавчого комітету Кременчуцької міської ради </w:t>
      </w:r>
    </w:p>
    <w:p w:rsidR="009E6A8C" w:rsidRPr="00A60CD7" w:rsidRDefault="009E6A8C" w:rsidP="005E053E">
      <w:pPr>
        <w:tabs>
          <w:tab w:val="left" w:pos="-2244"/>
          <w:tab w:val="left" w:pos="6732"/>
          <w:tab w:val="left" w:pos="7106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>
        <w:rPr>
          <w:b/>
          <w:bCs/>
          <w:sz w:val="22"/>
          <w:szCs w:val="22"/>
        </w:rPr>
        <w:t xml:space="preserve"> Полтавської області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Ірина БЕЗВЕРХА</w:t>
      </w:r>
    </w:p>
    <w:p w:rsidR="009E6A8C" w:rsidRPr="00A60CD7" w:rsidRDefault="009E6A8C" w:rsidP="00645069">
      <w:pPr>
        <w:tabs>
          <w:tab w:val="left" w:pos="-2244"/>
        </w:tabs>
        <w:jc w:val="both"/>
        <w:rPr>
          <w:sz w:val="16"/>
          <w:szCs w:val="16"/>
        </w:rPr>
      </w:pPr>
    </w:p>
    <w:p w:rsidR="009E6A8C" w:rsidRPr="00A60CD7" w:rsidRDefault="009E6A8C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 xml:space="preserve">Начальник управління містобудування </w:t>
      </w:r>
    </w:p>
    <w:p w:rsidR="009E6A8C" w:rsidRPr="00A60CD7" w:rsidRDefault="009E6A8C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sz w:val="22"/>
          <w:szCs w:val="22"/>
        </w:rPr>
        <w:t>та архітектури Кременчуцької міської ради</w:t>
      </w:r>
    </w:p>
    <w:p w:rsidR="009E6A8C" w:rsidRPr="00A60CD7" w:rsidRDefault="009E6A8C" w:rsidP="00645069">
      <w:pPr>
        <w:tabs>
          <w:tab w:val="left" w:pos="-2244"/>
        </w:tabs>
        <w:jc w:val="both"/>
        <w:rPr>
          <w:b/>
          <w:bCs/>
          <w:sz w:val="22"/>
          <w:szCs w:val="22"/>
        </w:rPr>
      </w:pPr>
      <w:r w:rsidRPr="00A60CD7">
        <w:rPr>
          <w:b/>
          <w:bCs/>
          <w:noProof/>
          <w:sz w:val="22"/>
          <w:szCs w:val="22"/>
        </w:rPr>
        <w:t>Кременчуцького району</w:t>
      </w:r>
      <w:r w:rsidRPr="00A60CD7">
        <w:rPr>
          <w:b/>
          <w:bCs/>
          <w:sz w:val="22"/>
          <w:szCs w:val="22"/>
        </w:rPr>
        <w:t xml:space="preserve"> Полтавської області</w:t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</w:r>
      <w:r w:rsidRPr="00A60CD7">
        <w:rPr>
          <w:b/>
          <w:bCs/>
          <w:sz w:val="22"/>
          <w:szCs w:val="22"/>
        </w:rPr>
        <w:tab/>
        <w:t xml:space="preserve">      Олександра ВОЛОЩЕНКО</w:t>
      </w:r>
    </w:p>
    <w:p w:rsidR="009E6A8C" w:rsidRPr="00A60CD7" w:rsidRDefault="009E6A8C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9E6A8C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A8C" w:rsidRDefault="009E6A8C">
      <w:r>
        <w:separator/>
      </w:r>
    </w:p>
  </w:endnote>
  <w:endnote w:type="continuationSeparator" w:id="0">
    <w:p w:rsidR="009E6A8C" w:rsidRDefault="009E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A8C" w:rsidRPr="00F45CC8" w:rsidRDefault="009E6A8C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9E6A8C" w:rsidRPr="00645069" w:rsidRDefault="009E6A8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9E6A8C" w:rsidRPr="00645069" w:rsidRDefault="009E6A8C" w:rsidP="000B4AD7">
    <w:pPr>
      <w:jc w:val="center"/>
      <w:rPr>
        <w:sz w:val="16"/>
        <w:szCs w:val="16"/>
      </w:rPr>
    </w:pPr>
  </w:p>
  <w:p w:rsidR="009E6A8C" w:rsidRPr="00645069" w:rsidRDefault="009E6A8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9E6A8C" w:rsidRPr="00645069" w:rsidRDefault="009E6A8C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3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9E6A8C" w:rsidRDefault="009E6A8C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9E6A8C" w:rsidRPr="00F9481A" w:rsidRDefault="009E6A8C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A8C" w:rsidRDefault="009E6A8C">
      <w:r>
        <w:separator/>
      </w:r>
    </w:p>
  </w:footnote>
  <w:footnote w:type="continuationSeparator" w:id="0">
    <w:p w:rsidR="009E6A8C" w:rsidRDefault="009E6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1848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476ED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137F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074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053E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E1D36"/>
    <w:rsid w:val="009E63F5"/>
    <w:rsid w:val="009E6A8C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335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0D4D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B97"/>
    <w:rsid w:val="00C64716"/>
    <w:rsid w:val="00C65DE0"/>
    <w:rsid w:val="00C66369"/>
    <w:rsid w:val="00C6670B"/>
    <w:rsid w:val="00C6779F"/>
    <w:rsid w:val="00C73635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4BCA"/>
    <w:rsid w:val="00D65E39"/>
    <w:rsid w:val="00D66457"/>
    <w:rsid w:val="00D71932"/>
    <w:rsid w:val="00D73A70"/>
    <w:rsid w:val="00D74395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3B9A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3B49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5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166</Words>
  <Characters>947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3</cp:revision>
  <cp:lastPrinted>2023-06-21T10:36:00Z</cp:lastPrinted>
  <dcterms:created xsi:type="dcterms:W3CDTF">2023-06-21T06:26:00Z</dcterms:created>
  <dcterms:modified xsi:type="dcterms:W3CDTF">2023-06-21T10:36:00Z</dcterms:modified>
</cp:coreProperties>
</file>