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B" w:rsidRDefault="00DF740B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DF740B" w:rsidRDefault="00DF740B" w:rsidP="006B10AB">
      <w:pPr>
        <w:pStyle w:val="BodyText2"/>
        <w:tabs>
          <w:tab w:val="left" w:pos="0"/>
        </w:tabs>
        <w:rPr>
          <w:szCs w:val="28"/>
        </w:rPr>
      </w:pPr>
    </w:p>
    <w:p w:rsidR="00DF740B" w:rsidRDefault="00DF740B" w:rsidP="006B10AB">
      <w:pPr>
        <w:pStyle w:val="BodyText2"/>
        <w:tabs>
          <w:tab w:val="left" w:pos="0"/>
        </w:tabs>
        <w:rPr>
          <w:szCs w:val="28"/>
        </w:rPr>
      </w:pPr>
    </w:p>
    <w:p w:rsidR="00DF740B" w:rsidRDefault="00DF740B" w:rsidP="006B10AB">
      <w:pPr>
        <w:pStyle w:val="BodyText2"/>
        <w:tabs>
          <w:tab w:val="left" w:pos="0"/>
        </w:tabs>
        <w:rPr>
          <w:szCs w:val="28"/>
        </w:rPr>
      </w:pPr>
    </w:p>
    <w:p w:rsidR="00DF740B" w:rsidRDefault="00DF740B" w:rsidP="006B10AB">
      <w:pPr>
        <w:pStyle w:val="BodyText2"/>
        <w:tabs>
          <w:tab w:val="left" w:pos="0"/>
        </w:tabs>
        <w:rPr>
          <w:szCs w:val="28"/>
        </w:rPr>
      </w:pPr>
    </w:p>
    <w:p w:rsidR="00DF740B" w:rsidRPr="00972A41" w:rsidRDefault="00DF740B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>
        <w:rPr>
          <w:szCs w:val="28"/>
        </w:rPr>
        <w:t xml:space="preserve"> </w:t>
      </w:r>
      <w:r w:rsidRPr="00972A41">
        <w:rPr>
          <w:color w:val="FFFFFF"/>
          <w:szCs w:val="28"/>
          <w:u w:val="single"/>
        </w:rPr>
        <w:t>17.12.2021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72A41">
        <w:rPr>
          <w:color w:val="FFFFFF"/>
          <w:szCs w:val="28"/>
        </w:rPr>
        <w:t xml:space="preserve">№ </w:t>
      </w:r>
      <w:r w:rsidRPr="00972A41">
        <w:rPr>
          <w:color w:val="FFFFFF"/>
          <w:szCs w:val="28"/>
          <w:u w:val="single"/>
        </w:rPr>
        <w:t>1804</w:t>
      </w:r>
    </w:p>
    <w:p w:rsidR="00DF740B" w:rsidRDefault="00DF740B" w:rsidP="006B10AB">
      <w:pPr>
        <w:pStyle w:val="BodyText2"/>
        <w:tabs>
          <w:tab w:val="left" w:pos="0"/>
        </w:tabs>
        <w:rPr>
          <w:szCs w:val="28"/>
        </w:rPr>
      </w:pPr>
    </w:p>
    <w:p w:rsidR="00DF740B" w:rsidRPr="00A805A2" w:rsidRDefault="00DF740B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805A2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805A2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DF740B" w:rsidTr="007542E8">
        <w:tc>
          <w:tcPr>
            <w:tcW w:w="4035" w:type="dxa"/>
          </w:tcPr>
          <w:p w:rsidR="00DF740B" w:rsidRPr="007542E8" w:rsidRDefault="00DF740B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рухомого майна – окремо розташованого рекламного засобу</w:t>
            </w:r>
          </w:p>
        </w:tc>
      </w:tr>
    </w:tbl>
    <w:p w:rsidR="00DF740B" w:rsidRDefault="00DF740B" w:rsidP="006B10AB">
      <w:pPr>
        <w:pStyle w:val="BodyText2"/>
        <w:tabs>
          <w:tab w:val="left" w:pos="0"/>
        </w:tabs>
        <w:rPr>
          <w:szCs w:val="28"/>
        </w:rPr>
      </w:pPr>
    </w:p>
    <w:p w:rsidR="00DF740B" w:rsidRPr="00032F93" w:rsidRDefault="00DF740B" w:rsidP="006B10AB">
      <w:pPr>
        <w:pStyle w:val="BodyText2"/>
        <w:tabs>
          <w:tab w:val="left" w:pos="0"/>
        </w:tabs>
        <w:rPr>
          <w:szCs w:val="28"/>
        </w:rPr>
      </w:pPr>
    </w:p>
    <w:p w:rsidR="00DF740B" w:rsidRDefault="00DF740B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>З метою дотримання вимог Закону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 грудня 2021 року,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 w:rsidRPr="00C72326">
        <w:rPr>
          <w:szCs w:val="28"/>
        </w:rPr>
        <w:t>19.06.2023,</w:t>
      </w:r>
      <w:r w:rsidRPr="00032F93">
        <w:rPr>
          <w:szCs w:val="28"/>
        </w:rPr>
        <w:t xml:space="preserve">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F740B" w:rsidRPr="00073469" w:rsidRDefault="00DF740B" w:rsidP="006B10AB">
      <w:pPr>
        <w:ind w:firstLine="561"/>
        <w:jc w:val="both"/>
        <w:rPr>
          <w:sz w:val="10"/>
          <w:szCs w:val="10"/>
          <w:highlight w:val="yellow"/>
        </w:rPr>
      </w:pPr>
    </w:p>
    <w:p w:rsidR="00DF740B" w:rsidRDefault="00DF740B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DF740B" w:rsidRPr="005821CB" w:rsidRDefault="00DF740B" w:rsidP="006B10AB">
      <w:pPr>
        <w:jc w:val="center"/>
        <w:rPr>
          <w:sz w:val="16"/>
          <w:szCs w:val="16"/>
        </w:rPr>
      </w:pPr>
    </w:p>
    <w:p w:rsidR="00DF740B" w:rsidRPr="00F918B1" w:rsidRDefault="00DF740B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042461">
        <w:rPr>
          <w:szCs w:val="28"/>
        </w:rPr>
        <w:t>окремо розташованого рекламного засобу</w:t>
      </w:r>
      <w:r>
        <w:rPr>
          <w:szCs w:val="28"/>
        </w:rPr>
        <w:t xml:space="preserve"> (власник – Філія «Кременчуцький інститут вищого навчального закладу «Університет імені Альфреда Нобеля»), </w:t>
      </w:r>
      <w:r w:rsidRPr="00C72326">
        <w:rPr>
          <w:szCs w:val="28"/>
        </w:rPr>
        <w:t>розміщеного без дозвільних документів</w:t>
      </w:r>
      <w:r>
        <w:rPr>
          <w:szCs w:val="28"/>
        </w:rPr>
        <w:t xml:space="preserve"> за адресою: проспект Свободи в районі будинку № 142, що підлягає демонтажу та евакуації, згідно з додатком.</w:t>
      </w:r>
    </w:p>
    <w:p w:rsidR="00DF740B" w:rsidRDefault="00DF74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DF740B" w:rsidRDefault="00DF74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DF740B" w:rsidRDefault="00DF74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DF740B" w:rsidRPr="00032F93" w:rsidRDefault="00DF74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DF740B" w:rsidRPr="00032F93" w:rsidRDefault="00DF74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  <w:szCs w:val="28"/>
        </w:rPr>
        <w:t>к</w:t>
      </w:r>
      <w:r w:rsidRPr="00032F93">
        <w:rPr>
          <w:szCs w:val="28"/>
        </w:rPr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 w:rsidRPr="00032F93">
        <w:rPr>
          <w:szCs w:val="28"/>
        </w:rPr>
        <w:t xml:space="preserve"> від мереж електропостачання, водопостачання та водовідведення.</w:t>
      </w:r>
    </w:p>
    <w:p w:rsidR="00DF740B" w:rsidRPr="00032F93" w:rsidRDefault="00DF74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DF740B" w:rsidRPr="00032F93" w:rsidRDefault="00DF74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DF740B" w:rsidRPr="00727800" w:rsidRDefault="00DF740B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DF740B" w:rsidRDefault="00DF740B" w:rsidP="006B10AB">
      <w:pPr>
        <w:jc w:val="both"/>
        <w:rPr>
          <w:szCs w:val="28"/>
        </w:rPr>
      </w:pPr>
    </w:p>
    <w:p w:rsidR="00DF740B" w:rsidRDefault="00DF740B" w:rsidP="006B10AB">
      <w:pPr>
        <w:jc w:val="both"/>
        <w:rPr>
          <w:szCs w:val="28"/>
        </w:rPr>
      </w:pPr>
    </w:p>
    <w:p w:rsidR="00DF740B" w:rsidRPr="00032F93" w:rsidRDefault="00DF740B" w:rsidP="006B10AB">
      <w:pPr>
        <w:jc w:val="both"/>
        <w:rPr>
          <w:szCs w:val="28"/>
        </w:rPr>
      </w:pPr>
    </w:p>
    <w:p w:rsidR="00DF740B" w:rsidRPr="006B10AB" w:rsidRDefault="00DF740B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DF740B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0B" w:rsidRDefault="00DF740B">
      <w:r>
        <w:separator/>
      </w:r>
    </w:p>
  </w:endnote>
  <w:endnote w:type="continuationSeparator" w:id="0">
    <w:p w:rsidR="00DF740B" w:rsidRDefault="00DF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0B" w:rsidRPr="00F45CC8" w:rsidRDefault="00DF740B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DF740B" w:rsidRPr="00EB42ED" w:rsidRDefault="00DF740B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F740B" w:rsidRPr="00EB42ED" w:rsidRDefault="00DF740B" w:rsidP="000B4AD7">
    <w:pPr>
      <w:jc w:val="center"/>
      <w:rPr>
        <w:sz w:val="16"/>
        <w:szCs w:val="16"/>
      </w:rPr>
    </w:pPr>
  </w:p>
  <w:p w:rsidR="00DF740B" w:rsidRPr="00EB42ED" w:rsidRDefault="00DF740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DF740B" w:rsidRPr="00EB42ED" w:rsidRDefault="00DF740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DF740B" w:rsidRDefault="00DF740B" w:rsidP="00F9481A">
    <w:pPr>
      <w:pStyle w:val="Footer"/>
      <w:ind w:right="360"/>
      <w:jc w:val="center"/>
      <w:rPr>
        <w:sz w:val="20"/>
        <w:szCs w:val="20"/>
      </w:rPr>
    </w:pPr>
  </w:p>
  <w:p w:rsidR="00DF740B" w:rsidRPr="00F9481A" w:rsidRDefault="00DF740B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0B" w:rsidRDefault="00DF740B">
      <w:r>
        <w:separator/>
      </w:r>
    </w:p>
  </w:footnote>
  <w:footnote w:type="continuationSeparator" w:id="0">
    <w:p w:rsidR="00DF740B" w:rsidRDefault="00DF7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461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0DD5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10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18E4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3B4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3C5D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05A2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0C4D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57A09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2326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61FB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0DA6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4CF4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DF740B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2623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0888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DA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DA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DA6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DA6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420</Words>
  <Characters>2399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2023-06-21T10:37:00Z</cp:lastPrinted>
  <dcterms:created xsi:type="dcterms:W3CDTF">2023-06-13T14:04:00Z</dcterms:created>
  <dcterms:modified xsi:type="dcterms:W3CDTF">2023-06-21T10:37:00Z</dcterms:modified>
</cp:coreProperties>
</file>