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36" w:rsidRPr="00FA5631" w:rsidRDefault="00302136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2</w:t>
      </w:r>
    </w:p>
    <w:p w:rsidR="00302136" w:rsidRPr="00FA5631" w:rsidRDefault="0030213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302136" w:rsidRPr="00FA5631" w:rsidRDefault="0030213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302136" w:rsidRPr="00FA5631" w:rsidRDefault="0030213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302136" w:rsidRPr="00FA5631" w:rsidRDefault="0030213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302136" w:rsidRPr="00606549" w:rsidRDefault="00302136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606549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302136" w:rsidRPr="00FA5631" w:rsidRDefault="00302136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302136" w:rsidRPr="00FA5631" w:rsidRDefault="00302136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302136" w:rsidRPr="00A60CD7" w:rsidRDefault="00302136" w:rsidP="00BB3037">
      <w:pPr>
        <w:pStyle w:val="BodyText2"/>
        <w:tabs>
          <w:tab w:val="left" w:pos="-2244"/>
        </w:tabs>
      </w:pPr>
    </w:p>
    <w:p w:rsidR="00302136" w:rsidRPr="00FD6CFC" w:rsidRDefault="00302136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77.05pt;margin-top:146.55pt;width:15.9pt;height:9pt;rotation:-5312377fd;z-index:251658240" strokeweight="1.5pt"/>
        </w:pict>
      </w:r>
      <w:r w:rsidRPr="00790888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1.75pt">
            <v:imagedata r:id="rId7" o:title=""/>
          </v:shape>
        </w:pict>
      </w:r>
    </w:p>
    <w:p w:rsidR="00302136" w:rsidRPr="00A77C88" w:rsidRDefault="0030213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302136" w:rsidRPr="00A77C88" w:rsidRDefault="0030213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02136" w:rsidRPr="00A60CD7" w:rsidRDefault="0030213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02136" w:rsidRPr="00606549" w:rsidRDefault="00302136" w:rsidP="007C18BC">
      <w:pPr>
        <w:tabs>
          <w:tab w:val="left" w:pos="-2244"/>
        </w:tabs>
        <w:jc w:val="both"/>
        <w:rPr>
          <w:color w:val="FF0000"/>
          <w:sz w:val="24"/>
          <w:szCs w:val="24"/>
        </w:rPr>
      </w:pPr>
      <w:r>
        <w:rPr>
          <w:noProof/>
          <w:lang w:val="ru-RU"/>
        </w:rPr>
      </w:r>
      <w:r w:rsidRPr="00790888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перехрестя вул. Ярмаркова та вул. Салганної,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12.06.2023</w:t>
      </w:r>
      <w:r w:rsidRPr="00606549">
        <w:rPr>
          <w:color w:val="FF0000"/>
          <w:sz w:val="24"/>
          <w:szCs w:val="24"/>
        </w:rPr>
        <w:t>.</w:t>
      </w:r>
    </w:p>
    <w:p w:rsidR="00302136" w:rsidRDefault="0030213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302136" w:rsidRDefault="00302136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02136" w:rsidRPr="00A20F2E" w:rsidRDefault="00302136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302136" w:rsidRPr="00863CC9" w:rsidRDefault="00302136" w:rsidP="00645069">
      <w:pPr>
        <w:tabs>
          <w:tab w:val="left" w:pos="-2244"/>
        </w:tabs>
        <w:jc w:val="both"/>
      </w:pPr>
    </w:p>
    <w:p w:rsidR="00302136" w:rsidRPr="00A60CD7" w:rsidRDefault="00302136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302136" w:rsidRPr="00A60CD7" w:rsidRDefault="0030213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302136" w:rsidRPr="00A60CD7" w:rsidRDefault="00302136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302136" w:rsidRPr="00A60CD7" w:rsidRDefault="00302136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302136" w:rsidRPr="00A60CD7" w:rsidRDefault="00302136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302136" w:rsidRPr="00A60CD7" w:rsidRDefault="0030213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302136" w:rsidRPr="00A60CD7" w:rsidRDefault="0030213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302136" w:rsidRPr="00A60CD7" w:rsidRDefault="00302136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302136" w:rsidRPr="00A60CD7" w:rsidRDefault="00302136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302136" w:rsidRPr="00A60CD7" w:rsidRDefault="0030213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302136" w:rsidRPr="00A60CD7" w:rsidRDefault="0030213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302136" w:rsidRPr="00A60CD7" w:rsidRDefault="0030213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302136" w:rsidRPr="00A60CD7" w:rsidRDefault="00302136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302136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36" w:rsidRDefault="00302136">
      <w:r>
        <w:separator/>
      </w:r>
    </w:p>
  </w:endnote>
  <w:endnote w:type="continuationSeparator" w:id="0">
    <w:p w:rsidR="00302136" w:rsidRDefault="0030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36" w:rsidRPr="00F45CC8" w:rsidRDefault="0030213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02136" w:rsidRPr="00645069" w:rsidRDefault="0030213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02136" w:rsidRPr="00645069" w:rsidRDefault="00302136" w:rsidP="000B4AD7">
    <w:pPr>
      <w:jc w:val="center"/>
      <w:rPr>
        <w:sz w:val="16"/>
        <w:szCs w:val="16"/>
      </w:rPr>
    </w:pPr>
  </w:p>
  <w:p w:rsidR="00302136" w:rsidRPr="00645069" w:rsidRDefault="0030213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02136" w:rsidRPr="00645069" w:rsidRDefault="0030213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302136" w:rsidRDefault="0030213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02136" w:rsidRPr="00F9481A" w:rsidRDefault="0030213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36" w:rsidRDefault="00302136">
      <w:r>
        <w:separator/>
      </w:r>
    </w:p>
  </w:footnote>
  <w:footnote w:type="continuationSeparator" w:id="0">
    <w:p w:rsidR="00302136" w:rsidRDefault="0030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16B0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2136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18F8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888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33C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8F6F8F"/>
    <w:rsid w:val="00902E47"/>
    <w:rsid w:val="00906D32"/>
    <w:rsid w:val="00906F90"/>
    <w:rsid w:val="009070F2"/>
    <w:rsid w:val="00911EF9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4C77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28E4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42E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156</Words>
  <Characters>892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2023-06-19T05:44:00Z</cp:lastPrinted>
  <dcterms:created xsi:type="dcterms:W3CDTF">2023-06-14T12:54:00Z</dcterms:created>
  <dcterms:modified xsi:type="dcterms:W3CDTF">2023-06-19T05:44:00Z</dcterms:modified>
</cp:coreProperties>
</file>