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B6" w:rsidRPr="00C50754" w:rsidRDefault="006C30B6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:rsidR="006C30B6" w:rsidRPr="00FA5631" w:rsidRDefault="006C30B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C30B6" w:rsidRPr="00FA5631" w:rsidRDefault="006C30B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C30B6" w:rsidRPr="00FA5631" w:rsidRDefault="006C30B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C30B6" w:rsidRPr="00FA5631" w:rsidRDefault="006C30B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C30B6" w:rsidRPr="00AF67F2" w:rsidRDefault="006C30B6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  <w:lang w:val="ru-RU"/>
        </w:rPr>
      </w:pPr>
      <w:r w:rsidRPr="00AF67F2">
        <w:rPr>
          <w:b/>
          <w:color w:val="FFFFFF"/>
          <w:szCs w:val="28"/>
          <w:lang w:val="ru-RU"/>
        </w:rPr>
        <w:t>06.04.2023   № 534</w:t>
      </w:r>
    </w:p>
    <w:p w:rsidR="006C30B6" w:rsidRPr="00FA5631" w:rsidRDefault="006C30B6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6C30B6" w:rsidRPr="00FA5631" w:rsidRDefault="006C30B6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C30B6" w:rsidRPr="00B90D99" w:rsidRDefault="006C30B6" w:rsidP="00D678C0">
      <w:pPr>
        <w:pStyle w:val="BodyText2"/>
        <w:tabs>
          <w:tab w:val="left" w:pos="-2244"/>
        </w:tabs>
      </w:pPr>
    </w:p>
    <w:p w:rsidR="006C30B6" w:rsidRPr="00572F14" w:rsidRDefault="006C30B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2E0B1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59.5pt">
            <v:imagedata r:id="rId7" o:title=""/>
          </v:shape>
        </w:pict>
      </w:r>
    </w:p>
    <w:p w:rsidR="006C30B6" w:rsidRPr="00A77C88" w:rsidRDefault="006C30B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C30B6" w:rsidRPr="00A77C88" w:rsidRDefault="006C30B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C30B6" w:rsidRPr="00A60CD7" w:rsidRDefault="006C30B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C30B6" w:rsidRPr="006E3A88" w:rsidRDefault="006C30B6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2E0B11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Лесі Українки, район будинку № 37,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6C30B6" w:rsidRDefault="006C30B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6C30B6" w:rsidRDefault="006C30B6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C30B6" w:rsidRPr="00A20F2E" w:rsidRDefault="006C30B6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C30B6" w:rsidRPr="00863CC9" w:rsidRDefault="006C30B6" w:rsidP="00D678C0">
      <w:pPr>
        <w:tabs>
          <w:tab w:val="left" w:pos="-2244"/>
        </w:tabs>
        <w:jc w:val="both"/>
        <w:rPr>
          <w:szCs w:val="28"/>
        </w:rPr>
      </w:pPr>
    </w:p>
    <w:p w:rsidR="006C30B6" w:rsidRPr="00A60CD7" w:rsidRDefault="006C30B6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6C30B6" w:rsidRPr="00A60CD7" w:rsidRDefault="006C30B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6C30B6" w:rsidRPr="00A60CD7" w:rsidRDefault="006C30B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6C30B6" w:rsidRPr="00A60CD7" w:rsidRDefault="006C30B6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6C30B6" w:rsidRPr="00A60CD7" w:rsidRDefault="006C30B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C30B6" w:rsidRPr="00A60CD7" w:rsidRDefault="006C30B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C30B6" w:rsidRPr="00A60CD7" w:rsidRDefault="006C30B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C30B6" w:rsidRPr="00A60CD7" w:rsidRDefault="006C30B6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6C30B6" w:rsidRPr="00A60CD7" w:rsidRDefault="006C30B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C30B6" w:rsidRPr="00A60CD7" w:rsidRDefault="006C30B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C30B6" w:rsidRPr="00A60CD7" w:rsidRDefault="006C30B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C30B6" w:rsidRPr="00A60CD7" w:rsidRDefault="006C30B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C30B6" w:rsidRPr="00A60CD7" w:rsidRDefault="006C30B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C30B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B6" w:rsidRDefault="006C30B6">
      <w:r>
        <w:separator/>
      </w:r>
    </w:p>
  </w:endnote>
  <w:endnote w:type="continuationSeparator" w:id="0">
    <w:p w:rsidR="006C30B6" w:rsidRDefault="006C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B6" w:rsidRPr="00F45CC8" w:rsidRDefault="006C30B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C30B6" w:rsidRPr="00645069" w:rsidRDefault="006C30B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C30B6" w:rsidRPr="00645069" w:rsidRDefault="006C30B6" w:rsidP="000B4AD7">
    <w:pPr>
      <w:jc w:val="center"/>
      <w:rPr>
        <w:sz w:val="16"/>
        <w:szCs w:val="16"/>
      </w:rPr>
    </w:pPr>
  </w:p>
  <w:p w:rsidR="006C30B6" w:rsidRPr="00645069" w:rsidRDefault="006C30B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C30B6" w:rsidRPr="00645069" w:rsidRDefault="006C30B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6C30B6" w:rsidRDefault="006C30B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C30B6" w:rsidRPr="00F9481A" w:rsidRDefault="006C30B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B6" w:rsidRDefault="006C30B6">
      <w:r>
        <w:separator/>
      </w:r>
    </w:p>
  </w:footnote>
  <w:footnote w:type="continuationSeparator" w:id="0">
    <w:p w:rsidR="006C30B6" w:rsidRDefault="006C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97558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D4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18F5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0B1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4D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1B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2F14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0B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23E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2DD4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B76AF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6EC8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021A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42B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06FA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52D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44A2"/>
    <w:rsid w:val="00B055CB"/>
    <w:rsid w:val="00B062A7"/>
    <w:rsid w:val="00B0685F"/>
    <w:rsid w:val="00B07415"/>
    <w:rsid w:val="00B12326"/>
    <w:rsid w:val="00B1377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3CC7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D761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060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149</Words>
  <Characters>852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2023-06-05T13:02:00Z</cp:lastPrinted>
  <dcterms:created xsi:type="dcterms:W3CDTF">2023-05-10T12:50:00Z</dcterms:created>
  <dcterms:modified xsi:type="dcterms:W3CDTF">2023-06-05T13:03:00Z</dcterms:modified>
</cp:coreProperties>
</file>