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0B" w:rsidRPr="00C50754" w:rsidRDefault="0012460B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:rsidR="0012460B" w:rsidRPr="00FA5631" w:rsidRDefault="0012460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12460B" w:rsidRPr="00FA5631" w:rsidRDefault="0012460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12460B" w:rsidRPr="00FA5631" w:rsidRDefault="0012460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12460B" w:rsidRPr="00FA5631" w:rsidRDefault="0012460B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12460B" w:rsidRPr="004D6995" w:rsidRDefault="0012460B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4D6995">
        <w:rPr>
          <w:b/>
          <w:color w:val="FFFFFF"/>
          <w:szCs w:val="28"/>
        </w:rPr>
        <w:t>06.04.2023   № 534</w:t>
      </w:r>
    </w:p>
    <w:p w:rsidR="0012460B" w:rsidRPr="00FA5631" w:rsidRDefault="0012460B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12460B" w:rsidRPr="00FA5631" w:rsidRDefault="0012460B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12460B" w:rsidRPr="00B90D99" w:rsidRDefault="0012460B" w:rsidP="00D678C0">
      <w:pPr>
        <w:pStyle w:val="BodyText2"/>
        <w:tabs>
          <w:tab w:val="left" w:pos="-2244"/>
        </w:tabs>
      </w:pPr>
    </w:p>
    <w:p w:rsidR="0012460B" w:rsidRPr="004D6995" w:rsidRDefault="0012460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 w:rsidRPr="0017303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59.5pt">
            <v:imagedata r:id="rId7" o:title=""/>
          </v:shape>
        </w:pict>
      </w:r>
    </w:p>
    <w:p w:rsidR="0012460B" w:rsidRPr="00A77C88" w:rsidRDefault="0012460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12460B" w:rsidRPr="00A77C88" w:rsidRDefault="0012460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2460B" w:rsidRPr="00A60CD7" w:rsidRDefault="0012460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2460B" w:rsidRPr="006E3A88" w:rsidRDefault="0012460B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173039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рекламний засіб (власник – акціонерне товариство «ПОЛТАВА-БАНК») за адресою: проспект Лесі Українки, біля будинку № 13,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11.05.2023</w:t>
      </w:r>
      <w:r w:rsidRPr="006E3A88">
        <w:rPr>
          <w:sz w:val="24"/>
        </w:rPr>
        <w:t>.</w:t>
      </w:r>
    </w:p>
    <w:p w:rsidR="0012460B" w:rsidRDefault="0012460B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12460B" w:rsidRDefault="0012460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12460B" w:rsidRPr="00A20F2E" w:rsidRDefault="0012460B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12460B" w:rsidRPr="00863CC9" w:rsidRDefault="0012460B" w:rsidP="00D678C0">
      <w:pPr>
        <w:tabs>
          <w:tab w:val="left" w:pos="-2244"/>
        </w:tabs>
        <w:jc w:val="both"/>
        <w:rPr>
          <w:szCs w:val="28"/>
        </w:rPr>
      </w:pPr>
    </w:p>
    <w:p w:rsidR="0012460B" w:rsidRPr="00A60CD7" w:rsidRDefault="0012460B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12460B" w:rsidRPr="00A60CD7" w:rsidRDefault="0012460B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12460B" w:rsidRPr="00A60CD7" w:rsidRDefault="0012460B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12460B" w:rsidRPr="00A60CD7" w:rsidRDefault="0012460B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12460B" w:rsidRPr="00A60CD7" w:rsidRDefault="0012460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2460B" w:rsidRPr="00A60CD7" w:rsidRDefault="0012460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12460B" w:rsidRPr="00A60CD7" w:rsidRDefault="0012460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12460B" w:rsidRPr="00A60CD7" w:rsidRDefault="0012460B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12460B" w:rsidRPr="00A60CD7" w:rsidRDefault="0012460B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12460B" w:rsidRPr="00A60CD7" w:rsidRDefault="0012460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12460B" w:rsidRPr="00A60CD7" w:rsidRDefault="0012460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12460B" w:rsidRPr="00A60CD7" w:rsidRDefault="0012460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12460B" w:rsidRPr="00A60CD7" w:rsidRDefault="0012460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2460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0B" w:rsidRDefault="0012460B">
      <w:r>
        <w:separator/>
      </w:r>
    </w:p>
  </w:endnote>
  <w:endnote w:type="continuationSeparator" w:id="0">
    <w:p w:rsidR="0012460B" w:rsidRDefault="0012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0B" w:rsidRPr="00F45CC8" w:rsidRDefault="0012460B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2460B" w:rsidRPr="00645069" w:rsidRDefault="0012460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2460B" w:rsidRPr="00645069" w:rsidRDefault="0012460B" w:rsidP="000B4AD7">
    <w:pPr>
      <w:jc w:val="center"/>
      <w:rPr>
        <w:sz w:val="16"/>
        <w:szCs w:val="16"/>
      </w:rPr>
    </w:pPr>
  </w:p>
  <w:p w:rsidR="0012460B" w:rsidRPr="00645069" w:rsidRDefault="0012460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2460B" w:rsidRPr="00645069" w:rsidRDefault="0012460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7</w:t>
    </w:r>
  </w:p>
  <w:p w:rsidR="0012460B" w:rsidRDefault="0012460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2460B" w:rsidRPr="00F9481A" w:rsidRDefault="0012460B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0B" w:rsidRDefault="0012460B">
      <w:r>
        <w:separator/>
      </w:r>
    </w:p>
  </w:footnote>
  <w:footnote w:type="continuationSeparator" w:id="0">
    <w:p w:rsidR="0012460B" w:rsidRDefault="0012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D84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1B5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60B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039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205E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39CD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4BE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6995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0355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5D12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159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348E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B5E63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05B"/>
    <w:rsid w:val="009556C7"/>
    <w:rsid w:val="009558C7"/>
    <w:rsid w:val="00960CD8"/>
    <w:rsid w:val="00961887"/>
    <w:rsid w:val="009631AE"/>
    <w:rsid w:val="009709C7"/>
    <w:rsid w:val="00970A0A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0823"/>
    <w:rsid w:val="009E1D36"/>
    <w:rsid w:val="009E63F5"/>
    <w:rsid w:val="009E7337"/>
    <w:rsid w:val="009F0148"/>
    <w:rsid w:val="009F17C7"/>
    <w:rsid w:val="009F288B"/>
    <w:rsid w:val="009F49CB"/>
    <w:rsid w:val="009F7919"/>
    <w:rsid w:val="009F7EB4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84832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A52"/>
    <w:rsid w:val="00E61EEE"/>
    <w:rsid w:val="00E62523"/>
    <w:rsid w:val="00E657C6"/>
    <w:rsid w:val="00E675AC"/>
    <w:rsid w:val="00E74435"/>
    <w:rsid w:val="00E75B2F"/>
    <w:rsid w:val="00E76E81"/>
    <w:rsid w:val="00E80EB3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149</Words>
  <Characters>851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2023-06-05T13:01:00Z</cp:lastPrinted>
  <dcterms:created xsi:type="dcterms:W3CDTF">2023-05-10T12:48:00Z</dcterms:created>
  <dcterms:modified xsi:type="dcterms:W3CDTF">2023-06-05T13:01:00Z</dcterms:modified>
</cp:coreProperties>
</file>