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95" w:rsidRPr="00C50754" w:rsidRDefault="00001395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001395" w:rsidRPr="00FA5631" w:rsidRDefault="0000139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001395" w:rsidRPr="00FA5631" w:rsidRDefault="0000139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001395" w:rsidRPr="00FA5631" w:rsidRDefault="0000139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001395" w:rsidRPr="00FA5631" w:rsidRDefault="0000139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001395" w:rsidRPr="00152A8D" w:rsidRDefault="00001395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  <w:lang w:val="ru-RU"/>
        </w:rPr>
      </w:pPr>
      <w:r w:rsidRPr="00152A8D">
        <w:rPr>
          <w:b/>
          <w:color w:val="FFFFFF"/>
          <w:szCs w:val="28"/>
          <w:lang w:val="ru-RU"/>
        </w:rPr>
        <w:t>06.04.2023   № 534</w:t>
      </w:r>
    </w:p>
    <w:p w:rsidR="00001395" w:rsidRPr="00FA5631" w:rsidRDefault="00001395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001395" w:rsidRPr="00FA5631" w:rsidRDefault="00001395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001395" w:rsidRPr="00B90D99" w:rsidRDefault="00001395" w:rsidP="00D678C0">
      <w:pPr>
        <w:pStyle w:val="BodyText2"/>
        <w:tabs>
          <w:tab w:val="left" w:pos="-2244"/>
        </w:tabs>
      </w:pPr>
    </w:p>
    <w:p w:rsidR="00001395" w:rsidRPr="00AD28EC" w:rsidRDefault="0000139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511CBA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60.25pt">
            <v:imagedata r:id="rId7" o:title=""/>
          </v:shape>
        </w:pict>
      </w:r>
    </w:p>
    <w:p w:rsidR="00001395" w:rsidRPr="00A77C88" w:rsidRDefault="0000139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001395" w:rsidRPr="00A77C88" w:rsidRDefault="0000139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001395" w:rsidRPr="00A60CD7" w:rsidRDefault="0000139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001395" w:rsidRPr="006E3A88" w:rsidRDefault="00001395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511CBA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 Свободи, район будинку № 124,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001395" w:rsidRDefault="00001395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001395" w:rsidRDefault="0000139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001395" w:rsidRPr="00A20F2E" w:rsidRDefault="00001395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001395" w:rsidRPr="00863CC9" w:rsidRDefault="00001395" w:rsidP="00D678C0">
      <w:pPr>
        <w:tabs>
          <w:tab w:val="left" w:pos="-2244"/>
        </w:tabs>
        <w:jc w:val="both"/>
        <w:rPr>
          <w:szCs w:val="28"/>
        </w:rPr>
      </w:pPr>
    </w:p>
    <w:p w:rsidR="00001395" w:rsidRPr="00A60CD7" w:rsidRDefault="0000139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001395" w:rsidRPr="00A60CD7" w:rsidRDefault="0000139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001395" w:rsidRPr="00A60CD7" w:rsidRDefault="0000139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001395" w:rsidRPr="00A60CD7" w:rsidRDefault="00001395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001395" w:rsidRPr="00A60CD7" w:rsidRDefault="0000139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001395" w:rsidRPr="00A60CD7" w:rsidRDefault="0000139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001395" w:rsidRPr="00A60CD7" w:rsidRDefault="0000139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001395" w:rsidRPr="00A60CD7" w:rsidRDefault="00001395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001395" w:rsidRPr="00A60CD7" w:rsidRDefault="0000139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001395" w:rsidRPr="00A60CD7" w:rsidRDefault="0000139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001395" w:rsidRPr="00A60CD7" w:rsidRDefault="0000139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001395" w:rsidRPr="00A60CD7" w:rsidRDefault="0000139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001395" w:rsidRPr="00A60CD7" w:rsidRDefault="0000139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00139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95" w:rsidRDefault="00001395">
      <w:r>
        <w:separator/>
      </w:r>
    </w:p>
  </w:endnote>
  <w:endnote w:type="continuationSeparator" w:id="0">
    <w:p w:rsidR="00001395" w:rsidRDefault="00001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95" w:rsidRPr="00F45CC8" w:rsidRDefault="00001395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001395" w:rsidRPr="00645069" w:rsidRDefault="0000139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001395" w:rsidRPr="00645069" w:rsidRDefault="00001395" w:rsidP="000B4AD7">
    <w:pPr>
      <w:jc w:val="center"/>
      <w:rPr>
        <w:sz w:val="16"/>
        <w:szCs w:val="16"/>
      </w:rPr>
    </w:pPr>
  </w:p>
  <w:p w:rsidR="00001395" w:rsidRPr="00645069" w:rsidRDefault="0000139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001395" w:rsidRPr="00645069" w:rsidRDefault="00001395" w:rsidP="00AF206C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001395" w:rsidRDefault="0000139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001395" w:rsidRPr="00F9481A" w:rsidRDefault="0000139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95" w:rsidRDefault="00001395">
      <w:r>
        <w:separator/>
      </w:r>
    </w:p>
  </w:footnote>
  <w:footnote w:type="continuationSeparator" w:id="0">
    <w:p w:rsidR="00001395" w:rsidRDefault="00001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395"/>
    <w:rsid w:val="000014D8"/>
    <w:rsid w:val="00002744"/>
    <w:rsid w:val="000117CE"/>
    <w:rsid w:val="00012781"/>
    <w:rsid w:val="000149BA"/>
    <w:rsid w:val="00014B69"/>
    <w:rsid w:val="00014D4A"/>
    <w:rsid w:val="0001594A"/>
    <w:rsid w:val="000168DB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4F56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A8D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1412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6F0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1CBA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875CD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026C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24CB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3EB7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B1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8EC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206C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424E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3B2"/>
    <w:rsid w:val="00BF6C10"/>
    <w:rsid w:val="00BF6C6E"/>
    <w:rsid w:val="00C0072A"/>
    <w:rsid w:val="00C04A75"/>
    <w:rsid w:val="00C05D74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5FA3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148</Words>
  <Characters>848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2023-06-05T13:00:00Z</cp:lastPrinted>
  <dcterms:created xsi:type="dcterms:W3CDTF">2023-05-10T12:48:00Z</dcterms:created>
  <dcterms:modified xsi:type="dcterms:W3CDTF">2023-06-05T13:00:00Z</dcterms:modified>
</cp:coreProperties>
</file>