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21" w:rsidRPr="00C50754" w:rsidRDefault="00DD0321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DD0321" w:rsidRPr="00FA5631" w:rsidRDefault="00DD032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DD0321" w:rsidRPr="00FA5631" w:rsidRDefault="00DD032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DD0321" w:rsidRPr="00FA5631" w:rsidRDefault="00DD032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DD0321" w:rsidRPr="00FA5631" w:rsidRDefault="00DD032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DD0321" w:rsidRPr="0024669C" w:rsidRDefault="00DD0321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24669C">
        <w:rPr>
          <w:b/>
          <w:color w:val="FFFFFF"/>
          <w:szCs w:val="28"/>
        </w:rPr>
        <w:t>06.04.2023   № 534</w:t>
      </w:r>
    </w:p>
    <w:p w:rsidR="00DD0321" w:rsidRPr="00FA5631" w:rsidRDefault="00DD0321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DD0321" w:rsidRPr="00FA5631" w:rsidRDefault="00DD0321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D0321" w:rsidRPr="00B90D99" w:rsidRDefault="00DD0321" w:rsidP="00D678C0">
      <w:pPr>
        <w:pStyle w:val="BodyText2"/>
        <w:tabs>
          <w:tab w:val="left" w:pos="-2244"/>
        </w:tabs>
      </w:pPr>
    </w:p>
    <w:p w:rsidR="00DD0321" w:rsidRPr="000D0F87" w:rsidRDefault="00DD032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EF1ABE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259.5pt">
            <v:imagedata r:id="rId7" o:title=""/>
          </v:shape>
        </w:pict>
      </w:r>
    </w:p>
    <w:p w:rsidR="00DD0321" w:rsidRPr="00A77C88" w:rsidRDefault="00DD032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DD0321" w:rsidRPr="00A77C88" w:rsidRDefault="00DD032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DD0321" w:rsidRPr="00A60CD7" w:rsidRDefault="00DD0321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DD0321" w:rsidRPr="006E3A88" w:rsidRDefault="00DD0321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EF1ABE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рекламний засіб (власник – акціонерне товариство «ПОЛТАВА-БАНК») за адресою: проспект. Свободи, район будинку № 1,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11.05.2023</w:t>
      </w:r>
      <w:r w:rsidRPr="006E3A88">
        <w:rPr>
          <w:sz w:val="24"/>
        </w:rPr>
        <w:t>.</w:t>
      </w:r>
    </w:p>
    <w:p w:rsidR="00DD0321" w:rsidRDefault="00DD0321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DD0321" w:rsidRDefault="00DD0321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DD0321" w:rsidRPr="00A20F2E" w:rsidRDefault="00DD0321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DD0321" w:rsidRPr="00863CC9" w:rsidRDefault="00DD0321" w:rsidP="00D678C0">
      <w:pPr>
        <w:tabs>
          <w:tab w:val="left" w:pos="-2244"/>
        </w:tabs>
        <w:jc w:val="both"/>
        <w:rPr>
          <w:szCs w:val="28"/>
        </w:rPr>
      </w:pPr>
    </w:p>
    <w:p w:rsidR="00DD0321" w:rsidRPr="00A60CD7" w:rsidRDefault="00DD0321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DD0321" w:rsidRPr="00A60CD7" w:rsidRDefault="00DD0321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DD0321" w:rsidRPr="00A60CD7" w:rsidRDefault="00DD0321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DD0321" w:rsidRPr="00A60CD7" w:rsidRDefault="00DD0321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DD0321" w:rsidRPr="00A60CD7" w:rsidRDefault="00DD0321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D0321" w:rsidRPr="00A60CD7" w:rsidRDefault="00DD032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DD0321" w:rsidRPr="00A60CD7" w:rsidRDefault="00DD032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DD0321" w:rsidRPr="00A60CD7" w:rsidRDefault="00DD0321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DD0321" w:rsidRPr="00A60CD7" w:rsidRDefault="00DD0321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D0321" w:rsidRPr="00A60CD7" w:rsidRDefault="00DD032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DD0321" w:rsidRPr="00A60CD7" w:rsidRDefault="00DD032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DD0321" w:rsidRPr="00A60CD7" w:rsidRDefault="00DD032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DD0321" w:rsidRPr="00A60CD7" w:rsidRDefault="00DD0321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DD0321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21" w:rsidRDefault="00DD0321">
      <w:r>
        <w:separator/>
      </w:r>
    </w:p>
  </w:endnote>
  <w:endnote w:type="continuationSeparator" w:id="0">
    <w:p w:rsidR="00DD0321" w:rsidRDefault="00DD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21" w:rsidRPr="00F45CC8" w:rsidRDefault="00DD0321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DD0321" w:rsidRPr="00645069" w:rsidRDefault="00DD032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DD0321" w:rsidRPr="00645069" w:rsidRDefault="00DD0321" w:rsidP="000B4AD7">
    <w:pPr>
      <w:jc w:val="center"/>
      <w:rPr>
        <w:sz w:val="16"/>
        <w:szCs w:val="16"/>
      </w:rPr>
    </w:pPr>
  </w:p>
  <w:p w:rsidR="00DD0321" w:rsidRPr="00645069" w:rsidRDefault="00DD032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D0321" w:rsidRPr="00645069" w:rsidRDefault="00DD0321" w:rsidP="00EB799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7</w:t>
    </w:r>
  </w:p>
  <w:p w:rsidR="00DD0321" w:rsidRDefault="00DD032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DD0321" w:rsidRPr="00F9481A" w:rsidRDefault="00DD032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21" w:rsidRDefault="00DD0321">
      <w:r>
        <w:separator/>
      </w:r>
    </w:p>
  </w:footnote>
  <w:footnote w:type="continuationSeparator" w:id="0">
    <w:p w:rsidR="00DD0321" w:rsidRDefault="00DD0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6FD"/>
    <w:rsid w:val="00077AA6"/>
    <w:rsid w:val="00080D7C"/>
    <w:rsid w:val="0008104D"/>
    <w:rsid w:val="000834B5"/>
    <w:rsid w:val="00083710"/>
    <w:rsid w:val="00087E9E"/>
    <w:rsid w:val="00092F53"/>
    <w:rsid w:val="00093E51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0F87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11D6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669C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A56E8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B7D39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16A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10D0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00C4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17E3"/>
    <w:rsid w:val="009F49CB"/>
    <w:rsid w:val="009F7919"/>
    <w:rsid w:val="00A0088D"/>
    <w:rsid w:val="00A00A1E"/>
    <w:rsid w:val="00A020EA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230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6530"/>
    <w:rsid w:val="00C6023C"/>
    <w:rsid w:val="00C630D6"/>
    <w:rsid w:val="00C64716"/>
    <w:rsid w:val="00C65DE0"/>
    <w:rsid w:val="00C66369"/>
    <w:rsid w:val="00C66425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321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B799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1ABE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B51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148</Words>
  <Characters>847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11</cp:revision>
  <cp:lastPrinted>2023-06-05T13:00:00Z</cp:lastPrinted>
  <dcterms:created xsi:type="dcterms:W3CDTF">2023-03-23T09:58:00Z</dcterms:created>
  <dcterms:modified xsi:type="dcterms:W3CDTF">2023-06-05T13:00:00Z</dcterms:modified>
</cp:coreProperties>
</file>