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63" w:rsidRPr="00C50754" w:rsidRDefault="00914663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914663" w:rsidRPr="00FA5631" w:rsidRDefault="0091466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14663" w:rsidRPr="00FA5631" w:rsidRDefault="0091466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14663" w:rsidRPr="00FA5631" w:rsidRDefault="0091466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14663" w:rsidRPr="00FA5631" w:rsidRDefault="00914663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14663" w:rsidRPr="0025714C" w:rsidRDefault="00914663" w:rsidP="00DB140A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25714C">
        <w:rPr>
          <w:b/>
          <w:color w:val="FFFFFF"/>
          <w:szCs w:val="28"/>
        </w:rPr>
        <w:t>06.04.2023   № 534</w:t>
      </w:r>
    </w:p>
    <w:p w:rsidR="00914663" w:rsidRPr="00FA5631" w:rsidRDefault="00914663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914663" w:rsidRDefault="00914663" w:rsidP="00F83F86">
      <w:pPr>
        <w:pStyle w:val="BodyText2"/>
        <w:tabs>
          <w:tab w:val="left" w:pos="-2244"/>
        </w:tabs>
        <w:jc w:val="center"/>
        <w:rPr>
          <w:b/>
          <w:szCs w:val="28"/>
        </w:rPr>
      </w:pPr>
      <w:r>
        <w:rPr>
          <w:b/>
          <w:szCs w:val="28"/>
        </w:rPr>
        <w:t>Вимоги та рекомендації щодо дизайну адресних показчиків для розміщення на багатоквартирних житлових будинках та громадських будівлях на території Кременчуцької міської територіальної громади</w:t>
      </w:r>
    </w:p>
    <w:p w:rsidR="00914663" w:rsidRPr="00B90D99" w:rsidRDefault="00914663" w:rsidP="00D678C0">
      <w:pPr>
        <w:pStyle w:val="BodyText2"/>
        <w:tabs>
          <w:tab w:val="left" w:pos="-2244"/>
        </w:tabs>
      </w:pPr>
    </w:p>
    <w:p w:rsidR="00914663" w:rsidRDefault="0091466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C41E8B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47.75pt">
            <v:imagedata r:id="rId7" o:title=""/>
          </v:shape>
        </w:pict>
      </w:r>
    </w:p>
    <w:p w:rsidR="00914663" w:rsidRDefault="00914663" w:rsidP="00F1795E">
      <w:pPr>
        <w:tabs>
          <w:tab w:val="left" w:pos="-2244"/>
        </w:tabs>
        <w:jc w:val="both"/>
        <w:rPr>
          <w:sz w:val="27"/>
          <w:szCs w:val="27"/>
          <w:lang w:val="en-US"/>
        </w:rPr>
      </w:pPr>
    </w:p>
    <w:tbl>
      <w:tblPr>
        <w:tblW w:w="0" w:type="auto"/>
        <w:tblLook w:val="01E0"/>
      </w:tblPr>
      <w:tblGrid>
        <w:gridCol w:w="669"/>
        <w:gridCol w:w="9071"/>
      </w:tblGrid>
      <w:tr w:rsidR="00914663" w:rsidTr="0023420E">
        <w:tc>
          <w:tcPr>
            <w:tcW w:w="669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jc w:val="center"/>
              <w:rPr>
                <w:sz w:val="27"/>
                <w:szCs w:val="27"/>
                <w:lang w:val="en-US"/>
              </w:rPr>
            </w:pPr>
            <w:r w:rsidRPr="00C41E8B">
              <w:rPr>
                <w:sz w:val="22"/>
              </w:rPr>
              <w:pict>
                <v:shape id="_x0000_i1026" type="#_x0000_t75" style="width:18.75pt;height:18pt">
                  <v:imagedata r:id="rId7" o:title="" croptop="23727f" cropbottom="33900f" cropleft="5166f" cropright="57785f"/>
                </v:shape>
              </w:pict>
            </w:r>
          </w:p>
        </w:tc>
        <w:tc>
          <w:tcPr>
            <w:tcW w:w="9071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rPr>
                <w:sz w:val="22"/>
                <w:lang w:val="en-US"/>
              </w:rPr>
            </w:pPr>
            <w:r w:rsidRPr="0023420E">
              <w:rPr>
                <w:sz w:val="22"/>
                <w:szCs w:val="22"/>
              </w:rPr>
              <w:t>- RAL Design 230 50 40, #107DAC,</w:t>
            </w:r>
          </w:p>
          <w:p w:rsidR="00914663" w:rsidRPr="0023420E" w:rsidRDefault="00914663" w:rsidP="0023420E">
            <w:pPr>
              <w:tabs>
                <w:tab w:val="left" w:pos="-2244"/>
              </w:tabs>
              <w:rPr>
                <w:sz w:val="27"/>
                <w:szCs w:val="27"/>
              </w:rPr>
            </w:pPr>
            <w:r w:rsidRPr="0023420E">
              <w:rPr>
                <w:sz w:val="22"/>
                <w:szCs w:val="22"/>
                <w:lang w:val="en-US"/>
              </w:rPr>
              <w:t>ORACAL 053</w:t>
            </w:r>
          </w:p>
        </w:tc>
      </w:tr>
    </w:tbl>
    <w:p w:rsidR="00914663" w:rsidRDefault="00914663" w:rsidP="004B321D">
      <w:pPr>
        <w:tabs>
          <w:tab w:val="left" w:pos="-2244"/>
        </w:tabs>
        <w:ind w:firstLine="56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Адресний </w:t>
      </w:r>
      <w:r w:rsidRPr="00C47034">
        <w:rPr>
          <w:szCs w:val="28"/>
        </w:rPr>
        <w:t>показчик</w:t>
      </w:r>
      <w:r>
        <w:rPr>
          <w:rFonts w:eastAsia="Times New Roman"/>
          <w:szCs w:val="28"/>
        </w:rPr>
        <w:t xml:space="preserve"> р</w:t>
      </w:r>
      <w:r w:rsidRPr="00FC381F">
        <w:rPr>
          <w:rFonts w:eastAsia="Times New Roman"/>
          <w:szCs w:val="28"/>
        </w:rPr>
        <w:t>озмі</w:t>
      </w:r>
      <w:r>
        <w:rPr>
          <w:rFonts w:eastAsia="Times New Roman"/>
          <w:szCs w:val="28"/>
        </w:rPr>
        <w:t xml:space="preserve">щувати </w:t>
      </w:r>
      <w:r w:rsidRPr="00FC381F">
        <w:rPr>
          <w:rFonts w:eastAsia="Times New Roman"/>
          <w:szCs w:val="28"/>
          <w:lang w:eastAsia="ar-SA"/>
        </w:rPr>
        <w:t>на фрагменті фасаду будівлі, на відстані 2,5-3 метрів від поверхні землі</w:t>
      </w:r>
      <w:r w:rsidRPr="00FC381F">
        <w:rPr>
          <w:rFonts w:eastAsia="Times New Roman"/>
          <w:szCs w:val="28"/>
        </w:rPr>
        <w:t xml:space="preserve"> з дотриманням санітарного стану прилеглої території</w:t>
      </w:r>
      <w:r>
        <w:rPr>
          <w:rFonts w:eastAsia="Times New Roman"/>
          <w:szCs w:val="28"/>
        </w:rPr>
        <w:t>.</w:t>
      </w:r>
    </w:p>
    <w:p w:rsidR="00914663" w:rsidRPr="004B321D" w:rsidRDefault="00914663" w:rsidP="004B321D">
      <w:pPr>
        <w:tabs>
          <w:tab w:val="left" w:pos="-2244"/>
        </w:tabs>
        <w:ind w:firstLine="561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783"/>
        <w:gridCol w:w="4957"/>
      </w:tblGrid>
      <w:tr w:rsidR="00914663" w:rsidRPr="0002488D" w:rsidTr="0023420E">
        <w:trPr>
          <w:trHeight w:val="785"/>
        </w:trPr>
        <w:tc>
          <w:tcPr>
            <w:tcW w:w="4783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Керуючий справами</w:t>
            </w:r>
          </w:p>
          <w:p w:rsidR="00914663" w:rsidRPr="004B321D" w:rsidRDefault="00914663" w:rsidP="0023420E">
            <w:pPr>
              <w:tabs>
                <w:tab w:val="left" w:pos="-2244"/>
              </w:tabs>
              <w:rPr>
                <w:sz w:val="27"/>
                <w:szCs w:val="27"/>
                <w:lang w:val="ru-RU"/>
              </w:rPr>
            </w:pPr>
            <w:r w:rsidRPr="0023420E">
              <w:rPr>
                <w:b/>
                <w:sz w:val="22"/>
                <w:szCs w:val="22"/>
              </w:rPr>
              <w:t>виконкому міської ради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14663" w:rsidRPr="0023420E" w:rsidRDefault="00914663" w:rsidP="004B321D">
            <w:pPr>
              <w:tabs>
                <w:tab w:val="left" w:pos="-2244"/>
              </w:tabs>
              <w:ind w:firstLine="1949"/>
              <w:jc w:val="center"/>
              <w:rPr>
                <w:sz w:val="27"/>
                <w:szCs w:val="27"/>
              </w:rPr>
            </w:pPr>
            <w:r w:rsidRPr="0023420E">
              <w:rPr>
                <w:b/>
                <w:sz w:val="22"/>
                <w:szCs w:val="22"/>
              </w:rPr>
              <w:t>Руслан ШАПОВАЛОВ</w:t>
            </w:r>
          </w:p>
        </w:tc>
      </w:tr>
      <w:tr w:rsidR="00914663" w:rsidRPr="0002488D" w:rsidTr="0023420E">
        <w:trPr>
          <w:trHeight w:val="541"/>
        </w:trPr>
        <w:tc>
          <w:tcPr>
            <w:tcW w:w="4783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– Директор Департаменту </w:t>
            </w:r>
            <w:r w:rsidRPr="0023420E">
              <w:rPr>
                <w:b/>
                <w:sz w:val="22"/>
                <w:szCs w:val="22"/>
              </w:rPr>
              <w:t>житлово-комунального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господарства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Кременчуцької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міської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ради  </w:t>
            </w:r>
            <w:r w:rsidRPr="0023420E">
              <w:rPr>
                <w:b/>
                <w:sz w:val="22"/>
                <w:szCs w:val="22"/>
              </w:rPr>
              <w:t>Кременчуцького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району </w:t>
            </w:r>
            <w:r w:rsidRPr="0023420E">
              <w:rPr>
                <w:b/>
                <w:sz w:val="22"/>
                <w:szCs w:val="22"/>
              </w:rPr>
              <w:t>Полтавської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області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14663" w:rsidRPr="0023420E" w:rsidRDefault="00914663" w:rsidP="004B321D">
            <w:pPr>
              <w:tabs>
                <w:tab w:val="left" w:pos="-2244"/>
                <w:tab w:val="left" w:pos="2136"/>
              </w:tabs>
              <w:ind w:firstLine="1575"/>
              <w:jc w:val="center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Іван МОСКАЛИК</w:t>
            </w:r>
          </w:p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914663" w:rsidRPr="0002488D" w:rsidTr="0023420E">
        <w:trPr>
          <w:trHeight w:val="535"/>
        </w:trPr>
        <w:tc>
          <w:tcPr>
            <w:tcW w:w="4783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14663" w:rsidRPr="0023420E" w:rsidRDefault="00914663" w:rsidP="004B321D">
            <w:pPr>
              <w:tabs>
                <w:tab w:val="left" w:pos="-2244"/>
                <w:tab w:val="left" w:pos="2002"/>
              </w:tabs>
              <w:ind w:firstLine="2136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Дмитро КРАВЧЕНКО</w:t>
            </w:r>
          </w:p>
        </w:tc>
      </w:tr>
      <w:tr w:rsidR="00914663" w:rsidRPr="0002488D" w:rsidTr="0023420E">
        <w:trPr>
          <w:trHeight w:val="1002"/>
        </w:trPr>
        <w:tc>
          <w:tcPr>
            <w:tcW w:w="4783" w:type="dxa"/>
            <w:shd w:val="clear" w:color="000000" w:fill="auto"/>
            <w:vAlign w:val="center"/>
          </w:tcPr>
          <w:p w:rsidR="00914663" w:rsidRDefault="00914663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</w:p>
          <w:p w:rsidR="00914663" w:rsidRPr="0023420E" w:rsidRDefault="00914663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 xml:space="preserve">Начальник управління містобудування </w:t>
            </w:r>
          </w:p>
          <w:p w:rsidR="00914663" w:rsidRPr="0023420E" w:rsidRDefault="00914663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та архітектури Кременчуцької міської ради</w:t>
            </w:r>
          </w:p>
          <w:p w:rsidR="00914663" w:rsidRPr="0023420E" w:rsidRDefault="00914663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noProof/>
                <w:sz w:val="22"/>
                <w:szCs w:val="22"/>
              </w:rPr>
              <w:t>Кременчуцького району</w:t>
            </w:r>
            <w:r w:rsidRPr="0023420E">
              <w:rPr>
                <w:b/>
                <w:sz w:val="22"/>
                <w:szCs w:val="22"/>
              </w:rPr>
              <w:t xml:space="preserve"> Полтавської області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14663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Олександра ВОЛОЩЕНКО</w:t>
            </w:r>
          </w:p>
        </w:tc>
      </w:tr>
      <w:tr w:rsidR="00914663" w:rsidRPr="0002488D" w:rsidTr="0023420E">
        <w:tc>
          <w:tcPr>
            <w:tcW w:w="4783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914663" w:rsidRPr="0002488D" w:rsidTr="0023420E">
        <w:tc>
          <w:tcPr>
            <w:tcW w:w="4783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914663" w:rsidRPr="0023420E" w:rsidRDefault="00914663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</w:tbl>
    <w:p w:rsidR="00914663" w:rsidRPr="00043174" w:rsidRDefault="00914663" w:rsidP="00043174">
      <w:pPr>
        <w:jc w:val="both"/>
        <w:rPr>
          <w:b/>
          <w:color w:val="FFFFFF"/>
          <w:sz w:val="22"/>
          <w:szCs w:val="22"/>
        </w:rPr>
      </w:pPr>
      <w:r w:rsidRPr="00043174">
        <w:rPr>
          <w:b/>
          <w:color w:val="FFFFFF"/>
          <w:sz w:val="22"/>
          <w:szCs w:val="22"/>
        </w:rPr>
        <w:t xml:space="preserve">Начальник управління контролю за </w:t>
      </w:r>
    </w:p>
    <w:p w:rsidR="00914663" w:rsidRPr="00685C37" w:rsidRDefault="00914663" w:rsidP="00685C37">
      <w:pPr>
        <w:jc w:val="both"/>
        <w:rPr>
          <w:b/>
          <w:noProof/>
          <w:color w:val="FFFFFF"/>
          <w:sz w:val="22"/>
          <w:szCs w:val="22"/>
        </w:rPr>
      </w:pPr>
      <w:r w:rsidRPr="00043174">
        <w:rPr>
          <w:b/>
          <w:color w:val="FFFFFF"/>
          <w:sz w:val="22"/>
          <w:szCs w:val="22"/>
        </w:rPr>
        <w:t xml:space="preserve">станом благоустрою </w:t>
      </w:r>
      <w:r w:rsidRPr="00043174">
        <w:rPr>
          <w:b/>
          <w:noProof/>
          <w:color w:val="FFFFFF"/>
          <w:sz w:val="22"/>
          <w:szCs w:val="22"/>
        </w:rPr>
        <w:t xml:space="preserve">виконавчого комітету </w:t>
      </w:r>
    </w:p>
    <w:p w:rsidR="00914663" w:rsidRPr="008D60C1" w:rsidRDefault="00914663" w:rsidP="008D60C1">
      <w:pPr>
        <w:jc w:val="both"/>
        <w:rPr>
          <w:b/>
          <w:noProof/>
          <w:color w:val="FFFFFF"/>
          <w:sz w:val="22"/>
          <w:szCs w:val="22"/>
        </w:rPr>
      </w:pPr>
    </w:p>
    <w:sectPr w:rsidR="00914663" w:rsidRPr="008D60C1" w:rsidSect="00966DDB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63" w:rsidRDefault="00914663">
      <w:r>
        <w:separator/>
      </w:r>
    </w:p>
  </w:endnote>
  <w:endnote w:type="continuationSeparator" w:id="0">
    <w:p w:rsidR="00914663" w:rsidRDefault="0091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63" w:rsidRPr="00F45CC8" w:rsidRDefault="00914663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14663" w:rsidRPr="00645069" w:rsidRDefault="0091466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14663" w:rsidRPr="00645069" w:rsidRDefault="00914663" w:rsidP="000B4AD7">
    <w:pPr>
      <w:jc w:val="center"/>
      <w:rPr>
        <w:sz w:val="16"/>
        <w:szCs w:val="16"/>
      </w:rPr>
    </w:pPr>
  </w:p>
  <w:p w:rsidR="00914663" w:rsidRPr="00645069" w:rsidRDefault="0091466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14663" w:rsidRPr="00645069" w:rsidRDefault="00914663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914663" w:rsidRDefault="0091466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14663" w:rsidRPr="00F9481A" w:rsidRDefault="00914663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63" w:rsidRDefault="00914663">
      <w:r>
        <w:separator/>
      </w:r>
    </w:p>
  </w:footnote>
  <w:footnote w:type="continuationSeparator" w:id="0">
    <w:p w:rsidR="00914663" w:rsidRDefault="00914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53E"/>
    <w:rsid w:val="000117CE"/>
    <w:rsid w:val="00012259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88D"/>
    <w:rsid w:val="00026A79"/>
    <w:rsid w:val="000275D5"/>
    <w:rsid w:val="00033350"/>
    <w:rsid w:val="00033E07"/>
    <w:rsid w:val="00036BD3"/>
    <w:rsid w:val="00036E84"/>
    <w:rsid w:val="000371D4"/>
    <w:rsid w:val="00037489"/>
    <w:rsid w:val="00043174"/>
    <w:rsid w:val="0004436E"/>
    <w:rsid w:val="000532A8"/>
    <w:rsid w:val="00053318"/>
    <w:rsid w:val="00053B0B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8E7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B3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57FB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151D"/>
    <w:rsid w:val="00232642"/>
    <w:rsid w:val="00232906"/>
    <w:rsid w:val="0023420E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14C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673E"/>
    <w:rsid w:val="00357C3C"/>
    <w:rsid w:val="00365B9F"/>
    <w:rsid w:val="00367BDC"/>
    <w:rsid w:val="00370CBD"/>
    <w:rsid w:val="00371361"/>
    <w:rsid w:val="00371D00"/>
    <w:rsid w:val="00372EF1"/>
    <w:rsid w:val="00376092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5DB5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66C5A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321D"/>
    <w:rsid w:val="004B48E4"/>
    <w:rsid w:val="004B559A"/>
    <w:rsid w:val="004B5A68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200"/>
    <w:rsid w:val="004E1A7B"/>
    <w:rsid w:val="004E3F18"/>
    <w:rsid w:val="004E6631"/>
    <w:rsid w:val="004F09F5"/>
    <w:rsid w:val="004F26F2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19A3"/>
    <w:rsid w:val="00532F81"/>
    <w:rsid w:val="005337BB"/>
    <w:rsid w:val="00536B78"/>
    <w:rsid w:val="00537A61"/>
    <w:rsid w:val="0054571A"/>
    <w:rsid w:val="00551F60"/>
    <w:rsid w:val="00552698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3F10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2F55"/>
    <w:rsid w:val="00674763"/>
    <w:rsid w:val="00676841"/>
    <w:rsid w:val="00683DAE"/>
    <w:rsid w:val="00683F1A"/>
    <w:rsid w:val="00685C37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4970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4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087A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13A9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10B1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0466"/>
    <w:rsid w:val="008719F8"/>
    <w:rsid w:val="00875FBC"/>
    <w:rsid w:val="00880CA4"/>
    <w:rsid w:val="0088202B"/>
    <w:rsid w:val="00883861"/>
    <w:rsid w:val="0088508F"/>
    <w:rsid w:val="00885CBC"/>
    <w:rsid w:val="00886045"/>
    <w:rsid w:val="0089091E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702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B79"/>
    <w:rsid w:val="008D3F0A"/>
    <w:rsid w:val="008D4865"/>
    <w:rsid w:val="008D4A49"/>
    <w:rsid w:val="008D60C1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663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DDB"/>
    <w:rsid w:val="00970395"/>
    <w:rsid w:val="009709C7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707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329E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2769"/>
    <w:rsid w:val="00A64173"/>
    <w:rsid w:val="00A64E0A"/>
    <w:rsid w:val="00A66090"/>
    <w:rsid w:val="00A66F16"/>
    <w:rsid w:val="00A72A78"/>
    <w:rsid w:val="00A72B2D"/>
    <w:rsid w:val="00A7427D"/>
    <w:rsid w:val="00A75FA6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1D87"/>
    <w:rsid w:val="00AA202F"/>
    <w:rsid w:val="00AA2DAC"/>
    <w:rsid w:val="00AA5E44"/>
    <w:rsid w:val="00AA7C61"/>
    <w:rsid w:val="00AB0595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4C47"/>
    <w:rsid w:val="00AE6B15"/>
    <w:rsid w:val="00AE7145"/>
    <w:rsid w:val="00AF061A"/>
    <w:rsid w:val="00AF1111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56822"/>
    <w:rsid w:val="00B638D3"/>
    <w:rsid w:val="00B66054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0AC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4DD9"/>
    <w:rsid w:val="00C15F4A"/>
    <w:rsid w:val="00C178C9"/>
    <w:rsid w:val="00C23177"/>
    <w:rsid w:val="00C23566"/>
    <w:rsid w:val="00C2356F"/>
    <w:rsid w:val="00C23B81"/>
    <w:rsid w:val="00C23C2B"/>
    <w:rsid w:val="00C23CCD"/>
    <w:rsid w:val="00C2615F"/>
    <w:rsid w:val="00C266C9"/>
    <w:rsid w:val="00C323EB"/>
    <w:rsid w:val="00C32B86"/>
    <w:rsid w:val="00C366C5"/>
    <w:rsid w:val="00C4098C"/>
    <w:rsid w:val="00C41E8B"/>
    <w:rsid w:val="00C47034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F0C"/>
    <w:rsid w:val="00D210DA"/>
    <w:rsid w:val="00D235B0"/>
    <w:rsid w:val="00D23852"/>
    <w:rsid w:val="00D24209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891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140A"/>
    <w:rsid w:val="00DB212E"/>
    <w:rsid w:val="00DB2BE2"/>
    <w:rsid w:val="00DB3E05"/>
    <w:rsid w:val="00DB60ED"/>
    <w:rsid w:val="00DB68EE"/>
    <w:rsid w:val="00DB6A17"/>
    <w:rsid w:val="00DC2D85"/>
    <w:rsid w:val="00DC2EE3"/>
    <w:rsid w:val="00DD0E14"/>
    <w:rsid w:val="00DD11E0"/>
    <w:rsid w:val="00DD1632"/>
    <w:rsid w:val="00DD259A"/>
    <w:rsid w:val="00DD2AFA"/>
    <w:rsid w:val="00DD2D90"/>
    <w:rsid w:val="00DD2F23"/>
    <w:rsid w:val="00DD2F53"/>
    <w:rsid w:val="00DD5477"/>
    <w:rsid w:val="00DD7DB6"/>
    <w:rsid w:val="00DE0E86"/>
    <w:rsid w:val="00DE2A6F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0E6"/>
    <w:rsid w:val="00E11D0D"/>
    <w:rsid w:val="00E13361"/>
    <w:rsid w:val="00E13C4B"/>
    <w:rsid w:val="00E14BFB"/>
    <w:rsid w:val="00E167CA"/>
    <w:rsid w:val="00E176E4"/>
    <w:rsid w:val="00E20678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5EFB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28A0"/>
    <w:rsid w:val="00EA70E2"/>
    <w:rsid w:val="00EB2AEC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14E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83F86"/>
    <w:rsid w:val="00F906CB"/>
    <w:rsid w:val="00F90831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381F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156</Words>
  <Characters>894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14</cp:revision>
  <cp:lastPrinted>2023-04-28T05:28:00Z</cp:lastPrinted>
  <dcterms:created xsi:type="dcterms:W3CDTF">2023-03-23T09:53:00Z</dcterms:created>
  <dcterms:modified xsi:type="dcterms:W3CDTF">2023-05-26T06:01:00Z</dcterms:modified>
</cp:coreProperties>
</file>