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1" w:rsidRDefault="000F0091" w:rsidP="00D141B1">
      <w:pPr>
        <w:pStyle w:val="BodyText2"/>
        <w:tabs>
          <w:tab w:val="left" w:pos="0"/>
        </w:tabs>
      </w:pPr>
    </w:p>
    <w:p w:rsidR="000F0091" w:rsidRDefault="000F0091" w:rsidP="00D141B1">
      <w:pPr>
        <w:pStyle w:val="BodyText2"/>
        <w:tabs>
          <w:tab w:val="left" w:pos="0"/>
        </w:tabs>
      </w:pPr>
    </w:p>
    <w:p w:rsidR="000F0091" w:rsidRDefault="000F0091" w:rsidP="00D141B1">
      <w:pPr>
        <w:pStyle w:val="BodyText2"/>
        <w:tabs>
          <w:tab w:val="left" w:pos="0"/>
        </w:tabs>
      </w:pPr>
    </w:p>
    <w:p w:rsidR="000F0091" w:rsidRDefault="000F0091" w:rsidP="00D141B1">
      <w:pPr>
        <w:pStyle w:val="BodyText2"/>
        <w:tabs>
          <w:tab w:val="left" w:pos="0"/>
        </w:tabs>
      </w:pPr>
      <w:bookmarkStart w:id="0" w:name="_GoBack"/>
      <w:bookmarkEnd w:id="0"/>
    </w:p>
    <w:p w:rsidR="000F0091" w:rsidRDefault="000F0091" w:rsidP="00D141B1">
      <w:pPr>
        <w:pStyle w:val="BodyText2"/>
        <w:tabs>
          <w:tab w:val="left" w:pos="0"/>
        </w:tabs>
      </w:pPr>
    </w:p>
    <w:p w:rsidR="000F0091" w:rsidRPr="00972A41" w:rsidRDefault="000F0091" w:rsidP="00D141B1">
      <w:pPr>
        <w:pStyle w:val="BodyText2"/>
        <w:tabs>
          <w:tab w:val="left" w:pos="0"/>
        </w:tabs>
        <w:rPr>
          <w:color w:val="FFFFFF"/>
          <w:u w:val="single"/>
        </w:rPr>
      </w:pPr>
      <w:r>
        <w:t xml:space="preserve"> </w:t>
      </w:r>
      <w:r w:rsidRPr="00972A41">
        <w:rPr>
          <w:color w:val="FFFFFF"/>
          <w:u w:val="single"/>
        </w:rPr>
        <w:t>17.12.2021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A41">
        <w:rPr>
          <w:color w:val="FFFFFF"/>
        </w:rPr>
        <w:t xml:space="preserve">№ </w:t>
      </w:r>
      <w:r w:rsidRPr="00972A41">
        <w:rPr>
          <w:color w:val="FFFFFF"/>
          <w:u w:val="single"/>
        </w:rPr>
        <w:t>1804</w:t>
      </w:r>
    </w:p>
    <w:p w:rsidR="000F0091" w:rsidRDefault="000F0091" w:rsidP="00D141B1">
      <w:pPr>
        <w:pStyle w:val="BodyText2"/>
        <w:tabs>
          <w:tab w:val="left" w:pos="0"/>
        </w:tabs>
      </w:pPr>
    </w:p>
    <w:p w:rsidR="000F0091" w:rsidRPr="00C557C0" w:rsidRDefault="000F0091" w:rsidP="00D141B1">
      <w:pPr>
        <w:pStyle w:val="BodyText2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328"/>
      </w:tblGrid>
      <w:tr w:rsidR="000F0091" w:rsidTr="00075747">
        <w:tc>
          <w:tcPr>
            <w:tcW w:w="4328" w:type="dxa"/>
          </w:tcPr>
          <w:p w:rsidR="000F0091" w:rsidRPr="00EC4542" w:rsidRDefault="000F0091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0F0091" w:rsidRDefault="000F0091" w:rsidP="00D141B1">
      <w:pPr>
        <w:pStyle w:val="BodyText2"/>
        <w:tabs>
          <w:tab w:val="left" w:pos="0"/>
        </w:tabs>
      </w:pPr>
    </w:p>
    <w:p w:rsidR="000F0091" w:rsidRPr="00032F93" w:rsidRDefault="000F0091" w:rsidP="00D141B1">
      <w:pPr>
        <w:pStyle w:val="BodyText2"/>
        <w:tabs>
          <w:tab w:val="left" w:pos="0"/>
        </w:tabs>
      </w:pPr>
    </w:p>
    <w:p w:rsidR="000F0091" w:rsidRDefault="000F0091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Pr="00F31FB7">
        <w:t>19</w:t>
      </w:r>
      <w:r>
        <w:t xml:space="preserve"> травня </w:t>
      </w:r>
      <w:r w:rsidRPr="00F31FB7">
        <w:t>2023</w:t>
      </w:r>
      <w:r>
        <w:t xml:space="preserve"> року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F0091" w:rsidRPr="00073469" w:rsidRDefault="000F0091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:rsidR="000F0091" w:rsidRDefault="000F0091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:rsidR="000F0091" w:rsidRPr="005821CB" w:rsidRDefault="000F0091" w:rsidP="00D141B1">
      <w:pPr>
        <w:jc w:val="both"/>
        <w:rPr>
          <w:sz w:val="16"/>
          <w:szCs w:val="16"/>
        </w:rPr>
      </w:pPr>
    </w:p>
    <w:p w:rsidR="000F0091" w:rsidRDefault="000F0091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металоконструкцію (кіоску) (власник - Будній Анатолій Миколайович),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>без дозвільних документів, за адресою: вул. Троїцька, в районі будинку № 101</w:t>
      </w:r>
      <w:r w:rsidRPr="00356005">
        <w:t>,</w:t>
      </w:r>
      <w:r>
        <w:t xml:space="preserve"> в м. Кременчуці</w:t>
      </w:r>
      <w:r w:rsidRPr="00356005">
        <w:t xml:space="preserve"> </w:t>
      </w:r>
      <w:r>
        <w:t>згідно з додатком.</w:t>
      </w:r>
    </w:p>
    <w:p w:rsidR="000F0091" w:rsidRPr="00A1381A" w:rsidRDefault="000F0091" w:rsidP="00A1381A">
      <w:pPr>
        <w:ind w:firstLine="567"/>
        <w:jc w:val="both"/>
        <w:rPr>
          <w:lang w:val="ru-RU"/>
        </w:rPr>
      </w:pPr>
      <w:r w:rsidRPr="00A1381A">
        <w:rPr>
          <w:rStyle w:val="a1"/>
          <w:b w:val="0"/>
          <w:bCs/>
          <w:sz w:val="28"/>
        </w:rPr>
        <w:t>2</w:t>
      </w:r>
      <w:r>
        <w:rPr>
          <w:rStyle w:val="a1"/>
          <w:b w:val="0"/>
          <w:bCs/>
          <w:sz w:val="28"/>
        </w:rPr>
        <w:t>.</w:t>
      </w:r>
      <w:r w:rsidRPr="00A1381A">
        <w:rPr>
          <w:rStyle w:val="a1"/>
          <w:b w:val="0"/>
          <w:bCs/>
          <w:sz w:val="28"/>
          <w:lang w:val="en-US"/>
        </w:rPr>
        <w:t> </w:t>
      </w:r>
      <w:r w:rsidRPr="00A1381A">
        <w:rPr>
          <w:rStyle w:val="a1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0F0091" w:rsidRPr="007E5355" w:rsidRDefault="000F0091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:rsidR="000F0091" w:rsidRPr="007E5355" w:rsidRDefault="000F0091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:rsidR="000F0091" w:rsidRDefault="000F0091" w:rsidP="00A1381A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:rsidR="000F0091" w:rsidRPr="00A1381A" w:rsidRDefault="000F0091" w:rsidP="00A1381A">
      <w:pPr>
        <w:ind w:firstLine="567"/>
        <w:jc w:val="both"/>
      </w:pPr>
      <w:r>
        <w:t>3.</w:t>
      </w:r>
      <w:r w:rsidRPr="009849C6">
        <w:t xml:space="preserve"> Кременчуцькій філії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:rsidR="000F0091" w:rsidRPr="005726F8" w:rsidRDefault="000F0091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1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:rsidR="000F0091" w:rsidRDefault="000F0091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:rsidR="000F0091" w:rsidRPr="00032F93" w:rsidRDefault="000F0091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F0091" w:rsidRDefault="000F0091" w:rsidP="00D141B1">
      <w:pPr>
        <w:jc w:val="both"/>
      </w:pPr>
    </w:p>
    <w:p w:rsidR="000F0091" w:rsidRDefault="000F0091" w:rsidP="00D141B1">
      <w:pPr>
        <w:jc w:val="both"/>
      </w:pPr>
    </w:p>
    <w:p w:rsidR="000F0091" w:rsidRPr="00032F93" w:rsidRDefault="000F0091" w:rsidP="00D141B1">
      <w:pPr>
        <w:jc w:val="both"/>
      </w:pPr>
    </w:p>
    <w:p w:rsidR="000F0091" w:rsidRPr="006B10AB" w:rsidRDefault="000F0091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0F0091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91" w:rsidRDefault="000F0091">
      <w:r>
        <w:separator/>
      </w:r>
    </w:p>
  </w:endnote>
  <w:endnote w:type="continuationSeparator" w:id="0">
    <w:p w:rsidR="000F0091" w:rsidRDefault="000F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91" w:rsidRPr="00F45CC8" w:rsidRDefault="000F0091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F0091" w:rsidRPr="00EB42ED" w:rsidRDefault="000F009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F0091" w:rsidRPr="00EB42ED" w:rsidRDefault="000F0091" w:rsidP="000B4AD7">
    <w:pPr>
      <w:jc w:val="center"/>
      <w:rPr>
        <w:sz w:val="16"/>
        <w:szCs w:val="16"/>
      </w:rPr>
    </w:pPr>
  </w:p>
  <w:p w:rsidR="000F0091" w:rsidRPr="00EB42ED" w:rsidRDefault="000F009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0F0091" w:rsidRPr="00EB42ED" w:rsidRDefault="000F009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0F0091" w:rsidRDefault="000F0091" w:rsidP="00F9481A">
    <w:pPr>
      <w:pStyle w:val="Footer"/>
      <w:ind w:right="360"/>
      <w:jc w:val="center"/>
      <w:rPr>
        <w:sz w:val="20"/>
        <w:szCs w:val="20"/>
      </w:rPr>
    </w:pPr>
  </w:p>
  <w:p w:rsidR="000F0091" w:rsidRPr="00F9481A" w:rsidRDefault="000F0091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91" w:rsidRDefault="000F0091">
      <w:r>
        <w:separator/>
      </w:r>
    </w:p>
  </w:footnote>
  <w:footnote w:type="continuationSeparator" w:id="0">
    <w:p w:rsidR="000F0091" w:rsidRDefault="000F0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1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450</Words>
  <Characters>2566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2023-05-23T08:15:00Z</cp:lastPrinted>
  <dcterms:created xsi:type="dcterms:W3CDTF">2023-05-22T14:11:00Z</dcterms:created>
  <dcterms:modified xsi:type="dcterms:W3CDTF">2023-05-23T08:16:00Z</dcterms:modified>
</cp:coreProperties>
</file>