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FF" w:rsidRPr="00C50754" w:rsidRDefault="000C2BFF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0C2BFF" w:rsidRPr="00FA5631" w:rsidRDefault="000C2BF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0C2BFF" w:rsidRPr="00FA5631" w:rsidRDefault="000C2BF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0C2BFF" w:rsidRPr="00FA5631" w:rsidRDefault="000C2BF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0C2BFF" w:rsidRPr="00FA5631" w:rsidRDefault="000C2BF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0C2BFF" w:rsidRPr="0048187C" w:rsidRDefault="000C2BFF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48187C">
        <w:rPr>
          <w:b/>
          <w:color w:val="FFFFFF"/>
          <w:szCs w:val="28"/>
        </w:rPr>
        <w:t>28.09.2022      № 1370</w:t>
      </w:r>
      <w:bookmarkStart w:id="0" w:name="_GoBack"/>
      <w:bookmarkEnd w:id="0"/>
    </w:p>
    <w:p w:rsidR="000C2BFF" w:rsidRPr="00FA5631" w:rsidRDefault="000C2BFF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0C2BFF" w:rsidRPr="00FA5631" w:rsidRDefault="000C2BFF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0C2BFF" w:rsidRPr="00A60CD7" w:rsidRDefault="000C2BFF" w:rsidP="00BB3037">
      <w:pPr>
        <w:pStyle w:val="BodyText2"/>
        <w:tabs>
          <w:tab w:val="left" w:pos="-2244"/>
        </w:tabs>
      </w:pPr>
    </w:p>
    <w:p w:rsidR="000C2BFF" w:rsidRDefault="000C2BFF" w:rsidP="00D678C0">
      <w:pPr>
        <w:pStyle w:val="BodyText2"/>
        <w:tabs>
          <w:tab w:val="left" w:pos="-2244"/>
        </w:tabs>
        <w:rPr>
          <w:noProof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158.95pt;margin-top:134.1pt;width:28.05pt;height:18pt;rotation:-2595373fd;z-index:251658240" strokeweight="1.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14.5pt">
            <v:imagedata r:id="rId7" o:title=""/>
          </v:shape>
        </w:pict>
      </w:r>
    </w:p>
    <w:p w:rsidR="000C2BFF" w:rsidRPr="00D678C0" w:rsidRDefault="000C2BFF" w:rsidP="00D678C0">
      <w:pPr>
        <w:pStyle w:val="BodyText2"/>
        <w:tabs>
          <w:tab w:val="left" w:pos="-2244"/>
        </w:tabs>
      </w:pPr>
    </w:p>
    <w:p w:rsidR="000C2BFF" w:rsidRPr="00A77C88" w:rsidRDefault="000C2BFF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0C2BFF" w:rsidRPr="00A77C88" w:rsidRDefault="000C2BFF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0C2BFF" w:rsidRPr="00A60CD7" w:rsidRDefault="000C2BFF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0C2BFF" w:rsidRPr="006E3A88" w:rsidRDefault="000C2BFF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CB3AE3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, яка розташована в районі будинку № 50 по вул. Правобережна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04.05.2023</w:t>
      </w:r>
      <w:r w:rsidRPr="006E3A88">
        <w:rPr>
          <w:sz w:val="24"/>
        </w:rPr>
        <w:t>.</w:t>
      </w:r>
    </w:p>
    <w:p w:rsidR="000C2BFF" w:rsidRDefault="000C2BFF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0C2BFF" w:rsidRDefault="000C2BFF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0C2BFF" w:rsidRPr="00A20F2E" w:rsidRDefault="000C2BFF" w:rsidP="00F1795E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0C2BFF" w:rsidRPr="00863CC9" w:rsidRDefault="000C2BFF" w:rsidP="00D678C0">
      <w:pPr>
        <w:tabs>
          <w:tab w:val="left" w:pos="-2244"/>
        </w:tabs>
        <w:jc w:val="both"/>
        <w:rPr>
          <w:szCs w:val="28"/>
        </w:rPr>
      </w:pPr>
    </w:p>
    <w:p w:rsidR="000C2BFF" w:rsidRPr="00AE0CED" w:rsidRDefault="000C2BFF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0C2BFF" w:rsidRPr="00AE0CED" w:rsidRDefault="000C2BFF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0C2BFF" w:rsidRPr="00AE0CED" w:rsidRDefault="000C2BFF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0C2BFF" w:rsidRPr="00AE0CED" w:rsidRDefault="000C2BFF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>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0C2BFF" w:rsidRPr="00A60CD7" w:rsidRDefault="000C2BFF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0C2BFF" w:rsidRPr="00A60CD7" w:rsidRDefault="000C2BFF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0C2BFF" w:rsidRPr="00A60CD7" w:rsidRDefault="000C2BFF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0C2BFF" w:rsidRPr="00A60CD7" w:rsidRDefault="000C2BFF" w:rsidP="00D678C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0C2BFF" w:rsidRPr="00A60CD7" w:rsidRDefault="000C2BFF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0C2BFF" w:rsidRPr="00A60CD7" w:rsidRDefault="000C2BFF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0C2BFF" w:rsidRPr="00A60CD7" w:rsidRDefault="000C2BFF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0C2BFF" w:rsidRPr="00A60CD7" w:rsidRDefault="000C2BFF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0C2BFF" w:rsidRPr="00A60CD7" w:rsidRDefault="000C2BFF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0C2BFF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FF" w:rsidRDefault="000C2BFF">
      <w:r>
        <w:separator/>
      </w:r>
    </w:p>
  </w:endnote>
  <w:endnote w:type="continuationSeparator" w:id="0">
    <w:p w:rsidR="000C2BFF" w:rsidRDefault="000C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FF" w:rsidRPr="00F45CC8" w:rsidRDefault="000C2BFF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0C2BFF" w:rsidRPr="00645069" w:rsidRDefault="000C2BF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0C2BFF" w:rsidRPr="00645069" w:rsidRDefault="000C2BFF" w:rsidP="000B4AD7">
    <w:pPr>
      <w:jc w:val="center"/>
      <w:rPr>
        <w:sz w:val="16"/>
        <w:szCs w:val="16"/>
      </w:rPr>
    </w:pPr>
  </w:p>
  <w:p w:rsidR="000C2BFF" w:rsidRPr="00645069" w:rsidRDefault="000C2BF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0C2BFF" w:rsidRPr="00645069" w:rsidRDefault="000C2BFF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0C2BFF" w:rsidRDefault="000C2BFF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0C2BFF" w:rsidRPr="00F9481A" w:rsidRDefault="000C2BFF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FF" w:rsidRDefault="000C2BFF">
      <w:r>
        <w:separator/>
      </w:r>
    </w:p>
  </w:footnote>
  <w:footnote w:type="continuationSeparator" w:id="0">
    <w:p w:rsidR="000C2BFF" w:rsidRDefault="000C2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2BFF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FA2"/>
    <w:rsid w:val="0047211A"/>
    <w:rsid w:val="00472A6D"/>
    <w:rsid w:val="00472F5C"/>
    <w:rsid w:val="00476AFF"/>
    <w:rsid w:val="004814A2"/>
    <w:rsid w:val="0048187C"/>
    <w:rsid w:val="00483296"/>
    <w:rsid w:val="004853AD"/>
    <w:rsid w:val="00485BAE"/>
    <w:rsid w:val="00491670"/>
    <w:rsid w:val="0049248D"/>
    <w:rsid w:val="00492AC3"/>
    <w:rsid w:val="004941CB"/>
    <w:rsid w:val="00497C4E"/>
    <w:rsid w:val="00497D2A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CB1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3AE3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199</Words>
  <Characters>1138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3</cp:revision>
  <cp:lastPrinted>2022-06-29T14:05:00Z</cp:lastPrinted>
  <dcterms:created xsi:type="dcterms:W3CDTF">2023-05-05T12:54:00Z</dcterms:created>
  <dcterms:modified xsi:type="dcterms:W3CDTF">2023-05-05T12:54:00Z</dcterms:modified>
</cp:coreProperties>
</file>