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1" w:rsidRPr="00C50754" w:rsidRDefault="00C21D61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C21D61" w:rsidRPr="00FA5631" w:rsidRDefault="00C21D6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21D61" w:rsidRPr="00FA5631" w:rsidRDefault="00C21D6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21D61" w:rsidRPr="00FA5631" w:rsidRDefault="00C21D6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21D61" w:rsidRPr="00FA5631" w:rsidRDefault="00C21D6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21D61" w:rsidRPr="00281226" w:rsidRDefault="00C21D61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81226">
        <w:rPr>
          <w:b/>
          <w:color w:val="FFFFFF"/>
          <w:szCs w:val="28"/>
        </w:rPr>
        <w:t>18.08.2022      № 1136</w:t>
      </w:r>
      <w:bookmarkStart w:id="0" w:name="_GoBack"/>
      <w:bookmarkEnd w:id="0"/>
    </w:p>
    <w:p w:rsidR="00C21D61" w:rsidRPr="00FA5631" w:rsidRDefault="00C21D61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C21D61" w:rsidRPr="00FA5631" w:rsidRDefault="00C21D61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21D61" w:rsidRPr="00A60CD7" w:rsidRDefault="00C21D61" w:rsidP="00BB3037">
      <w:pPr>
        <w:pStyle w:val="BodyText2"/>
        <w:tabs>
          <w:tab w:val="left" w:pos="-2244"/>
        </w:tabs>
      </w:pPr>
    </w:p>
    <w:p w:rsidR="00C21D61" w:rsidRPr="008F6F3B" w:rsidRDefault="00C21D61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312pt;margin-top:136.25pt;width:13.85pt;height:9pt;rotation:4175861fd;z-index:251658240" strokeweight="2.25pt"/>
        </w:pict>
      </w:r>
      <w:r w:rsidRPr="008F6F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28pt">
            <v:imagedata r:id="rId7" o:title=""/>
          </v:shape>
        </w:pict>
      </w:r>
    </w:p>
    <w:p w:rsidR="00C21D61" w:rsidRPr="00A77C88" w:rsidRDefault="00C21D6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21D61" w:rsidRPr="00A77C88" w:rsidRDefault="00C21D6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21D61" w:rsidRPr="00A60CD7" w:rsidRDefault="00C21D6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21D61" w:rsidRPr="006E3A88" w:rsidRDefault="00C21D61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804D7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(рекламний засіб), </w:t>
      </w:r>
      <w:r w:rsidRPr="00281226">
        <w:rPr>
          <w:sz w:val="22"/>
          <w:szCs w:val="22"/>
        </w:rPr>
        <w:t>як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розташован</w:t>
      </w:r>
      <w:r>
        <w:rPr>
          <w:sz w:val="22"/>
          <w:szCs w:val="22"/>
        </w:rPr>
        <w:t>ий</w:t>
      </w:r>
      <w:r w:rsidRPr="00281226"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>біля будинку</w:t>
      </w:r>
      <w:r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>№ 133 по проспекту Полтавському, в м. Кременчуці, що підлягає демонтажу та евак</w:t>
      </w:r>
      <w:r>
        <w:rPr>
          <w:sz w:val="22"/>
          <w:szCs w:val="22"/>
        </w:rPr>
        <w:t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25.01.2023</w:t>
      </w:r>
      <w:r w:rsidRPr="006E3A88">
        <w:rPr>
          <w:sz w:val="24"/>
        </w:rPr>
        <w:t>.</w:t>
      </w:r>
    </w:p>
    <w:p w:rsidR="00C21D61" w:rsidRDefault="00C21D6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21D61" w:rsidRDefault="00C21D61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21D61" w:rsidRPr="00A20F2E" w:rsidRDefault="00C21D61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21D61" w:rsidRPr="00863CC9" w:rsidRDefault="00C21D61" w:rsidP="00D678C0">
      <w:pPr>
        <w:tabs>
          <w:tab w:val="left" w:pos="-2244"/>
        </w:tabs>
        <w:jc w:val="both"/>
        <w:rPr>
          <w:szCs w:val="28"/>
        </w:rPr>
      </w:pPr>
    </w:p>
    <w:p w:rsidR="00C21D61" w:rsidRPr="00A60CD7" w:rsidRDefault="00C21D61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C21D61" w:rsidRPr="00A60CD7" w:rsidRDefault="00C21D6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C21D61" w:rsidRPr="00A60CD7" w:rsidRDefault="00C21D6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C21D61" w:rsidRPr="00A60CD7" w:rsidRDefault="00C21D61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C21D61" w:rsidRPr="00A60CD7" w:rsidRDefault="00C21D6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21D61" w:rsidRPr="00A60CD7" w:rsidRDefault="00C21D6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21D61" w:rsidRPr="00A60CD7" w:rsidRDefault="00C21D6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21D61" w:rsidRPr="00A60CD7" w:rsidRDefault="00C21D61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C21D61" w:rsidRPr="00A60CD7" w:rsidRDefault="00C21D6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21D61" w:rsidRPr="00A60CD7" w:rsidRDefault="00C21D6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21D61" w:rsidRPr="00A60CD7" w:rsidRDefault="00C21D6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21D61" w:rsidRPr="00A60CD7" w:rsidRDefault="00C21D6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21D61" w:rsidRPr="00A60CD7" w:rsidRDefault="00C21D6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21D6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61" w:rsidRDefault="00C21D61">
      <w:r>
        <w:separator/>
      </w:r>
    </w:p>
  </w:endnote>
  <w:endnote w:type="continuationSeparator" w:id="0">
    <w:p w:rsidR="00C21D61" w:rsidRDefault="00C2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61" w:rsidRPr="00F45CC8" w:rsidRDefault="00C21D6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21D61" w:rsidRPr="00645069" w:rsidRDefault="00C21D6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21D61" w:rsidRPr="00645069" w:rsidRDefault="00C21D61" w:rsidP="000B4AD7">
    <w:pPr>
      <w:jc w:val="center"/>
      <w:rPr>
        <w:sz w:val="16"/>
        <w:szCs w:val="16"/>
      </w:rPr>
    </w:pPr>
  </w:p>
  <w:p w:rsidR="00C21D61" w:rsidRPr="00645069" w:rsidRDefault="00C21D6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21D61" w:rsidRPr="00645069" w:rsidRDefault="00C21D6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C21D61" w:rsidRDefault="00C21D6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21D61" w:rsidRPr="00F9481A" w:rsidRDefault="00C21D6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61" w:rsidRDefault="00C21D61">
      <w:r>
        <w:separator/>
      </w:r>
    </w:p>
  </w:footnote>
  <w:footnote w:type="continuationSeparator" w:id="0">
    <w:p w:rsidR="00C21D61" w:rsidRDefault="00C21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1FB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202</Words>
  <Characters>1156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2023-04-28T11:11:00Z</cp:lastPrinted>
  <dcterms:created xsi:type="dcterms:W3CDTF">2023-04-28T09:01:00Z</dcterms:created>
  <dcterms:modified xsi:type="dcterms:W3CDTF">2023-04-28T11:13:00Z</dcterms:modified>
</cp:coreProperties>
</file>