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59" w:rsidRPr="00FA5631" w:rsidRDefault="00600959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600959" w:rsidRPr="00FA5631" w:rsidRDefault="00600959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600959" w:rsidRPr="00FA5631" w:rsidRDefault="00600959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600959" w:rsidRPr="00FA5631" w:rsidRDefault="00600959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600959" w:rsidRPr="00FA5631" w:rsidRDefault="00600959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600959" w:rsidRPr="003151E5" w:rsidRDefault="00600959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</w:rPr>
      </w:pPr>
      <w:r w:rsidRPr="003151E5">
        <w:rPr>
          <w:b/>
          <w:bCs/>
          <w:color w:val="FFFFFF"/>
        </w:rPr>
        <w:t>16.06.2022                             №768</w:t>
      </w:r>
      <w:bookmarkStart w:id="0" w:name="_GoBack"/>
      <w:bookmarkEnd w:id="0"/>
    </w:p>
    <w:p w:rsidR="00600959" w:rsidRPr="00FA5631" w:rsidRDefault="00600959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600959" w:rsidRPr="00FA5631" w:rsidRDefault="00600959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600959" w:rsidRPr="00A60CD7" w:rsidRDefault="00600959" w:rsidP="00BB3037">
      <w:pPr>
        <w:pStyle w:val="BodyText2"/>
        <w:tabs>
          <w:tab w:val="left" w:pos="-2244"/>
        </w:tabs>
      </w:pPr>
    </w:p>
    <w:p w:rsidR="00600959" w:rsidRPr="003151E5" w:rsidRDefault="00600959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61.8pt;margin-top:107.1pt;width:18.7pt;height:9pt;rotation:1050695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213.75pt">
            <v:imagedata r:id="rId7" o:title=""/>
          </v:shape>
        </w:pict>
      </w:r>
    </w:p>
    <w:p w:rsidR="00600959" w:rsidRPr="00A77C88" w:rsidRDefault="0060095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600959" w:rsidRPr="00A77C88" w:rsidRDefault="0060095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00959" w:rsidRPr="0042684C" w:rsidRDefault="00600959" w:rsidP="00B20394">
      <w:pPr>
        <w:tabs>
          <w:tab w:val="left" w:pos="-2244"/>
        </w:tabs>
        <w:jc w:val="center"/>
        <w:rPr>
          <w:sz w:val="20"/>
          <w:szCs w:val="20"/>
        </w:rPr>
      </w:pPr>
    </w:p>
    <w:p w:rsidR="00600959" w:rsidRPr="006E3A88" w:rsidRDefault="00600959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E62433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приватне підприємство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Академія розвитку гуманітарної освіти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в</w:t>
      </w:r>
      <w:r w:rsidRPr="00042CE6">
        <w:rPr>
          <w:sz w:val="24"/>
          <w:szCs w:val="24"/>
        </w:rPr>
        <w:t xml:space="preserve"> районі перехрестя проспекту Свободи та вул. Європейської</w:t>
      </w:r>
      <w:r>
        <w:rPr>
          <w:sz w:val="24"/>
          <w:szCs w:val="24"/>
        </w:rPr>
        <w:t>,</w:t>
      </w:r>
      <w:r w:rsidRPr="00042CE6">
        <w:rPr>
          <w:sz w:val="24"/>
          <w:szCs w:val="24"/>
        </w:rPr>
        <w:t xml:space="preserve"> біля будинку № </w:t>
      </w:r>
      <w:r>
        <w:rPr>
          <w:sz w:val="24"/>
          <w:szCs w:val="24"/>
        </w:rPr>
        <w:t>2 по кварталу 101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17.04.2023</w:t>
      </w:r>
      <w:r w:rsidRPr="006E3A88">
        <w:rPr>
          <w:sz w:val="24"/>
          <w:szCs w:val="24"/>
        </w:rPr>
        <w:t>.</w:t>
      </w:r>
    </w:p>
    <w:p w:rsidR="00600959" w:rsidRDefault="00600959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600959" w:rsidRDefault="00600959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00959" w:rsidRPr="00A20F2E" w:rsidRDefault="00600959" w:rsidP="002B4241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600959" w:rsidRPr="00863CC9" w:rsidRDefault="00600959" w:rsidP="00645069">
      <w:pPr>
        <w:tabs>
          <w:tab w:val="left" w:pos="-2244"/>
        </w:tabs>
        <w:jc w:val="both"/>
      </w:pPr>
    </w:p>
    <w:p w:rsidR="00600959" w:rsidRPr="00A60CD7" w:rsidRDefault="00600959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600959" w:rsidRPr="00A60CD7" w:rsidRDefault="0060095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600959" w:rsidRPr="00A60CD7" w:rsidRDefault="0060095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600959" w:rsidRPr="00A60CD7" w:rsidRDefault="00600959" w:rsidP="000D296C">
      <w:pPr>
        <w:tabs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>Володимир ОКУНЬ</w:t>
      </w:r>
    </w:p>
    <w:p w:rsidR="00600959" w:rsidRPr="00A60CD7" w:rsidRDefault="00600959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600959" w:rsidRPr="00A60CD7" w:rsidRDefault="0060095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Pr="00A60CD7">
        <w:rPr>
          <w:b/>
          <w:bCs/>
          <w:sz w:val="22"/>
          <w:szCs w:val="22"/>
        </w:rPr>
        <w:t xml:space="preserve"> управління земельних ресурсів </w:t>
      </w:r>
    </w:p>
    <w:p w:rsidR="00600959" w:rsidRPr="00A60CD7" w:rsidRDefault="0060095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600959" w:rsidRPr="00A60CD7" w:rsidRDefault="00600959" w:rsidP="000D296C">
      <w:pPr>
        <w:tabs>
          <w:tab w:val="left" w:pos="-2244"/>
          <w:tab w:val="left" w:pos="6732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>Алена</w:t>
      </w:r>
      <w:r w:rsidRPr="00A60CD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ТРОЦЬКА</w:t>
      </w:r>
    </w:p>
    <w:p w:rsidR="00600959" w:rsidRPr="00A60CD7" w:rsidRDefault="00600959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600959" w:rsidRPr="00A60CD7" w:rsidRDefault="0060095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600959" w:rsidRPr="00A60CD7" w:rsidRDefault="0060095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600959" w:rsidRPr="00A60CD7" w:rsidRDefault="0060095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600959" w:rsidRPr="00A60CD7" w:rsidRDefault="00600959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600959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959" w:rsidRDefault="00600959">
      <w:r>
        <w:separator/>
      </w:r>
    </w:p>
  </w:endnote>
  <w:endnote w:type="continuationSeparator" w:id="0">
    <w:p w:rsidR="00600959" w:rsidRDefault="0060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959" w:rsidRPr="00F45CC8" w:rsidRDefault="00600959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00959" w:rsidRPr="00645069" w:rsidRDefault="0060095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00959" w:rsidRPr="00645069" w:rsidRDefault="00600959" w:rsidP="000B4AD7">
    <w:pPr>
      <w:jc w:val="center"/>
      <w:rPr>
        <w:sz w:val="16"/>
        <w:szCs w:val="16"/>
      </w:rPr>
    </w:pPr>
  </w:p>
  <w:p w:rsidR="00600959" w:rsidRPr="00645069" w:rsidRDefault="0060095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00959" w:rsidRPr="00645069" w:rsidRDefault="0060095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600959" w:rsidRDefault="0060095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600959" w:rsidRPr="00F9481A" w:rsidRDefault="0060095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959" w:rsidRDefault="00600959">
      <w:r>
        <w:separator/>
      </w:r>
    </w:p>
  </w:footnote>
  <w:footnote w:type="continuationSeparator" w:id="0">
    <w:p w:rsidR="00600959" w:rsidRDefault="00600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3268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92E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51E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B6F56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684C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0959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571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45D2"/>
    <w:rsid w:val="009D6096"/>
    <w:rsid w:val="009D6A8F"/>
    <w:rsid w:val="009E1D36"/>
    <w:rsid w:val="009E28F0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334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493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AF7"/>
    <w:rsid w:val="00B54EEC"/>
    <w:rsid w:val="00B557A3"/>
    <w:rsid w:val="00B6378B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4C0F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433"/>
    <w:rsid w:val="00E62523"/>
    <w:rsid w:val="00E657C6"/>
    <w:rsid w:val="00E675AC"/>
    <w:rsid w:val="00E74435"/>
    <w:rsid w:val="00E74A93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168</Words>
  <Characters>959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2023-04-18T10:31:00Z</cp:lastPrinted>
  <dcterms:created xsi:type="dcterms:W3CDTF">2023-04-14T07:41:00Z</dcterms:created>
  <dcterms:modified xsi:type="dcterms:W3CDTF">2023-04-18T10:41:00Z</dcterms:modified>
</cp:coreProperties>
</file>