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07" w:rsidRPr="00C50754" w:rsidRDefault="009D5707" w:rsidP="00D03475">
      <w:pPr>
        <w:pStyle w:val="BodyText2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>
        <w:rPr>
          <w:b/>
          <w:szCs w:val="28"/>
        </w:rPr>
        <w:t>2</w:t>
      </w:r>
    </w:p>
    <w:p w:rsidR="009D5707" w:rsidRPr="00FA5631" w:rsidRDefault="009D57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:rsidR="009D5707" w:rsidRPr="00FA5631" w:rsidRDefault="009D57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:rsidR="009D5707" w:rsidRPr="00FA5631" w:rsidRDefault="009D57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:rsidR="009D5707" w:rsidRPr="00FA5631" w:rsidRDefault="009D5707" w:rsidP="00895ABE">
      <w:pPr>
        <w:pStyle w:val="BodyText2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:rsidR="009D5707" w:rsidRPr="00404018" w:rsidRDefault="009D5707" w:rsidP="00302033">
      <w:pPr>
        <w:pStyle w:val="BodyText2"/>
        <w:tabs>
          <w:tab w:val="left" w:pos="-2244"/>
        </w:tabs>
        <w:ind w:left="5236"/>
        <w:rPr>
          <w:b/>
          <w:color w:val="FFFFFF"/>
          <w:szCs w:val="28"/>
          <w:lang w:val="ru-RU"/>
        </w:rPr>
      </w:pPr>
      <w:r w:rsidRPr="00404018">
        <w:rPr>
          <w:b/>
          <w:color w:val="FFFFFF"/>
          <w:szCs w:val="28"/>
          <w:lang w:val="ru-RU"/>
        </w:rPr>
        <w:t>30.06.2022   № 858</w:t>
      </w:r>
    </w:p>
    <w:p w:rsidR="009D5707" w:rsidRPr="00FA5631" w:rsidRDefault="009D5707" w:rsidP="00302033">
      <w:pPr>
        <w:pStyle w:val="BodyText2"/>
        <w:tabs>
          <w:tab w:val="left" w:pos="-2244"/>
        </w:tabs>
        <w:ind w:left="5236"/>
        <w:rPr>
          <w:b/>
          <w:szCs w:val="28"/>
        </w:rPr>
      </w:pPr>
    </w:p>
    <w:p w:rsidR="009D5707" w:rsidRPr="00FA5631" w:rsidRDefault="009D5707" w:rsidP="00302033">
      <w:pPr>
        <w:pStyle w:val="BodyText2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:rsidR="009D5707" w:rsidRPr="00B90D99" w:rsidRDefault="009D5707" w:rsidP="00D678C0">
      <w:pPr>
        <w:pStyle w:val="BodyText2"/>
        <w:tabs>
          <w:tab w:val="left" w:pos="-2244"/>
        </w:tabs>
      </w:pPr>
    </w:p>
    <w:p w:rsidR="009D5707" w:rsidRDefault="009D570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  <w:r>
        <w:rPr>
          <w:noProof/>
          <w:lang w:val="ru-RU"/>
        </w:rPr>
        <w:pict>
          <v:rect id="_x0000_s1026" style="position:absolute;left:0;text-align:left;margin-left:299.2pt;margin-top:125.1pt;width:18.7pt;height:9pt;rotation:919879fd;z-index:251658240" strokeweight="1.5pt"/>
        </w:pict>
      </w:r>
      <w:r w:rsidRPr="0089091E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259.5pt">
            <v:imagedata r:id="rId7" o:title=""/>
          </v:shape>
        </w:pict>
      </w:r>
    </w:p>
    <w:p w:rsidR="009D5707" w:rsidRPr="00A77C88" w:rsidRDefault="009D5707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:rsidR="009D5707" w:rsidRPr="00A77C88" w:rsidRDefault="009D5707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:rsidR="009D5707" w:rsidRPr="00A60CD7" w:rsidRDefault="009D5707" w:rsidP="00B20394">
      <w:pPr>
        <w:tabs>
          <w:tab w:val="left" w:pos="-2244"/>
        </w:tabs>
        <w:jc w:val="center"/>
        <w:rPr>
          <w:sz w:val="10"/>
          <w:szCs w:val="10"/>
        </w:rPr>
      </w:pPr>
    </w:p>
    <w:p w:rsidR="009D5707" w:rsidRPr="006E3A88" w:rsidRDefault="009D5707" w:rsidP="007C18BC">
      <w:pPr>
        <w:tabs>
          <w:tab w:val="left" w:pos="-2244"/>
        </w:tabs>
        <w:jc w:val="both"/>
        <w:rPr>
          <w:sz w:val="24"/>
        </w:rPr>
      </w:pPr>
      <w:r>
        <w:rPr>
          <w:noProof/>
          <w:lang w:val="ru-RU"/>
        </w:rPr>
      </w:r>
      <w:r w:rsidRPr="0089091E">
        <w:rPr>
          <w:sz w:val="26"/>
          <w:szCs w:val="26"/>
        </w:rPr>
        <w:pict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1pt">
              <v:shadow color="#868686"/>
            </v:rect>
            <w10:anchorlock/>
          </v:group>
        </w:pict>
      </w:r>
      <w:r w:rsidRPr="00A60CD7">
        <w:rPr>
          <w:sz w:val="26"/>
          <w:szCs w:val="26"/>
        </w:rPr>
        <w:t> </w:t>
      </w:r>
      <w:r w:rsidRPr="00A60CD7">
        <w:rPr>
          <w:sz w:val="24"/>
        </w:rPr>
        <w:t>-</w:t>
      </w:r>
      <w:r w:rsidRPr="00A60CD7">
        <w:rPr>
          <w:sz w:val="25"/>
          <w:szCs w:val="25"/>
        </w:rPr>
        <w:t> </w:t>
      </w:r>
      <w:r>
        <w:rPr>
          <w:sz w:val="22"/>
          <w:szCs w:val="22"/>
        </w:rPr>
        <w:t xml:space="preserve">окремо розташований рекламний засіб (власник – фізична особа – підприємець </w:t>
      </w:r>
      <w:r w:rsidRPr="005F3F10">
        <w:rPr>
          <w:sz w:val="22"/>
          <w:szCs w:val="22"/>
        </w:rPr>
        <w:t>Кореневський Андрій Сергійович</w:t>
      </w:r>
      <w:r>
        <w:rPr>
          <w:sz w:val="22"/>
          <w:szCs w:val="22"/>
        </w:rPr>
        <w:t xml:space="preserve">) за адресою: просп. Свободи в районі будинків № 19, в м. Кременчуці, що підлягають демонтажу та евакуації на підставі акта обстеження рухомого майна </w:t>
      </w:r>
      <w:r w:rsidRPr="00FF4164">
        <w:rPr>
          <w:sz w:val="22"/>
          <w:szCs w:val="22"/>
        </w:rPr>
        <w:t xml:space="preserve">від </w:t>
      </w:r>
      <w:r>
        <w:rPr>
          <w:sz w:val="22"/>
          <w:szCs w:val="22"/>
        </w:rPr>
        <w:t>27.02.2023</w:t>
      </w:r>
      <w:r w:rsidRPr="006E3A88">
        <w:rPr>
          <w:sz w:val="24"/>
        </w:rPr>
        <w:t>.</w:t>
      </w:r>
    </w:p>
    <w:p w:rsidR="009D5707" w:rsidRDefault="009D5707" w:rsidP="007C18BC">
      <w:pPr>
        <w:tabs>
          <w:tab w:val="left" w:pos="-2244"/>
        </w:tabs>
        <w:jc w:val="both"/>
        <w:rPr>
          <w:sz w:val="25"/>
          <w:szCs w:val="25"/>
        </w:rPr>
      </w:pPr>
    </w:p>
    <w:p w:rsidR="009D5707" w:rsidRDefault="009D5707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:rsidR="009D5707" w:rsidRPr="00A20F2E" w:rsidRDefault="009D5707" w:rsidP="00D72AE8">
      <w:pPr>
        <w:tabs>
          <w:tab w:val="left" w:pos="-2244"/>
          <w:tab w:val="left" w:pos="-1683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:rsidR="009D5707" w:rsidRPr="00863CC9" w:rsidRDefault="009D5707" w:rsidP="00D678C0">
      <w:pPr>
        <w:tabs>
          <w:tab w:val="left" w:pos="-2244"/>
        </w:tabs>
        <w:jc w:val="both"/>
        <w:rPr>
          <w:szCs w:val="28"/>
        </w:rPr>
      </w:pPr>
    </w:p>
    <w:p w:rsidR="009D5707" w:rsidRPr="00A60CD7" w:rsidRDefault="009D5707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:rsidR="009D5707" w:rsidRPr="00A60CD7" w:rsidRDefault="009D570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:rsidR="009D5707" w:rsidRPr="00A60CD7" w:rsidRDefault="009D5707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:rsidR="009D5707" w:rsidRPr="00A60CD7" w:rsidRDefault="009D5707" w:rsidP="00D72AE8">
      <w:pPr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Володимир ОКУНЬ</w:t>
      </w:r>
    </w:p>
    <w:p w:rsidR="009D5707" w:rsidRPr="00A60CD7" w:rsidRDefault="009D570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D5707" w:rsidRPr="00A60CD7" w:rsidRDefault="009D570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:rsidR="009D5707" w:rsidRPr="00A60CD7" w:rsidRDefault="009D570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:rsidR="009D5707" w:rsidRPr="00A60CD7" w:rsidRDefault="009D5707" w:rsidP="00D72AE8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>Ірина БЕЗВЕРХА</w:t>
      </w:r>
    </w:p>
    <w:p w:rsidR="009D5707" w:rsidRPr="00A60CD7" w:rsidRDefault="009D5707" w:rsidP="00D678C0">
      <w:pPr>
        <w:tabs>
          <w:tab w:val="left" w:pos="-2244"/>
        </w:tabs>
        <w:jc w:val="both"/>
        <w:rPr>
          <w:sz w:val="16"/>
          <w:szCs w:val="16"/>
        </w:rPr>
      </w:pPr>
    </w:p>
    <w:p w:rsidR="009D5707" w:rsidRPr="00A60CD7" w:rsidRDefault="009D570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:rsidR="009D5707" w:rsidRPr="00A60CD7" w:rsidRDefault="009D570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:rsidR="009D5707" w:rsidRPr="00A60CD7" w:rsidRDefault="009D5707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:rsidR="009D5707" w:rsidRPr="00A60CD7" w:rsidRDefault="009D5707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9D5707" w:rsidRPr="00A60CD7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707" w:rsidRDefault="009D5707">
      <w:r>
        <w:separator/>
      </w:r>
    </w:p>
  </w:endnote>
  <w:endnote w:type="continuationSeparator" w:id="0">
    <w:p w:rsidR="009D5707" w:rsidRDefault="009D57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707" w:rsidRPr="00F45CC8" w:rsidRDefault="009D5707" w:rsidP="00E47555">
    <w:pPr>
      <w:pStyle w:val="Footer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:rsidR="009D5707" w:rsidRPr="00645069" w:rsidRDefault="009D570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:rsidR="009D5707" w:rsidRPr="00645069" w:rsidRDefault="009D5707" w:rsidP="000B4AD7">
    <w:pPr>
      <w:jc w:val="center"/>
      <w:rPr>
        <w:sz w:val="16"/>
        <w:szCs w:val="16"/>
      </w:rPr>
    </w:pPr>
  </w:p>
  <w:p w:rsidR="009D5707" w:rsidRPr="00645069" w:rsidRDefault="009D5707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:rsidR="009D5707" w:rsidRPr="00645069" w:rsidRDefault="009D5707" w:rsidP="00F9481A">
    <w:pPr>
      <w:pStyle w:val="Footer"/>
      <w:ind w:right="360"/>
      <w:jc w:val="center"/>
      <w:rPr>
        <w:rStyle w:val="PageNumber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PageNumber"/>
        <w:sz w:val="20"/>
        <w:szCs w:val="20"/>
      </w:rPr>
      <w:t>4</w:t>
    </w:r>
    <w:r w:rsidRPr="00645069">
      <w:rPr>
        <w:rStyle w:val="PageNumber"/>
        <w:sz w:val="20"/>
        <w:szCs w:val="20"/>
      </w:rPr>
      <w:t xml:space="preserve"> з </w:t>
    </w:r>
    <w:r>
      <w:rPr>
        <w:rStyle w:val="PageNumber"/>
        <w:sz w:val="20"/>
        <w:szCs w:val="20"/>
      </w:rPr>
      <w:t>4</w:t>
    </w:r>
  </w:p>
  <w:p w:rsidR="009D5707" w:rsidRDefault="009D570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  <w:p w:rsidR="009D5707" w:rsidRPr="00F9481A" w:rsidRDefault="009D5707" w:rsidP="00502221">
    <w:pPr>
      <w:pStyle w:val="Footer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707" w:rsidRDefault="009D5707">
      <w:r>
        <w:separator/>
      </w:r>
    </w:p>
  </w:footnote>
  <w:footnote w:type="continuationSeparator" w:id="0">
    <w:p w:rsidR="009D5707" w:rsidRDefault="009D57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stylePaneFormatFilter w:val="3F01"/>
  <w:defaultTabStop w:val="708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3E07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ABF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07312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937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1472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376A"/>
    <w:rsid w:val="00224DDD"/>
    <w:rsid w:val="002260E1"/>
    <w:rsid w:val="00226B34"/>
    <w:rsid w:val="00232642"/>
    <w:rsid w:val="00232906"/>
    <w:rsid w:val="0023506D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6C60"/>
    <w:rsid w:val="002B1237"/>
    <w:rsid w:val="002B17DA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1F30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09B1"/>
    <w:rsid w:val="003D1267"/>
    <w:rsid w:val="003D176B"/>
    <w:rsid w:val="003D317D"/>
    <w:rsid w:val="003D68ED"/>
    <w:rsid w:val="003D79C3"/>
    <w:rsid w:val="003E1A47"/>
    <w:rsid w:val="003E255B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AD5"/>
    <w:rsid w:val="003F6E09"/>
    <w:rsid w:val="003F71EC"/>
    <w:rsid w:val="00400605"/>
    <w:rsid w:val="00404018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747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31E1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52FC"/>
    <w:rsid w:val="004D7F1E"/>
    <w:rsid w:val="004E1A7B"/>
    <w:rsid w:val="004E3F18"/>
    <w:rsid w:val="004E6631"/>
    <w:rsid w:val="004F09F5"/>
    <w:rsid w:val="004F26F2"/>
    <w:rsid w:val="004F54AF"/>
    <w:rsid w:val="004F667D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2826"/>
    <w:rsid w:val="00593EBE"/>
    <w:rsid w:val="00593FA6"/>
    <w:rsid w:val="00595D50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596F"/>
    <w:rsid w:val="005E6D7C"/>
    <w:rsid w:val="005E7ECE"/>
    <w:rsid w:val="005F2A4E"/>
    <w:rsid w:val="005F3F10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2F55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6F6A1D"/>
    <w:rsid w:val="006F7894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67CE2"/>
    <w:rsid w:val="007716F7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87D28"/>
    <w:rsid w:val="00790CE5"/>
    <w:rsid w:val="007916C5"/>
    <w:rsid w:val="007935BC"/>
    <w:rsid w:val="0079585D"/>
    <w:rsid w:val="00795E4B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800D9D"/>
    <w:rsid w:val="00801DE4"/>
    <w:rsid w:val="008039A0"/>
    <w:rsid w:val="00806E8D"/>
    <w:rsid w:val="008104A9"/>
    <w:rsid w:val="00811453"/>
    <w:rsid w:val="00811559"/>
    <w:rsid w:val="0081206F"/>
    <w:rsid w:val="00815B1E"/>
    <w:rsid w:val="00817E44"/>
    <w:rsid w:val="008310B1"/>
    <w:rsid w:val="00832829"/>
    <w:rsid w:val="00833A1E"/>
    <w:rsid w:val="00834BF9"/>
    <w:rsid w:val="00834C81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202B"/>
    <w:rsid w:val="0088508F"/>
    <w:rsid w:val="00885CBC"/>
    <w:rsid w:val="00886045"/>
    <w:rsid w:val="0089091E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09C7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5707"/>
    <w:rsid w:val="009D5B3B"/>
    <w:rsid w:val="009D6096"/>
    <w:rsid w:val="009D6A8F"/>
    <w:rsid w:val="009D772F"/>
    <w:rsid w:val="009E053F"/>
    <w:rsid w:val="009E1D36"/>
    <w:rsid w:val="009E63F5"/>
    <w:rsid w:val="009E7337"/>
    <w:rsid w:val="009F0148"/>
    <w:rsid w:val="009F17C7"/>
    <w:rsid w:val="009F49CB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427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1D87"/>
    <w:rsid w:val="00AA202F"/>
    <w:rsid w:val="00AA2DAC"/>
    <w:rsid w:val="00AA5E44"/>
    <w:rsid w:val="00AA7C61"/>
    <w:rsid w:val="00AB2AF8"/>
    <w:rsid w:val="00AB3AC7"/>
    <w:rsid w:val="00AB5A29"/>
    <w:rsid w:val="00AB7B6E"/>
    <w:rsid w:val="00AC0FD2"/>
    <w:rsid w:val="00AC1034"/>
    <w:rsid w:val="00AC380A"/>
    <w:rsid w:val="00AC451E"/>
    <w:rsid w:val="00AC4D87"/>
    <w:rsid w:val="00AC5106"/>
    <w:rsid w:val="00AC5D6C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AF1111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854DE"/>
    <w:rsid w:val="00B90D5E"/>
    <w:rsid w:val="00B90D99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0AC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B81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751E6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590F"/>
    <w:rsid w:val="00CD6946"/>
    <w:rsid w:val="00CD6FEE"/>
    <w:rsid w:val="00CE1F67"/>
    <w:rsid w:val="00CE29E4"/>
    <w:rsid w:val="00CE5FB7"/>
    <w:rsid w:val="00CE614B"/>
    <w:rsid w:val="00CF3449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59"/>
    <w:rsid w:val="00D24D81"/>
    <w:rsid w:val="00D25659"/>
    <w:rsid w:val="00D25822"/>
    <w:rsid w:val="00D25A46"/>
    <w:rsid w:val="00D25E18"/>
    <w:rsid w:val="00D2765C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573F"/>
    <w:rsid w:val="00D57259"/>
    <w:rsid w:val="00D64BCA"/>
    <w:rsid w:val="00D65E39"/>
    <w:rsid w:val="00D66457"/>
    <w:rsid w:val="00D678C0"/>
    <w:rsid w:val="00D71932"/>
    <w:rsid w:val="00D72AE8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2BE2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3EDE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0678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3902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1871"/>
    <w:rsid w:val="00ED3079"/>
    <w:rsid w:val="00ED341A"/>
    <w:rsid w:val="00ED3D3C"/>
    <w:rsid w:val="00ED47B3"/>
    <w:rsid w:val="00ED4B00"/>
    <w:rsid w:val="00EE03FA"/>
    <w:rsid w:val="00EE0C35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462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4164"/>
    <w:rsid w:val="00FF57A9"/>
    <w:rsid w:val="00FF6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CF"/>
    <w:rPr>
      <w:sz w:val="28"/>
      <w:szCs w:val="24"/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765C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2765C"/>
    <w:rPr>
      <w:rFonts w:ascii="Cambria" w:hAnsi="Cambria" w:cs="Times New Roman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2765C"/>
    <w:rPr>
      <w:rFonts w:ascii="Cambria" w:hAnsi="Cambria" w:cs="Times New Roman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2765C"/>
    <w:rPr>
      <w:rFonts w:ascii="Calibri" w:hAnsi="Calibri" w:cs="Times New Roman"/>
      <w:b/>
      <w:bCs/>
      <w:sz w:val="28"/>
      <w:szCs w:val="28"/>
      <w:lang w:val="uk-UA"/>
    </w:rPr>
  </w:style>
  <w:style w:type="paragraph" w:styleId="BodyText">
    <w:name w:val="Body Text"/>
    <w:basedOn w:val="Normal"/>
    <w:link w:val="BodyTextChar"/>
    <w:uiPriority w:val="99"/>
    <w:rsid w:val="004A12CF"/>
    <w:pPr>
      <w:jc w:val="both"/>
    </w:pPr>
    <w:rPr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">
    <w:name w:val="Body Text Indent"/>
    <w:basedOn w:val="Normal"/>
    <w:link w:val="BodyTextIndentChar"/>
    <w:uiPriority w:val="99"/>
    <w:rsid w:val="004A12CF"/>
    <w:pPr>
      <w:ind w:hanging="142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2">
    <w:name w:val="Body Text 2"/>
    <w:basedOn w:val="Normal"/>
    <w:link w:val="BodyText2Char"/>
    <w:uiPriority w:val="99"/>
    <w:rsid w:val="004A12CF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odyTextIndent2">
    <w:name w:val="Body Text Indent 2"/>
    <w:basedOn w:val="Normal"/>
    <w:link w:val="BodyTextIndent2Char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paragraph" w:styleId="BlockText">
    <w:name w:val="Block Text"/>
    <w:basedOn w:val="Normal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5C"/>
    <w:rPr>
      <w:rFonts w:cs="Times New Roman"/>
      <w:sz w:val="2"/>
      <w:lang w:val="uk-UA"/>
    </w:rPr>
  </w:style>
  <w:style w:type="paragraph" w:styleId="Footer">
    <w:name w:val="footer"/>
    <w:basedOn w:val="Normal"/>
    <w:link w:val="FooterChar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Hyperlink">
    <w:name w:val="Hyperlink"/>
    <w:basedOn w:val="DefaultParagraphFont"/>
    <w:uiPriority w:val="99"/>
    <w:rsid w:val="00551F6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2765C"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C630D6"/>
    <w:rPr>
      <w:rFonts w:cs="Times New Roman"/>
    </w:rPr>
  </w:style>
  <w:style w:type="table" w:styleId="TableGrid">
    <w:name w:val="Table Grid"/>
    <w:basedOn w:val="TableNormal"/>
    <w:uiPriority w:val="99"/>
    <w:rsid w:val="00730C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 Знак Знак Знак Знак"/>
    <w:basedOn w:val="Normal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5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155</Words>
  <Characters>885</Characters>
  <Application>Microsoft Office Outlook</Application>
  <DocSecurity>0</DocSecurity>
  <Lines>0</Lines>
  <Paragraphs>0</Paragraphs>
  <ScaleCrop>false</ScaleCrop>
  <Company>Privat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voityuk</cp:lastModifiedBy>
  <cp:revision>4</cp:revision>
  <cp:lastPrinted>2023-03-23T12:10:00Z</cp:lastPrinted>
  <dcterms:created xsi:type="dcterms:W3CDTF">2023-03-23T09:53:00Z</dcterms:created>
  <dcterms:modified xsi:type="dcterms:W3CDTF">2023-03-23T12:16:00Z</dcterms:modified>
</cp:coreProperties>
</file>