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832" w:rsidRPr="00C50754" w:rsidRDefault="00394832" w:rsidP="00D03475">
      <w:pPr>
        <w:pStyle w:val="BodyText2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  <w:r>
        <w:rPr>
          <w:b/>
          <w:szCs w:val="28"/>
        </w:rPr>
        <w:t>1</w:t>
      </w:r>
    </w:p>
    <w:p w:rsidR="00394832" w:rsidRPr="00FA5631" w:rsidRDefault="00394832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:rsidR="00394832" w:rsidRPr="00FA5631" w:rsidRDefault="00394832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:rsidR="00394832" w:rsidRPr="00FA5631" w:rsidRDefault="00394832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:rsidR="00394832" w:rsidRPr="00FA5631" w:rsidRDefault="00394832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:rsidR="00394832" w:rsidRPr="00404018" w:rsidRDefault="00394832" w:rsidP="00302033">
      <w:pPr>
        <w:pStyle w:val="BodyText2"/>
        <w:tabs>
          <w:tab w:val="left" w:pos="-2244"/>
        </w:tabs>
        <w:ind w:left="5236"/>
        <w:rPr>
          <w:b/>
          <w:color w:val="FFFFFF"/>
          <w:szCs w:val="28"/>
          <w:lang w:val="ru-RU"/>
        </w:rPr>
      </w:pPr>
      <w:r w:rsidRPr="00404018">
        <w:rPr>
          <w:b/>
          <w:color w:val="FFFFFF"/>
          <w:szCs w:val="28"/>
          <w:lang w:val="ru-RU"/>
        </w:rPr>
        <w:t>30.06.2022   № 858</w:t>
      </w:r>
    </w:p>
    <w:p w:rsidR="00394832" w:rsidRPr="00FA5631" w:rsidRDefault="00394832" w:rsidP="00302033">
      <w:pPr>
        <w:pStyle w:val="BodyText2"/>
        <w:tabs>
          <w:tab w:val="left" w:pos="-2244"/>
        </w:tabs>
        <w:ind w:left="5236"/>
        <w:rPr>
          <w:b/>
          <w:szCs w:val="28"/>
        </w:rPr>
      </w:pPr>
    </w:p>
    <w:p w:rsidR="00394832" w:rsidRPr="00FA5631" w:rsidRDefault="00394832" w:rsidP="00302033">
      <w:pPr>
        <w:pStyle w:val="BodyText2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:rsidR="00394832" w:rsidRPr="00B90D99" w:rsidRDefault="00394832" w:rsidP="00D678C0">
      <w:pPr>
        <w:pStyle w:val="BodyText2"/>
        <w:tabs>
          <w:tab w:val="left" w:pos="-2244"/>
        </w:tabs>
      </w:pPr>
    </w:p>
    <w:p w:rsidR="00394832" w:rsidRDefault="00394832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  <w:r>
        <w:rPr>
          <w:noProof/>
          <w:lang w:val="ru-RU"/>
        </w:rPr>
        <w:pict>
          <v:rect id="_x0000_s1026" style="position:absolute;left:0;text-align:left;margin-left:205.7pt;margin-top:197.1pt;width:18.7pt;height:9pt;rotation:919879fd;z-index:251658240" strokeweight="1.5pt"/>
        </w:pict>
      </w:r>
      <w:r w:rsidRPr="000A4ABF">
        <w:rPr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5pt;height:259.5pt">
            <v:imagedata r:id="rId7" o:title=""/>
          </v:shape>
        </w:pict>
      </w:r>
    </w:p>
    <w:p w:rsidR="00394832" w:rsidRPr="00A77C88" w:rsidRDefault="00394832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:rsidR="00394832" w:rsidRPr="00A77C88" w:rsidRDefault="00394832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394832" w:rsidRPr="00A60CD7" w:rsidRDefault="00394832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394832" w:rsidRPr="006E3A88" w:rsidRDefault="00394832" w:rsidP="007C18BC">
      <w:pPr>
        <w:tabs>
          <w:tab w:val="left" w:pos="-2244"/>
        </w:tabs>
        <w:jc w:val="both"/>
        <w:rPr>
          <w:sz w:val="24"/>
        </w:rPr>
      </w:pPr>
      <w:r>
        <w:rPr>
          <w:noProof/>
          <w:lang w:val="ru-RU"/>
        </w:rPr>
      </w:r>
      <w:r w:rsidRPr="00AF508C">
        <w:rPr>
          <w:sz w:val="26"/>
          <w:szCs w:val="26"/>
        </w:rPr>
        <w:pict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1.5pt">
              <v:shadow color="#868686"/>
            </v:rect>
            <w10:anchorlock/>
          </v:group>
        </w:pict>
      </w:r>
      <w:r w:rsidRPr="00A60CD7">
        <w:rPr>
          <w:sz w:val="26"/>
          <w:szCs w:val="26"/>
        </w:rPr>
        <w:t> </w:t>
      </w:r>
      <w:r w:rsidRPr="00A60CD7">
        <w:rPr>
          <w:sz w:val="24"/>
        </w:rPr>
        <w:t>-</w:t>
      </w:r>
      <w:r w:rsidRPr="00A60CD7">
        <w:rPr>
          <w:sz w:val="25"/>
          <w:szCs w:val="25"/>
        </w:rPr>
        <w:t> </w:t>
      </w:r>
      <w:r>
        <w:rPr>
          <w:sz w:val="22"/>
          <w:szCs w:val="22"/>
        </w:rPr>
        <w:t xml:space="preserve">окремо розташований рекламний засіб (власник – фізична особа – підприємець </w:t>
      </w:r>
      <w:r w:rsidRPr="00EF4B66">
        <w:rPr>
          <w:sz w:val="22"/>
          <w:szCs w:val="22"/>
        </w:rPr>
        <w:t>Таловер Ігор Адиславович</w:t>
      </w:r>
      <w:r>
        <w:rPr>
          <w:sz w:val="22"/>
          <w:szCs w:val="22"/>
        </w:rPr>
        <w:t xml:space="preserve">) за адресою: просп. Свободи район будинку № 15, в м. Кременчуці, що підлягають демонтажу та евакуації на підставі акта обстеження рухомого майна </w:t>
      </w:r>
      <w:r w:rsidRPr="00FF4164">
        <w:rPr>
          <w:sz w:val="22"/>
          <w:szCs w:val="22"/>
        </w:rPr>
        <w:t xml:space="preserve">від </w:t>
      </w:r>
      <w:r>
        <w:rPr>
          <w:sz w:val="22"/>
          <w:szCs w:val="22"/>
        </w:rPr>
        <w:t>27.02.2023</w:t>
      </w:r>
      <w:r w:rsidRPr="006E3A88">
        <w:rPr>
          <w:sz w:val="24"/>
        </w:rPr>
        <w:t>.</w:t>
      </w:r>
    </w:p>
    <w:p w:rsidR="00394832" w:rsidRDefault="00394832" w:rsidP="007C18BC">
      <w:pPr>
        <w:tabs>
          <w:tab w:val="left" w:pos="-2244"/>
        </w:tabs>
        <w:jc w:val="both"/>
        <w:rPr>
          <w:sz w:val="25"/>
          <w:szCs w:val="25"/>
        </w:rPr>
      </w:pPr>
    </w:p>
    <w:p w:rsidR="00394832" w:rsidRDefault="00394832" w:rsidP="00F1795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:rsidR="00394832" w:rsidRPr="00A20F2E" w:rsidRDefault="00394832" w:rsidP="00D72AE8">
      <w:pPr>
        <w:tabs>
          <w:tab w:val="left" w:pos="-2244"/>
          <w:tab w:val="left" w:pos="-1683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:rsidR="00394832" w:rsidRPr="00863CC9" w:rsidRDefault="00394832" w:rsidP="00D678C0">
      <w:pPr>
        <w:tabs>
          <w:tab w:val="left" w:pos="-2244"/>
        </w:tabs>
        <w:jc w:val="both"/>
        <w:rPr>
          <w:szCs w:val="28"/>
        </w:rPr>
      </w:pPr>
    </w:p>
    <w:p w:rsidR="00394832" w:rsidRPr="00A60CD7" w:rsidRDefault="00394832" w:rsidP="00D678C0">
      <w:pPr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контролю за </w:t>
      </w:r>
    </w:p>
    <w:p w:rsidR="00394832" w:rsidRPr="00A60CD7" w:rsidRDefault="00394832" w:rsidP="00D678C0">
      <w:pPr>
        <w:jc w:val="both"/>
        <w:rPr>
          <w:b/>
          <w:noProof/>
          <w:sz w:val="22"/>
          <w:szCs w:val="22"/>
        </w:rPr>
      </w:pPr>
      <w:r w:rsidRPr="00A60CD7">
        <w:rPr>
          <w:b/>
          <w:sz w:val="22"/>
          <w:szCs w:val="22"/>
        </w:rPr>
        <w:t xml:space="preserve">станом благоустрою </w:t>
      </w:r>
      <w:r w:rsidRPr="00A60CD7">
        <w:rPr>
          <w:b/>
          <w:noProof/>
          <w:sz w:val="22"/>
          <w:szCs w:val="22"/>
        </w:rPr>
        <w:t xml:space="preserve">виконавчого комітету </w:t>
      </w:r>
    </w:p>
    <w:p w:rsidR="00394832" w:rsidRPr="00A60CD7" w:rsidRDefault="00394832" w:rsidP="00D678C0">
      <w:pPr>
        <w:jc w:val="both"/>
        <w:rPr>
          <w:b/>
          <w:noProof/>
          <w:sz w:val="22"/>
          <w:szCs w:val="22"/>
        </w:rPr>
      </w:pPr>
      <w:r w:rsidRPr="00A60CD7">
        <w:rPr>
          <w:b/>
          <w:noProof/>
          <w:sz w:val="22"/>
          <w:szCs w:val="22"/>
        </w:rPr>
        <w:t xml:space="preserve">Кременчуцької міської ради </w:t>
      </w:r>
    </w:p>
    <w:p w:rsidR="00394832" w:rsidRPr="00A60CD7" w:rsidRDefault="00394832" w:rsidP="00D72AE8">
      <w:pPr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 Полтавської області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>Володимир ОКУНЬ</w:t>
      </w:r>
    </w:p>
    <w:p w:rsidR="00394832" w:rsidRPr="00A60CD7" w:rsidRDefault="00394832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394832" w:rsidRPr="00A60CD7" w:rsidRDefault="00394832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земельних ресурсів </w:t>
      </w:r>
    </w:p>
    <w:p w:rsidR="00394832" w:rsidRPr="00A60CD7" w:rsidRDefault="00394832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:rsidR="00394832" w:rsidRPr="00A60CD7" w:rsidRDefault="00394832" w:rsidP="00D72AE8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>Ірина БЕЗВЕРХА</w:t>
      </w:r>
    </w:p>
    <w:p w:rsidR="00394832" w:rsidRPr="00A60CD7" w:rsidRDefault="00394832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394832" w:rsidRPr="00A60CD7" w:rsidRDefault="00394832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:rsidR="00394832" w:rsidRPr="00A60CD7" w:rsidRDefault="00394832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:rsidR="00394832" w:rsidRPr="00A60CD7" w:rsidRDefault="00394832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:rsidR="00394832" w:rsidRPr="00A60CD7" w:rsidRDefault="00394832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394832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832" w:rsidRDefault="00394832">
      <w:r>
        <w:separator/>
      </w:r>
    </w:p>
  </w:endnote>
  <w:endnote w:type="continuationSeparator" w:id="0">
    <w:p w:rsidR="00394832" w:rsidRDefault="003948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832" w:rsidRPr="00F45CC8" w:rsidRDefault="00394832" w:rsidP="00E47555">
    <w:pPr>
      <w:pStyle w:val="Footer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394832" w:rsidRPr="00645069" w:rsidRDefault="00394832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394832" w:rsidRPr="00645069" w:rsidRDefault="00394832" w:rsidP="000B4AD7">
    <w:pPr>
      <w:jc w:val="center"/>
      <w:rPr>
        <w:sz w:val="16"/>
        <w:szCs w:val="16"/>
      </w:rPr>
    </w:pPr>
  </w:p>
  <w:p w:rsidR="00394832" w:rsidRPr="00645069" w:rsidRDefault="00394832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394832" w:rsidRPr="00645069" w:rsidRDefault="00394832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PageNumber"/>
        <w:sz w:val="20"/>
        <w:szCs w:val="20"/>
      </w:rPr>
      <w:t>3</w:t>
    </w:r>
    <w:r w:rsidRPr="00645069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4</w:t>
    </w:r>
  </w:p>
  <w:p w:rsidR="00394832" w:rsidRDefault="00394832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  <w:p w:rsidR="00394832" w:rsidRPr="00F9481A" w:rsidRDefault="00394832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832" w:rsidRDefault="00394832">
      <w:r>
        <w:separator/>
      </w:r>
    </w:p>
  </w:footnote>
  <w:footnote w:type="continuationSeparator" w:id="0">
    <w:p w:rsidR="00394832" w:rsidRDefault="003948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stylePaneFormatFilter w:val="3F01"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3E07"/>
    <w:rsid w:val="00036BD3"/>
    <w:rsid w:val="00036E84"/>
    <w:rsid w:val="000371D4"/>
    <w:rsid w:val="00037489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ABF"/>
    <w:rsid w:val="000A4FB2"/>
    <w:rsid w:val="000A5141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E72BD"/>
    <w:rsid w:val="000F0381"/>
    <w:rsid w:val="000F2A5B"/>
    <w:rsid w:val="000F59E9"/>
    <w:rsid w:val="000F75ED"/>
    <w:rsid w:val="00101731"/>
    <w:rsid w:val="001041CE"/>
    <w:rsid w:val="00105CB0"/>
    <w:rsid w:val="00107312"/>
    <w:rsid w:val="00111FF6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937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1472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376A"/>
    <w:rsid w:val="00224DDD"/>
    <w:rsid w:val="002260E1"/>
    <w:rsid w:val="00226B34"/>
    <w:rsid w:val="00232642"/>
    <w:rsid w:val="00232906"/>
    <w:rsid w:val="0023506D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90931"/>
    <w:rsid w:val="002914F0"/>
    <w:rsid w:val="00295F69"/>
    <w:rsid w:val="00297E66"/>
    <w:rsid w:val="002A4AB1"/>
    <w:rsid w:val="002A4AB8"/>
    <w:rsid w:val="002A5193"/>
    <w:rsid w:val="002A58D6"/>
    <w:rsid w:val="002A6C60"/>
    <w:rsid w:val="002B1237"/>
    <w:rsid w:val="002B17DA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1F30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4832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09B1"/>
    <w:rsid w:val="003D1267"/>
    <w:rsid w:val="003D176B"/>
    <w:rsid w:val="003D317D"/>
    <w:rsid w:val="003D68ED"/>
    <w:rsid w:val="003D79C3"/>
    <w:rsid w:val="003E1A47"/>
    <w:rsid w:val="003E255B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AD5"/>
    <w:rsid w:val="003F6E09"/>
    <w:rsid w:val="003F71EC"/>
    <w:rsid w:val="00400605"/>
    <w:rsid w:val="00404018"/>
    <w:rsid w:val="00407993"/>
    <w:rsid w:val="004079E2"/>
    <w:rsid w:val="00410609"/>
    <w:rsid w:val="0041121D"/>
    <w:rsid w:val="00413E93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B6F"/>
    <w:rsid w:val="00452747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31E1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52FC"/>
    <w:rsid w:val="004D7F1E"/>
    <w:rsid w:val="004E1A7B"/>
    <w:rsid w:val="004E3F18"/>
    <w:rsid w:val="004E6631"/>
    <w:rsid w:val="004F09F5"/>
    <w:rsid w:val="004F26F2"/>
    <w:rsid w:val="004F406B"/>
    <w:rsid w:val="004F54AF"/>
    <w:rsid w:val="004F667D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92826"/>
    <w:rsid w:val="00593EBE"/>
    <w:rsid w:val="00593FA6"/>
    <w:rsid w:val="00595D50"/>
    <w:rsid w:val="00597FAC"/>
    <w:rsid w:val="005A4C56"/>
    <w:rsid w:val="005B271D"/>
    <w:rsid w:val="005B3D3C"/>
    <w:rsid w:val="005B4A56"/>
    <w:rsid w:val="005B684B"/>
    <w:rsid w:val="005D4DDD"/>
    <w:rsid w:val="005D7972"/>
    <w:rsid w:val="005E18BF"/>
    <w:rsid w:val="005E1A05"/>
    <w:rsid w:val="005E26AC"/>
    <w:rsid w:val="005E3043"/>
    <w:rsid w:val="005E3C3D"/>
    <w:rsid w:val="005E596F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529D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4AA9"/>
    <w:rsid w:val="006F6869"/>
    <w:rsid w:val="006F6A1D"/>
    <w:rsid w:val="006F7894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67CE2"/>
    <w:rsid w:val="007716F7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87D28"/>
    <w:rsid w:val="00790CE5"/>
    <w:rsid w:val="007916C5"/>
    <w:rsid w:val="007935BC"/>
    <w:rsid w:val="0079585D"/>
    <w:rsid w:val="00795E4B"/>
    <w:rsid w:val="00796137"/>
    <w:rsid w:val="007A2B9B"/>
    <w:rsid w:val="007A300A"/>
    <w:rsid w:val="007A33C3"/>
    <w:rsid w:val="007A6AE5"/>
    <w:rsid w:val="007A71ED"/>
    <w:rsid w:val="007A7FE8"/>
    <w:rsid w:val="007B0123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800D9D"/>
    <w:rsid w:val="00801DE4"/>
    <w:rsid w:val="008039A0"/>
    <w:rsid w:val="00806E8D"/>
    <w:rsid w:val="008104A9"/>
    <w:rsid w:val="00811453"/>
    <w:rsid w:val="00811559"/>
    <w:rsid w:val="0081206F"/>
    <w:rsid w:val="00815B1E"/>
    <w:rsid w:val="00817E44"/>
    <w:rsid w:val="00832829"/>
    <w:rsid w:val="00833A1E"/>
    <w:rsid w:val="00834BF9"/>
    <w:rsid w:val="00834C81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CA4"/>
    <w:rsid w:val="0088202B"/>
    <w:rsid w:val="0088508F"/>
    <w:rsid w:val="00885CBC"/>
    <w:rsid w:val="00886045"/>
    <w:rsid w:val="00892623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F0A"/>
    <w:rsid w:val="008D4865"/>
    <w:rsid w:val="008D4A49"/>
    <w:rsid w:val="008E2F17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09C7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5B3B"/>
    <w:rsid w:val="009D6096"/>
    <w:rsid w:val="009D6A8F"/>
    <w:rsid w:val="009D772F"/>
    <w:rsid w:val="009E053F"/>
    <w:rsid w:val="009E1D36"/>
    <w:rsid w:val="009E63F5"/>
    <w:rsid w:val="009E7337"/>
    <w:rsid w:val="009F0148"/>
    <w:rsid w:val="009F17C7"/>
    <w:rsid w:val="009F49CB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72A78"/>
    <w:rsid w:val="00A72B2D"/>
    <w:rsid w:val="00A7427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5A29"/>
    <w:rsid w:val="00AB7B6E"/>
    <w:rsid w:val="00AC0FD2"/>
    <w:rsid w:val="00AC1034"/>
    <w:rsid w:val="00AC380A"/>
    <w:rsid w:val="00AC451E"/>
    <w:rsid w:val="00AC4D87"/>
    <w:rsid w:val="00AC5106"/>
    <w:rsid w:val="00AC5D6C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AF1111"/>
    <w:rsid w:val="00AF508C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3735"/>
    <w:rsid w:val="00B854DE"/>
    <w:rsid w:val="00B90D5E"/>
    <w:rsid w:val="00B90D99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751E6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5760"/>
    <w:rsid w:val="00CD590F"/>
    <w:rsid w:val="00CD6946"/>
    <w:rsid w:val="00CD6FEE"/>
    <w:rsid w:val="00CE1F67"/>
    <w:rsid w:val="00CE29E4"/>
    <w:rsid w:val="00CE5FB7"/>
    <w:rsid w:val="00CE614B"/>
    <w:rsid w:val="00CF3449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0987"/>
    <w:rsid w:val="00D210DA"/>
    <w:rsid w:val="00D235B0"/>
    <w:rsid w:val="00D23852"/>
    <w:rsid w:val="00D24D59"/>
    <w:rsid w:val="00D24D81"/>
    <w:rsid w:val="00D25659"/>
    <w:rsid w:val="00D25822"/>
    <w:rsid w:val="00D25A46"/>
    <w:rsid w:val="00D25E18"/>
    <w:rsid w:val="00D2765C"/>
    <w:rsid w:val="00D31214"/>
    <w:rsid w:val="00D32026"/>
    <w:rsid w:val="00D32415"/>
    <w:rsid w:val="00D332ED"/>
    <w:rsid w:val="00D3426C"/>
    <w:rsid w:val="00D400F9"/>
    <w:rsid w:val="00D40FFE"/>
    <w:rsid w:val="00D412A4"/>
    <w:rsid w:val="00D41EB6"/>
    <w:rsid w:val="00D5573F"/>
    <w:rsid w:val="00D57259"/>
    <w:rsid w:val="00D64BCA"/>
    <w:rsid w:val="00D65E39"/>
    <w:rsid w:val="00D66457"/>
    <w:rsid w:val="00D678C0"/>
    <w:rsid w:val="00D71932"/>
    <w:rsid w:val="00D72AE8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2BE2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477"/>
    <w:rsid w:val="00DD7DB6"/>
    <w:rsid w:val="00DE0E86"/>
    <w:rsid w:val="00DE3549"/>
    <w:rsid w:val="00DE3EDE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3902"/>
    <w:rsid w:val="00E44473"/>
    <w:rsid w:val="00E44D53"/>
    <w:rsid w:val="00E46630"/>
    <w:rsid w:val="00E47555"/>
    <w:rsid w:val="00E506E9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1871"/>
    <w:rsid w:val="00ED3079"/>
    <w:rsid w:val="00ED341A"/>
    <w:rsid w:val="00ED3D3C"/>
    <w:rsid w:val="00ED47B3"/>
    <w:rsid w:val="00ED4B00"/>
    <w:rsid w:val="00EE03FA"/>
    <w:rsid w:val="00EE0C35"/>
    <w:rsid w:val="00EE423A"/>
    <w:rsid w:val="00EE6BBD"/>
    <w:rsid w:val="00EF004F"/>
    <w:rsid w:val="00EF26F1"/>
    <w:rsid w:val="00EF2D08"/>
    <w:rsid w:val="00EF4B66"/>
    <w:rsid w:val="00EF5C08"/>
    <w:rsid w:val="00EF6E92"/>
    <w:rsid w:val="00F00833"/>
    <w:rsid w:val="00F01ABF"/>
    <w:rsid w:val="00F030DC"/>
    <w:rsid w:val="00F05315"/>
    <w:rsid w:val="00F05821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462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4164"/>
    <w:rsid w:val="00FF57A9"/>
    <w:rsid w:val="00FF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2765C"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2765C"/>
    <w:rPr>
      <w:rFonts w:ascii="Cambria" w:hAnsi="Cambria" w:cs="Times New Roman"/>
      <w:b/>
      <w:bCs/>
      <w:i/>
      <w:iCs/>
      <w:sz w:val="28"/>
      <w:szCs w:val="28"/>
      <w:lang w:val="uk-U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2765C"/>
    <w:rPr>
      <w:rFonts w:ascii="Cambria" w:hAnsi="Cambria" w:cs="Times New Roman"/>
      <w:b/>
      <w:bCs/>
      <w:sz w:val="26"/>
      <w:szCs w:val="26"/>
      <w:lang w:val="uk-U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2765C"/>
    <w:rPr>
      <w:rFonts w:ascii="Calibri" w:hAnsi="Calibri" w:cs="Times New Roman"/>
      <w:b/>
      <w:bCs/>
      <w:sz w:val="28"/>
      <w:szCs w:val="28"/>
      <w:lang w:val="uk-UA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765C"/>
    <w:rPr>
      <w:rFonts w:cs="Times New Roman"/>
      <w:sz w:val="2"/>
      <w:lang w:val="uk-UA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 Знак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"/>
    <w:basedOn w:val="Normal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61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1</Pages>
  <Words>153</Words>
  <Characters>877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4</cp:revision>
  <cp:lastPrinted>2023-03-23T09:42:00Z</cp:lastPrinted>
  <dcterms:created xsi:type="dcterms:W3CDTF">2023-03-23T09:58:00Z</dcterms:created>
  <dcterms:modified xsi:type="dcterms:W3CDTF">2023-03-23T12:16:00Z</dcterms:modified>
</cp:coreProperties>
</file>