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22" w:rsidRDefault="00A03722" w:rsidP="00A86A39">
      <w:pPr>
        <w:pStyle w:val="BodyText2"/>
        <w:tabs>
          <w:tab w:val="left" w:pos="0"/>
        </w:tabs>
        <w:ind w:firstLine="561"/>
        <w:rPr>
          <w:szCs w:val="28"/>
        </w:rPr>
      </w:pPr>
    </w:p>
    <w:p w:rsidR="00A03722" w:rsidRDefault="00A03722" w:rsidP="006B10AB">
      <w:pPr>
        <w:pStyle w:val="BodyText2"/>
        <w:tabs>
          <w:tab w:val="left" w:pos="0"/>
        </w:tabs>
        <w:rPr>
          <w:szCs w:val="28"/>
        </w:rPr>
      </w:pPr>
    </w:p>
    <w:p w:rsidR="00A03722" w:rsidRDefault="00A03722" w:rsidP="006B10AB">
      <w:pPr>
        <w:pStyle w:val="BodyText2"/>
        <w:tabs>
          <w:tab w:val="left" w:pos="0"/>
        </w:tabs>
        <w:rPr>
          <w:szCs w:val="28"/>
        </w:rPr>
      </w:pPr>
    </w:p>
    <w:p w:rsidR="00A03722" w:rsidRDefault="00A03722" w:rsidP="006B10AB">
      <w:pPr>
        <w:pStyle w:val="BodyText2"/>
        <w:tabs>
          <w:tab w:val="left" w:pos="0"/>
        </w:tabs>
        <w:rPr>
          <w:szCs w:val="28"/>
        </w:rPr>
      </w:pPr>
    </w:p>
    <w:p w:rsidR="00A03722" w:rsidRDefault="00A03722" w:rsidP="006B10AB">
      <w:pPr>
        <w:pStyle w:val="BodyText2"/>
        <w:tabs>
          <w:tab w:val="left" w:pos="0"/>
        </w:tabs>
        <w:rPr>
          <w:szCs w:val="28"/>
        </w:rPr>
      </w:pPr>
    </w:p>
    <w:p w:rsidR="00A03722" w:rsidRPr="00B84BBD" w:rsidRDefault="00A03722" w:rsidP="006B10AB">
      <w:pPr>
        <w:pStyle w:val="BodyText2"/>
        <w:tabs>
          <w:tab w:val="left" w:pos="0"/>
        </w:tabs>
        <w:rPr>
          <w:color w:val="FFFFFF"/>
          <w:szCs w:val="28"/>
          <w:u w:val="single"/>
        </w:rPr>
      </w:pPr>
      <w:r w:rsidRPr="00B84BBD">
        <w:rPr>
          <w:color w:val="FFFFFF"/>
          <w:szCs w:val="28"/>
        </w:rPr>
        <w:t xml:space="preserve"> 09.02.2023</w:t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</w:r>
      <w:r w:rsidRPr="00B84BBD">
        <w:rPr>
          <w:color w:val="FFFFFF"/>
          <w:szCs w:val="28"/>
        </w:rPr>
        <w:tab/>
        <w:t>№ 243</w:t>
      </w:r>
    </w:p>
    <w:p w:rsidR="00A03722" w:rsidRPr="00AE4A7A" w:rsidRDefault="00A03722" w:rsidP="006B10AB">
      <w:pPr>
        <w:pStyle w:val="BodyText2"/>
        <w:tabs>
          <w:tab w:val="left" w:pos="0"/>
        </w:tabs>
        <w:rPr>
          <w:color w:val="FFFFFF"/>
          <w:szCs w:val="28"/>
        </w:rPr>
      </w:pPr>
    </w:p>
    <w:p w:rsidR="00A03722" w:rsidRPr="00AE4A7A" w:rsidRDefault="00A03722" w:rsidP="006B10AB">
      <w:pPr>
        <w:pStyle w:val="BodyText2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 xml:space="preserve">16.06.2022                                                                                                      </w:t>
      </w:r>
      <w:bookmarkStart w:id="0" w:name="_GoBack"/>
      <w:bookmarkEnd w:id="0"/>
      <w:r w:rsidRPr="00AE4A7A">
        <w:rPr>
          <w:color w:val="FFFFFF"/>
          <w:szCs w:val="28"/>
        </w:rPr>
        <w:t>№ 768</w:t>
      </w:r>
    </w:p>
    <w:tbl>
      <w:tblPr>
        <w:tblW w:w="0" w:type="auto"/>
        <w:tblLook w:val="01E0"/>
      </w:tblPr>
      <w:tblGrid>
        <w:gridCol w:w="4035"/>
      </w:tblGrid>
      <w:tr w:rsidR="00A03722" w:rsidTr="007542E8">
        <w:tc>
          <w:tcPr>
            <w:tcW w:w="4035" w:type="dxa"/>
          </w:tcPr>
          <w:p w:rsidR="00A03722" w:rsidRPr="00AC1A3B" w:rsidRDefault="00A03722" w:rsidP="007542E8">
            <w:pPr>
              <w:pStyle w:val="BodyText2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– окремо розташованих рекламних засобів </w:t>
            </w:r>
            <w:r w:rsidRPr="00AC1A3B">
              <w:rPr>
                <w:rFonts w:eastAsia="Times New Roman"/>
                <w:b/>
              </w:rPr>
              <w:t xml:space="preserve"> </w:t>
            </w:r>
          </w:p>
        </w:tc>
      </w:tr>
    </w:tbl>
    <w:p w:rsidR="00A03722" w:rsidRDefault="00A03722" w:rsidP="006B10AB">
      <w:pPr>
        <w:pStyle w:val="BodyText2"/>
        <w:tabs>
          <w:tab w:val="left" w:pos="0"/>
        </w:tabs>
        <w:rPr>
          <w:szCs w:val="28"/>
        </w:rPr>
      </w:pPr>
    </w:p>
    <w:p w:rsidR="00A03722" w:rsidRPr="00032F93" w:rsidRDefault="00A03722" w:rsidP="006B10AB">
      <w:pPr>
        <w:pStyle w:val="BodyText2"/>
        <w:tabs>
          <w:tab w:val="left" w:pos="0"/>
        </w:tabs>
        <w:rPr>
          <w:szCs w:val="28"/>
        </w:rPr>
      </w:pPr>
    </w:p>
    <w:p w:rsidR="00A03722" w:rsidRDefault="00A03722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 xml:space="preserve">від 25 травня 2021 року,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>
        <w:rPr>
          <w:szCs w:val="28"/>
        </w:rPr>
        <w:t>27.02.2023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03722" w:rsidRPr="00073469" w:rsidRDefault="00A03722" w:rsidP="006B10AB">
      <w:pPr>
        <w:ind w:firstLine="561"/>
        <w:jc w:val="both"/>
        <w:rPr>
          <w:sz w:val="10"/>
          <w:szCs w:val="10"/>
          <w:highlight w:val="yellow"/>
        </w:rPr>
      </w:pPr>
    </w:p>
    <w:p w:rsidR="00A03722" w:rsidRDefault="00A0372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:rsidR="00A03722" w:rsidRPr="005821CB" w:rsidRDefault="00A03722" w:rsidP="006B10AB">
      <w:pPr>
        <w:jc w:val="center"/>
        <w:rPr>
          <w:sz w:val="16"/>
          <w:szCs w:val="16"/>
        </w:rPr>
      </w:pPr>
    </w:p>
    <w:p w:rsidR="00A03722" w:rsidRDefault="00A03722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>
        <w:rPr>
          <w:szCs w:val="28"/>
        </w:rPr>
        <w:t xml:space="preserve">2 (двох) окремо розташованих </w:t>
      </w:r>
      <w:r w:rsidRPr="00AE3A6C">
        <w:rPr>
          <w:szCs w:val="28"/>
        </w:rPr>
        <w:t>рекламних засобів</w:t>
      </w:r>
      <w:r>
        <w:rPr>
          <w:szCs w:val="28"/>
        </w:rPr>
        <w:t>,</w:t>
      </w:r>
      <w:r w:rsidRPr="000018FA">
        <w:rPr>
          <w:szCs w:val="28"/>
        </w:rPr>
        <w:t xml:space="preserve"> </w:t>
      </w:r>
      <w:r>
        <w:rPr>
          <w:szCs w:val="28"/>
        </w:rPr>
        <w:t xml:space="preserve">(власники – фізична особа – підприємець </w:t>
      </w:r>
      <w:r w:rsidRPr="00AC1A3B">
        <w:rPr>
          <w:szCs w:val="28"/>
        </w:rPr>
        <w:t>Таловер Ігор Адиславович та Кореневський Андрій Сергійович),</w:t>
      </w:r>
      <w:r>
        <w:rPr>
          <w:szCs w:val="28"/>
        </w:rPr>
        <w:t xml:space="preserve"> які розташовані без правовстановлюючих документів за адресами: </w:t>
      </w:r>
    </w:p>
    <w:p w:rsidR="00A03722" w:rsidRDefault="00A03722" w:rsidP="00A86A39">
      <w:pPr>
        <w:ind w:firstLine="561"/>
        <w:jc w:val="both"/>
        <w:rPr>
          <w:szCs w:val="28"/>
        </w:rPr>
      </w:pPr>
      <w:r>
        <w:rPr>
          <w:szCs w:val="28"/>
        </w:rPr>
        <w:t>1.1. проспект Свободи, район будинку № 15, в м. Кременчуці, що підлягає демонтажу та евакуації, згідно з додатком 1;</w:t>
      </w:r>
    </w:p>
    <w:p w:rsidR="00A03722" w:rsidRPr="00F918B1" w:rsidRDefault="00A03722" w:rsidP="00A86A39">
      <w:pPr>
        <w:ind w:firstLine="561"/>
        <w:jc w:val="both"/>
        <w:rPr>
          <w:szCs w:val="28"/>
        </w:rPr>
      </w:pPr>
      <w:r>
        <w:rPr>
          <w:szCs w:val="28"/>
        </w:rPr>
        <w:t>1.2. проспект Свободи, в районі будинку № 19, в м. Кременчуці, що підлягає демонтажу та евакуації, згідно з додатком 2.</w:t>
      </w:r>
    </w:p>
    <w:p w:rsidR="00A03722" w:rsidRDefault="00A0372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Кременчука»:</w:t>
      </w:r>
    </w:p>
    <w:p w:rsidR="00A03722" w:rsidRDefault="00A0372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:rsidR="00A03722" w:rsidRDefault="00A0372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:rsidR="00A03722" w:rsidRPr="00032F93" w:rsidRDefault="00A0372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:rsidR="00A03722" w:rsidRPr="00032F93" w:rsidRDefault="00A0372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:rsidR="00A03722" w:rsidRPr="00032F93" w:rsidRDefault="00A0372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:rsidR="00A03722" w:rsidRPr="00032F93" w:rsidRDefault="00A0372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:rsidR="00A03722" w:rsidRPr="00727800" w:rsidRDefault="00A0372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03722" w:rsidRDefault="00A03722" w:rsidP="006B10AB">
      <w:pPr>
        <w:jc w:val="both"/>
        <w:rPr>
          <w:szCs w:val="28"/>
        </w:rPr>
      </w:pPr>
    </w:p>
    <w:p w:rsidR="00A03722" w:rsidRDefault="00A03722" w:rsidP="006B10AB">
      <w:pPr>
        <w:jc w:val="both"/>
        <w:rPr>
          <w:szCs w:val="28"/>
        </w:rPr>
      </w:pPr>
    </w:p>
    <w:p w:rsidR="00A03722" w:rsidRPr="00032F93" w:rsidRDefault="00A03722" w:rsidP="006B10AB">
      <w:pPr>
        <w:jc w:val="both"/>
        <w:rPr>
          <w:szCs w:val="28"/>
        </w:rPr>
      </w:pPr>
    </w:p>
    <w:p w:rsidR="00A03722" w:rsidRPr="006B10AB" w:rsidRDefault="00A03722" w:rsidP="00365B71">
      <w:pPr>
        <w:pStyle w:val="BodyText2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A0372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722" w:rsidRDefault="00A03722">
      <w:r>
        <w:separator/>
      </w:r>
    </w:p>
  </w:endnote>
  <w:endnote w:type="continuationSeparator" w:id="0">
    <w:p w:rsidR="00A03722" w:rsidRDefault="00A03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722" w:rsidRPr="00F45CC8" w:rsidRDefault="00A03722" w:rsidP="00804A6B">
    <w:pPr>
      <w:pStyle w:val="Footer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:rsidR="00A03722" w:rsidRPr="00EB42ED" w:rsidRDefault="00A0372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03722" w:rsidRPr="00EB42ED" w:rsidRDefault="00A03722" w:rsidP="000B4AD7">
    <w:pPr>
      <w:jc w:val="center"/>
      <w:rPr>
        <w:sz w:val="16"/>
        <w:szCs w:val="16"/>
      </w:rPr>
    </w:pPr>
  </w:p>
  <w:p w:rsidR="00A03722" w:rsidRPr="00EB42ED" w:rsidRDefault="00A0372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A03722" w:rsidRPr="00EB42ED" w:rsidRDefault="00A03722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A03722" w:rsidRDefault="00A03722" w:rsidP="00F9481A">
    <w:pPr>
      <w:pStyle w:val="Footer"/>
      <w:ind w:right="360"/>
      <w:jc w:val="center"/>
      <w:rPr>
        <w:sz w:val="20"/>
        <w:szCs w:val="20"/>
      </w:rPr>
    </w:pPr>
  </w:p>
  <w:p w:rsidR="00A03722" w:rsidRPr="00F9481A" w:rsidRDefault="00A03722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722" w:rsidRDefault="00A03722">
      <w:r>
        <w:separator/>
      </w:r>
    </w:p>
  </w:footnote>
  <w:footnote w:type="continuationSeparator" w:id="0">
    <w:p w:rsidR="00A03722" w:rsidRDefault="00A03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18FA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05D2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436C"/>
    <w:rsid w:val="00415501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</Pages>
  <Words>425</Words>
  <Characters>2428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2023-03-23T09:12:00Z</cp:lastPrinted>
  <dcterms:created xsi:type="dcterms:W3CDTF">2023-02-28T14:39:00Z</dcterms:created>
  <dcterms:modified xsi:type="dcterms:W3CDTF">2023-03-23T11:40:00Z</dcterms:modified>
</cp:coreProperties>
</file>