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B1" w:rsidRDefault="000879B1" w:rsidP="00BB3037">
      <w:pPr>
        <w:pStyle w:val="BodyText2"/>
        <w:tabs>
          <w:tab w:val="left" w:pos="-2244"/>
        </w:tabs>
      </w:pPr>
    </w:p>
    <w:p w:rsidR="000879B1" w:rsidRDefault="000879B1" w:rsidP="00BB3037">
      <w:pPr>
        <w:pStyle w:val="BodyText2"/>
        <w:tabs>
          <w:tab w:val="left" w:pos="-2244"/>
        </w:tabs>
      </w:pPr>
    </w:p>
    <w:p w:rsidR="000879B1" w:rsidRDefault="000879B1" w:rsidP="00BB3037">
      <w:pPr>
        <w:pStyle w:val="BodyText2"/>
        <w:tabs>
          <w:tab w:val="left" w:pos="-2244"/>
        </w:tabs>
      </w:pPr>
    </w:p>
    <w:p w:rsidR="000879B1" w:rsidRDefault="000879B1" w:rsidP="00BB3037">
      <w:pPr>
        <w:pStyle w:val="BodyText2"/>
        <w:tabs>
          <w:tab w:val="left" w:pos="-2244"/>
        </w:tabs>
      </w:pPr>
    </w:p>
    <w:p w:rsidR="000879B1" w:rsidRDefault="000879B1" w:rsidP="00BB3037">
      <w:pPr>
        <w:pStyle w:val="BodyText2"/>
        <w:tabs>
          <w:tab w:val="left" w:pos="-2244"/>
        </w:tabs>
      </w:pPr>
    </w:p>
    <w:p w:rsidR="000879B1" w:rsidRPr="00A014C9" w:rsidRDefault="000879B1" w:rsidP="00BB3037">
      <w:pPr>
        <w:pStyle w:val="BodyText2"/>
        <w:tabs>
          <w:tab w:val="left" w:pos="-2244"/>
        </w:tabs>
        <w:rPr>
          <w:szCs w:val="28"/>
        </w:rPr>
      </w:pPr>
    </w:p>
    <w:p w:rsidR="000879B1" w:rsidRPr="00A014C9" w:rsidRDefault="000879B1" w:rsidP="00BB3037">
      <w:pPr>
        <w:pStyle w:val="BodyText2"/>
        <w:tabs>
          <w:tab w:val="left" w:pos="-2244"/>
        </w:tabs>
        <w:rPr>
          <w:szCs w:val="28"/>
        </w:rPr>
      </w:pPr>
    </w:p>
    <w:tbl>
      <w:tblPr>
        <w:tblW w:w="0" w:type="auto"/>
        <w:tblLook w:val="01E0"/>
      </w:tblPr>
      <w:tblGrid>
        <w:gridCol w:w="4783"/>
      </w:tblGrid>
      <w:tr w:rsidR="000879B1" w:rsidRPr="0021243F">
        <w:tc>
          <w:tcPr>
            <w:tcW w:w="4783" w:type="dxa"/>
          </w:tcPr>
          <w:p w:rsidR="000879B1" w:rsidRPr="0021243F" w:rsidRDefault="000879B1" w:rsidP="0021243F">
            <w:pPr>
              <w:pStyle w:val="BodyText2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>затвердження акта обстеження та демонтаж і евакуаці</w:t>
            </w:r>
            <w:r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:rsidR="000879B1" w:rsidRPr="00A014C9" w:rsidRDefault="000879B1" w:rsidP="004517C4">
      <w:pPr>
        <w:pStyle w:val="BodyText2"/>
        <w:tabs>
          <w:tab w:val="left" w:pos="-2244"/>
        </w:tabs>
        <w:rPr>
          <w:szCs w:val="28"/>
        </w:rPr>
      </w:pPr>
    </w:p>
    <w:p w:rsidR="000879B1" w:rsidRDefault="000879B1" w:rsidP="00F50128">
      <w:pPr>
        <w:jc w:val="both"/>
      </w:pPr>
      <w:r>
        <w:t xml:space="preserve">З метою дотримання вимог </w:t>
      </w:r>
      <w:r>
        <w:rPr>
          <w:szCs w:val="28"/>
        </w:rPr>
        <w:t>Закону України «Про благоустрій населених пунктів»,</w:t>
      </w:r>
      <w:r>
        <w:t xml:space="preserve"> Правил благоустрою території населених пунктів Кременчуцької міської територіальної громади, рішенням Кременчуцької міської ради </w:t>
      </w:r>
      <w:r>
        <w:rPr>
          <w:szCs w:val="28"/>
        </w:rPr>
        <w:t>Кременчуцького району Полтавської області</w:t>
      </w:r>
      <w:r>
        <w:t xml:space="preserve"> від 25 травня 2021 року, керуючись Положенням про порядок демонтажу та евакуації тимчасових споруд для провадження підприємницької діяльності у м. Кременчуці, затвердженим рішенням Кременчуцької міської ради Полтавської області від 26 червня 2013 року,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 27 березня 2012 року, на</w:t>
      </w:r>
      <w:r>
        <w:rPr>
          <w:sz w:val="24"/>
        </w:rPr>
        <w:t xml:space="preserve"> </w:t>
      </w:r>
      <w:r>
        <w:t>підставі</w:t>
      </w:r>
      <w:r>
        <w:rPr>
          <w:sz w:val="24"/>
        </w:rPr>
        <w:t xml:space="preserve"> </w:t>
      </w:r>
      <w:r>
        <w:t>акта</w:t>
      </w:r>
      <w:r>
        <w:rPr>
          <w:sz w:val="24"/>
        </w:rPr>
        <w:t xml:space="preserve"> </w:t>
      </w:r>
      <w:r>
        <w:t>обстеження</w:t>
      </w:r>
      <w:r>
        <w:rPr>
          <w:sz w:val="24"/>
        </w:rPr>
        <w:t xml:space="preserve"> </w:t>
      </w:r>
      <w:r>
        <w:t>рухомого</w:t>
      </w:r>
      <w:r>
        <w:rPr>
          <w:sz w:val="24"/>
        </w:rPr>
        <w:t xml:space="preserve"> </w:t>
      </w:r>
      <w:r>
        <w:t>майна</w:t>
      </w:r>
      <w:r>
        <w:rPr>
          <w:sz w:val="24"/>
        </w:rPr>
        <w:t xml:space="preserve"> </w:t>
      </w:r>
      <w:r>
        <w:t>від</w:t>
      </w:r>
      <w:r>
        <w:rPr>
          <w:szCs w:val="28"/>
        </w:rPr>
        <w:t xml:space="preserve">  27.01.2023, </w:t>
      </w:r>
      <w: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879B1" w:rsidRDefault="000879B1" w:rsidP="004517C4">
      <w:pPr>
        <w:jc w:val="center"/>
        <w:rPr>
          <w:b/>
        </w:rPr>
      </w:pPr>
      <w:r w:rsidRPr="00923C43">
        <w:rPr>
          <w:b/>
        </w:rPr>
        <w:t>вирішив:</w:t>
      </w:r>
    </w:p>
    <w:p w:rsidR="000879B1" w:rsidRPr="007B4F91" w:rsidRDefault="000879B1" w:rsidP="00A70F00">
      <w:pPr>
        <w:ind w:firstLine="561"/>
        <w:jc w:val="both"/>
      </w:pPr>
      <w:r>
        <w:rPr>
          <w:szCs w:val="28"/>
        </w:rPr>
        <w:t>1</w:t>
      </w:r>
      <w:r w:rsidRPr="00B46E1A">
        <w:rPr>
          <w:szCs w:val="28"/>
        </w:rPr>
        <w:t>. Затвердити акт</w:t>
      </w:r>
      <w:r w:rsidRPr="00264D9E">
        <w:rPr>
          <w:szCs w:val="28"/>
        </w:rPr>
        <w:t xml:space="preserve"> обстеження та демонтаж</w:t>
      </w:r>
      <w:r>
        <w:rPr>
          <w:szCs w:val="28"/>
        </w:rPr>
        <w:t xml:space="preserve"> і евакуацію</w:t>
      </w:r>
      <w:r w:rsidRPr="00264D9E">
        <w:rPr>
          <w:szCs w:val="28"/>
        </w:rPr>
        <w:t xml:space="preserve"> рухомого </w:t>
      </w:r>
      <w:r w:rsidRPr="00967B50">
        <w:rPr>
          <w:szCs w:val="28"/>
        </w:rPr>
        <w:t>(</w:t>
      </w:r>
      <w:r w:rsidRPr="00967B50">
        <w:t>безхазяйного</w:t>
      </w:r>
      <w:r w:rsidRPr="00967B50">
        <w:rPr>
          <w:szCs w:val="28"/>
        </w:rPr>
        <w:t xml:space="preserve">) </w:t>
      </w:r>
      <w:r w:rsidRPr="005A599C">
        <w:rPr>
          <w:szCs w:val="28"/>
        </w:rPr>
        <w:t xml:space="preserve">майна,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2206E0">
        <w:rPr>
          <w:szCs w:val="28"/>
        </w:rPr>
        <w:t xml:space="preserve">ради </w:t>
      </w:r>
      <w:r w:rsidRPr="002206E0">
        <w:rPr>
          <w:noProof/>
          <w:szCs w:val="28"/>
        </w:rPr>
        <w:t>Кременчуцького району</w:t>
      </w:r>
      <w:r w:rsidRPr="002206E0">
        <w:rPr>
          <w:szCs w:val="28"/>
        </w:rPr>
        <w:t xml:space="preserve"> Полтавської</w:t>
      </w:r>
      <w:r w:rsidRPr="005A599C">
        <w:rPr>
          <w:szCs w:val="28"/>
        </w:rPr>
        <w:t xml:space="preserve"> області</w:t>
      </w:r>
      <w:r>
        <w:rPr>
          <w:szCs w:val="28"/>
        </w:rPr>
        <w:t>, від 27.01.2023</w:t>
      </w:r>
      <w:r w:rsidRPr="007B4F91">
        <w:rPr>
          <w:szCs w:val="28"/>
        </w:rPr>
        <w:t>.</w:t>
      </w:r>
    </w:p>
    <w:p w:rsidR="000879B1" w:rsidRDefault="000879B1" w:rsidP="00A70F00">
      <w:pPr>
        <w:ind w:firstLine="561"/>
        <w:jc w:val="both"/>
        <w:rPr>
          <w:szCs w:val="28"/>
        </w:rPr>
      </w:pPr>
      <w:r w:rsidRPr="00BE27DE">
        <w:rPr>
          <w:szCs w:val="28"/>
        </w:rPr>
        <w:t>2. </w:t>
      </w:r>
      <w:r w:rsidRPr="00BE27DE">
        <w:rPr>
          <w:rStyle w:val="Heading1Char"/>
          <w:b w:val="0"/>
          <w:bCs/>
          <w:sz w:val="28"/>
          <w:szCs w:val="28"/>
        </w:rPr>
        <w:t>Комуна</w:t>
      </w:r>
      <w:bookmarkStart w:id="0" w:name="_GoBack"/>
      <w:bookmarkEnd w:id="0"/>
      <w:r w:rsidRPr="00BE27DE">
        <w:rPr>
          <w:rStyle w:val="Heading1Char"/>
          <w:b w:val="0"/>
          <w:bCs/>
          <w:sz w:val="28"/>
          <w:szCs w:val="28"/>
        </w:rPr>
        <w:t>льному підприємству «Благоустрій Кременчука» Кременчуцької міської ради Кременчуцького району Полтавської області</w:t>
      </w:r>
      <w:r w:rsidRPr="00BE27DE">
        <w:rPr>
          <w:szCs w:val="28"/>
          <w:shd w:val="clear" w:color="auto" w:fill="FFFFFF"/>
        </w:rPr>
        <w:t xml:space="preserve"> </w:t>
      </w:r>
      <w:r w:rsidRPr="002D6316">
        <w:rPr>
          <w:szCs w:val="28"/>
        </w:rPr>
        <w:t xml:space="preserve">провести демонтаж </w:t>
      </w:r>
      <w:r>
        <w:rPr>
          <w:szCs w:val="28"/>
        </w:rPr>
        <w:t>та евакуацію рухомого майна, які</w:t>
      </w:r>
      <w:r w:rsidRPr="002D6316">
        <w:rPr>
          <w:szCs w:val="28"/>
        </w:rPr>
        <w:t xml:space="preserve"> </w:t>
      </w:r>
      <w:r>
        <w:rPr>
          <w:szCs w:val="28"/>
        </w:rPr>
        <w:t>розташовані</w:t>
      </w:r>
      <w:r w:rsidRPr="002D6316">
        <w:rPr>
          <w:szCs w:val="28"/>
        </w:rPr>
        <w:t xml:space="preserve"> без правовстановлюючих документів в м. Кременчуці - </w:t>
      </w:r>
      <w:r w:rsidRPr="00B46E1A">
        <w:rPr>
          <w:szCs w:val="28"/>
        </w:rPr>
        <w:t xml:space="preserve">стаціонарні </w:t>
      </w:r>
      <w:r>
        <w:rPr>
          <w:szCs w:val="28"/>
        </w:rPr>
        <w:t>тимчасові споруди</w:t>
      </w:r>
      <w:r w:rsidRPr="002D6316">
        <w:rPr>
          <w:szCs w:val="28"/>
        </w:rPr>
        <w:t xml:space="preserve"> (кіоск</w:t>
      </w:r>
      <w:r>
        <w:rPr>
          <w:szCs w:val="28"/>
        </w:rPr>
        <w:t>и</w:t>
      </w:r>
      <w:r w:rsidRPr="002D6316">
        <w:rPr>
          <w:szCs w:val="28"/>
        </w:rPr>
        <w:t>),</w:t>
      </w:r>
      <w:r>
        <w:rPr>
          <w:b/>
          <w:szCs w:val="28"/>
        </w:rPr>
        <w:t xml:space="preserve"> </w:t>
      </w:r>
      <w:r>
        <w:rPr>
          <w:szCs w:val="28"/>
        </w:rPr>
        <w:t>які розташовані по вул. Героїв УПА (попередня назва вул. Гвардійська) в районі будинку № 73-Б по проспекту Свободи,</w:t>
      </w:r>
      <w:r w:rsidRPr="007C3A83">
        <w:rPr>
          <w:color w:val="FF0000"/>
          <w:szCs w:val="28"/>
        </w:rPr>
        <w:t xml:space="preserve"> </w:t>
      </w:r>
      <w:r w:rsidRPr="00077112">
        <w:rPr>
          <w:szCs w:val="28"/>
        </w:rPr>
        <w:t>згідно з додатком</w:t>
      </w:r>
      <w:r>
        <w:rPr>
          <w:szCs w:val="28"/>
        </w:rPr>
        <w:t>, а саме:</w:t>
      </w:r>
    </w:p>
    <w:p w:rsidR="000879B1" w:rsidRPr="005C5BB8" w:rsidRDefault="000879B1" w:rsidP="00A70F00">
      <w:pPr>
        <w:ind w:firstLine="561"/>
        <w:jc w:val="both"/>
      </w:pPr>
      <w:r>
        <w:rPr>
          <w:szCs w:val="28"/>
        </w:rPr>
        <w:t>2.1. </w:t>
      </w:r>
      <w:r w:rsidRPr="00C3254F">
        <w:rPr>
          <w:szCs w:val="28"/>
        </w:rPr>
        <w:t>демонтаж та евакуацію</w:t>
      </w:r>
      <w:r w:rsidRPr="00C3254F">
        <w:t xml:space="preserve"> рухомого </w:t>
      </w:r>
      <w:r w:rsidRPr="001215D3">
        <w:t>майна</w:t>
      </w:r>
      <w:r w:rsidRPr="001215D3">
        <w:rPr>
          <w:color w:val="000000"/>
          <w:szCs w:val="28"/>
        </w:rPr>
        <w:t xml:space="preserve"> </w:t>
      </w:r>
      <w:r w:rsidRPr="00C3254F">
        <w:rPr>
          <w:szCs w:val="28"/>
        </w:rPr>
        <w:t xml:space="preserve">провести </w:t>
      </w:r>
      <w:r w:rsidRPr="001215D3">
        <w:rPr>
          <w:color w:val="000000"/>
          <w:szCs w:val="28"/>
        </w:rPr>
        <w:t>протягом 15 днів</w:t>
      </w:r>
      <w:r>
        <w:rPr>
          <w:color w:val="000000"/>
          <w:szCs w:val="28"/>
        </w:rPr>
        <w:t xml:space="preserve"> з дня</w:t>
      </w:r>
      <w:r w:rsidRPr="001215D3">
        <w:rPr>
          <w:color w:val="000000"/>
          <w:szCs w:val="28"/>
        </w:rPr>
        <w:t xml:space="preserve"> прийняття </w:t>
      </w:r>
      <w:r>
        <w:rPr>
          <w:color w:val="000000"/>
          <w:szCs w:val="28"/>
        </w:rPr>
        <w:t>цього</w:t>
      </w:r>
      <w:r w:rsidRPr="001215D3">
        <w:rPr>
          <w:color w:val="000000"/>
          <w:szCs w:val="28"/>
        </w:rPr>
        <w:t xml:space="preserve"> рі</w:t>
      </w:r>
      <w:r>
        <w:rPr>
          <w:color w:val="000000"/>
          <w:szCs w:val="28"/>
        </w:rPr>
        <w:t xml:space="preserve">шення </w:t>
      </w:r>
      <w:r w:rsidRPr="00A91DC1">
        <w:rPr>
          <w:color w:val="000000"/>
          <w:szCs w:val="28"/>
        </w:rPr>
        <w:t>у разі, якщо власник</w:t>
      </w:r>
      <w:r>
        <w:rPr>
          <w:color w:val="000000"/>
          <w:szCs w:val="28"/>
        </w:rPr>
        <w:t>и самостійно не забирають</w:t>
      </w:r>
      <w:r w:rsidRPr="00A91DC1">
        <w:rPr>
          <w:color w:val="000000"/>
          <w:szCs w:val="28"/>
        </w:rPr>
        <w:t xml:space="preserve"> рухоме майно</w:t>
      </w:r>
      <w:r w:rsidRPr="00C3254F">
        <w:rPr>
          <w:szCs w:val="28"/>
        </w:rPr>
        <w:t>;</w:t>
      </w:r>
    </w:p>
    <w:p w:rsidR="000879B1" w:rsidRPr="00C3254F" w:rsidRDefault="000879B1" w:rsidP="00A70F00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</w:t>
      </w:r>
      <w:r w:rsidRPr="00C3254F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:rsidR="000879B1" w:rsidRPr="00E5004A" w:rsidRDefault="000879B1" w:rsidP="00A70F00">
      <w:pPr>
        <w:ind w:firstLine="561"/>
        <w:jc w:val="both"/>
        <w:rPr>
          <w:szCs w:val="28"/>
        </w:rPr>
      </w:pPr>
      <w:r>
        <w:rPr>
          <w:szCs w:val="28"/>
        </w:rPr>
        <w:t>2</w:t>
      </w:r>
      <w:r w:rsidRPr="009849C6">
        <w:rPr>
          <w:szCs w:val="28"/>
        </w:rPr>
        <w:t>.</w:t>
      </w:r>
      <w:r>
        <w:rPr>
          <w:szCs w:val="28"/>
        </w:rPr>
        <w:t>3.</w:t>
      </w:r>
      <w:r w:rsidRPr="009849C6">
        <w:rPr>
          <w:szCs w:val="28"/>
        </w:rPr>
        <w:t> після демонтажу та евакуації рухомого майна прибрати територію від залишкового сміття.</w:t>
      </w:r>
    </w:p>
    <w:p w:rsidR="000879B1" w:rsidRDefault="000879B1" w:rsidP="007C3BA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Pr="002D7C94">
        <w:rPr>
          <w:szCs w:val="28"/>
        </w:rPr>
        <w:t>. </w:t>
      </w:r>
      <w:r w:rsidRPr="00032F93">
        <w:rPr>
          <w:szCs w:val="28"/>
        </w:rPr>
        <w:t xml:space="preserve">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  <w:szCs w:val="28"/>
        </w:rPr>
        <w:t>к</w:t>
      </w:r>
      <w:r w:rsidRPr="00032F93">
        <w:rPr>
          <w:szCs w:val="28"/>
        </w:rPr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 w:rsidRPr="00032F93">
        <w:rPr>
          <w:szCs w:val="28"/>
        </w:rPr>
        <w:t xml:space="preserve"> від мереж електропостачання, водопостачання та водовідведення.</w:t>
      </w:r>
    </w:p>
    <w:p w:rsidR="000879B1" w:rsidRPr="00823C06" w:rsidRDefault="000879B1" w:rsidP="007C3BA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4</w:t>
      </w:r>
      <w:r w:rsidRPr="006B0F18">
        <w:rPr>
          <w:szCs w:val="28"/>
        </w:rPr>
        <w:t>. </w:t>
      </w:r>
      <w:r w:rsidRPr="00823C06">
        <w:rPr>
          <w:szCs w:val="28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rPr>
          <w:szCs w:val="28"/>
        </w:rPr>
        <w:t>у співпраці</w:t>
      </w:r>
      <w:r w:rsidRPr="00823C06">
        <w:rPr>
          <w:szCs w:val="28"/>
        </w:rPr>
        <w:t xml:space="preserve"> з </w:t>
      </w:r>
      <w:r w:rsidRPr="00823C06">
        <w:rPr>
          <w:rStyle w:val="Heading1Char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823C06">
        <w:rPr>
          <w:szCs w:val="28"/>
          <w:shd w:val="clear" w:color="auto" w:fill="FFFFFF"/>
        </w:rPr>
        <w:t xml:space="preserve"> </w:t>
      </w:r>
      <w:r w:rsidRPr="00823C06">
        <w:rPr>
          <w:szCs w:val="28"/>
        </w:rPr>
        <w:t>забезпечити належні умови для виконання цього рішення.</w:t>
      </w:r>
    </w:p>
    <w:p w:rsidR="000879B1" w:rsidRDefault="000879B1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5. </w:t>
      </w:r>
      <w:r w:rsidRPr="00923C43">
        <w:rPr>
          <w:szCs w:val="28"/>
        </w:rPr>
        <w:t>Оприлюднити рішення відповідно до вимог законодавства.</w:t>
      </w:r>
    </w:p>
    <w:p w:rsidR="000879B1" w:rsidRPr="000357E7" w:rsidRDefault="000879B1" w:rsidP="00A60EA3">
      <w:pPr>
        <w:ind w:firstLine="561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879B1" w:rsidRPr="00A60EA3" w:rsidRDefault="000879B1" w:rsidP="00E1449F">
      <w:pPr>
        <w:jc w:val="both"/>
        <w:rPr>
          <w:lang w:val="ru-RU"/>
        </w:rPr>
      </w:pPr>
    </w:p>
    <w:p w:rsidR="000879B1" w:rsidRPr="002E44B9" w:rsidRDefault="000879B1" w:rsidP="00E1449F">
      <w:pPr>
        <w:jc w:val="both"/>
      </w:pPr>
    </w:p>
    <w:p w:rsidR="000879B1" w:rsidRPr="002E44B9" w:rsidRDefault="000879B1" w:rsidP="00E1449F">
      <w:pPr>
        <w:tabs>
          <w:tab w:val="left" w:pos="748"/>
        </w:tabs>
        <w:jc w:val="both"/>
        <w:rPr>
          <w:szCs w:val="28"/>
        </w:rPr>
      </w:pPr>
    </w:p>
    <w:p w:rsidR="000879B1" w:rsidRPr="009849C6" w:rsidRDefault="000879B1" w:rsidP="000B1B7D">
      <w:pPr>
        <w:pStyle w:val="BodyText2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Cs w:val="28"/>
        </w:rPr>
        <w:t xml:space="preserve">Віталій </w:t>
      </w:r>
      <w:r w:rsidRPr="009849C6">
        <w:rPr>
          <w:b/>
          <w:szCs w:val="28"/>
        </w:rPr>
        <w:t>МАЛЕЦЬКИЙ</w:t>
      </w:r>
    </w:p>
    <w:sectPr w:rsidR="000879B1" w:rsidRPr="009849C6" w:rsidSect="00647DA8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B1" w:rsidRDefault="000879B1">
      <w:r>
        <w:separator/>
      </w:r>
    </w:p>
  </w:endnote>
  <w:endnote w:type="continuationSeparator" w:id="0">
    <w:p w:rsidR="000879B1" w:rsidRDefault="0008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B1" w:rsidRPr="00F45CC8" w:rsidRDefault="000879B1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0879B1" w:rsidRPr="00E5004A" w:rsidRDefault="000879B1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 району</w:t>
    </w:r>
    <w:r w:rsidRPr="00E5004A">
      <w:rPr>
        <w:sz w:val="20"/>
        <w:szCs w:val="20"/>
      </w:rPr>
      <w:t xml:space="preserve"> Полтавської області</w:t>
    </w:r>
  </w:p>
  <w:p w:rsidR="000879B1" w:rsidRPr="00E5004A" w:rsidRDefault="000879B1" w:rsidP="000B4AD7">
    <w:pPr>
      <w:jc w:val="center"/>
      <w:rPr>
        <w:sz w:val="16"/>
        <w:szCs w:val="16"/>
      </w:rPr>
    </w:pPr>
  </w:p>
  <w:p w:rsidR="000879B1" w:rsidRPr="00E5004A" w:rsidRDefault="000879B1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:rsidR="000879B1" w:rsidRDefault="000879B1" w:rsidP="00E01247">
    <w:pPr>
      <w:pStyle w:val="Footer"/>
      <w:tabs>
        <w:tab w:val="clear" w:pos="4677"/>
        <w:tab w:val="center" w:pos="-2244"/>
      </w:tabs>
      <w:ind w:right="360"/>
      <w:jc w:val="center"/>
      <w:rPr>
        <w:rStyle w:val="PageNumber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C630D6">
      <w:rPr>
        <w:rStyle w:val="PageNumber"/>
        <w:sz w:val="20"/>
        <w:szCs w:val="20"/>
      </w:rPr>
      <w:fldChar w:fldCharType="begin"/>
    </w:r>
    <w:r w:rsidRPr="00C630D6">
      <w:rPr>
        <w:rStyle w:val="PageNumber"/>
        <w:sz w:val="20"/>
        <w:szCs w:val="20"/>
      </w:rPr>
      <w:instrText xml:space="preserve"> PAGE </w:instrText>
    </w:r>
    <w:r w:rsidRPr="00C630D6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C630D6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з 3</w:t>
    </w:r>
  </w:p>
  <w:p w:rsidR="000879B1" w:rsidRDefault="000879B1" w:rsidP="00E01247">
    <w:pPr>
      <w:pStyle w:val="Footer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:rsidR="000879B1" w:rsidRPr="00F9481A" w:rsidRDefault="000879B1" w:rsidP="00E01247">
    <w:pPr>
      <w:pStyle w:val="Footer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B1" w:rsidRDefault="000879B1">
      <w:r>
        <w:separator/>
      </w:r>
    </w:p>
  </w:footnote>
  <w:footnote w:type="continuationSeparator" w:id="0">
    <w:p w:rsidR="000879B1" w:rsidRDefault="00087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0F07F0"/>
    <w:multiLevelType w:val="hybridMultilevel"/>
    <w:tmpl w:val="FEC2F6DE"/>
    <w:lvl w:ilvl="0" w:tplc="7E1213E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61E7"/>
    <w:rsid w:val="00017BF6"/>
    <w:rsid w:val="00022307"/>
    <w:rsid w:val="00023FDD"/>
    <w:rsid w:val="00026A79"/>
    <w:rsid w:val="000275D5"/>
    <w:rsid w:val="00032F93"/>
    <w:rsid w:val="00033350"/>
    <w:rsid w:val="000357E7"/>
    <w:rsid w:val="00036BD3"/>
    <w:rsid w:val="00036E84"/>
    <w:rsid w:val="000371D4"/>
    <w:rsid w:val="00037489"/>
    <w:rsid w:val="0004125E"/>
    <w:rsid w:val="00043B28"/>
    <w:rsid w:val="0004436E"/>
    <w:rsid w:val="000506B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112"/>
    <w:rsid w:val="00077AA6"/>
    <w:rsid w:val="00080D7C"/>
    <w:rsid w:val="0008104D"/>
    <w:rsid w:val="000834B5"/>
    <w:rsid w:val="00083710"/>
    <w:rsid w:val="000879B1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2934"/>
    <w:rsid w:val="000A3A6B"/>
    <w:rsid w:val="000A42FC"/>
    <w:rsid w:val="000A4FB2"/>
    <w:rsid w:val="000A5141"/>
    <w:rsid w:val="000A60EC"/>
    <w:rsid w:val="000A6E50"/>
    <w:rsid w:val="000A7B81"/>
    <w:rsid w:val="000A7EF4"/>
    <w:rsid w:val="000B12E7"/>
    <w:rsid w:val="000B1B7D"/>
    <w:rsid w:val="000B25C3"/>
    <w:rsid w:val="000B3F4A"/>
    <w:rsid w:val="000B4AD7"/>
    <w:rsid w:val="000C2F5E"/>
    <w:rsid w:val="000C4546"/>
    <w:rsid w:val="000C4726"/>
    <w:rsid w:val="000D3B66"/>
    <w:rsid w:val="000D4E22"/>
    <w:rsid w:val="000D4F04"/>
    <w:rsid w:val="000D6D65"/>
    <w:rsid w:val="000E0ED1"/>
    <w:rsid w:val="000E1327"/>
    <w:rsid w:val="000E3F54"/>
    <w:rsid w:val="000E44B8"/>
    <w:rsid w:val="000E76E5"/>
    <w:rsid w:val="000F2A5B"/>
    <w:rsid w:val="000F59E9"/>
    <w:rsid w:val="000F75ED"/>
    <w:rsid w:val="000F7E1B"/>
    <w:rsid w:val="00101731"/>
    <w:rsid w:val="001041CE"/>
    <w:rsid w:val="001052D5"/>
    <w:rsid w:val="00105CB0"/>
    <w:rsid w:val="001124F3"/>
    <w:rsid w:val="00113A38"/>
    <w:rsid w:val="00113F8E"/>
    <w:rsid w:val="00114656"/>
    <w:rsid w:val="00114F2E"/>
    <w:rsid w:val="00116F24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0BA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9E"/>
    <w:rsid w:val="00173E13"/>
    <w:rsid w:val="001767C9"/>
    <w:rsid w:val="00182AFC"/>
    <w:rsid w:val="0018587B"/>
    <w:rsid w:val="001863D9"/>
    <w:rsid w:val="00186E50"/>
    <w:rsid w:val="00191CFE"/>
    <w:rsid w:val="00192119"/>
    <w:rsid w:val="00193461"/>
    <w:rsid w:val="00195026"/>
    <w:rsid w:val="001955A7"/>
    <w:rsid w:val="001957BD"/>
    <w:rsid w:val="00197124"/>
    <w:rsid w:val="001A0D10"/>
    <w:rsid w:val="001A254C"/>
    <w:rsid w:val="001A3700"/>
    <w:rsid w:val="001A72F7"/>
    <w:rsid w:val="001B06F3"/>
    <w:rsid w:val="001B0F13"/>
    <w:rsid w:val="001B139E"/>
    <w:rsid w:val="001B2F21"/>
    <w:rsid w:val="001B4C7B"/>
    <w:rsid w:val="001B7584"/>
    <w:rsid w:val="001B787F"/>
    <w:rsid w:val="001C3FF9"/>
    <w:rsid w:val="001C72C7"/>
    <w:rsid w:val="001D0F91"/>
    <w:rsid w:val="001D76DB"/>
    <w:rsid w:val="001D7768"/>
    <w:rsid w:val="001E0613"/>
    <w:rsid w:val="001E21D5"/>
    <w:rsid w:val="001E247A"/>
    <w:rsid w:val="001E350E"/>
    <w:rsid w:val="001F1BF6"/>
    <w:rsid w:val="001F2642"/>
    <w:rsid w:val="001F3F6D"/>
    <w:rsid w:val="001F5E76"/>
    <w:rsid w:val="001F6E2D"/>
    <w:rsid w:val="001F77CC"/>
    <w:rsid w:val="001F7EFB"/>
    <w:rsid w:val="002011C1"/>
    <w:rsid w:val="0020265B"/>
    <w:rsid w:val="00202AC8"/>
    <w:rsid w:val="002041E4"/>
    <w:rsid w:val="0020670E"/>
    <w:rsid w:val="0021198C"/>
    <w:rsid w:val="0021243F"/>
    <w:rsid w:val="00213E02"/>
    <w:rsid w:val="0021729F"/>
    <w:rsid w:val="0021765D"/>
    <w:rsid w:val="002206E0"/>
    <w:rsid w:val="002208D0"/>
    <w:rsid w:val="0022238E"/>
    <w:rsid w:val="00224DDD"/>
    <w:rsid w:val="002260E1"/>
    <w:rsid w:val="00226B34"/>
    <w:rsid w:val="00232906"/>
    <w:rsid w:val="00237E91"/>
    <w:rsid w:val="00240830"/>
    <w:rsid w:val="00240849"/>
    <w:rsid w:val="00242E20"/>
    <w:rsid w:val="0024316C"/>
    <w:rsid w:val="00244E3E"/>
    <w:rsid w:val="002478EC"/>
    <w:rsid w:val="00250AA2"/>
    <w:rsid w:val="00251C09"/>
    <w:rsid w:val="00253CAF"/>
    <w:rsid w:val="00255281"/>
    <w:rsid w:val="00257A0F"/>
    <w:rsid w:val="00263B8B"/>
    <w:rsid w:val="00263F4B"/>
    <w:rsid w:val="00264D9E"/>
    <w:rsid w:val="0026700E"/>
    <w:rsid w:val="00272F93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7E66"/>
    <w:rsid w:val="002A4AB1"/>
    <w:rsid w:val="002A4ECC"/>
    <w:rsid w:val="002A5193"/>
    <w:rsid w:val="002A58D6"/>
    <w:rsid w:val="002A6C60"/>
    <w:rsid w:val="002B1237"/>
    <w:rsid w:val="002B2CDC"/>
    <w:rsid w:val="002C5F76"/>
    <w:rsid w:val="002D2BFD"/>
    <w:rsid w:val="002D38BD"/>
    <w:rsid w:val="002D3E14"/>
    <w:rsid w:val="002D427C"/>
    <w:rsid w:val="002D4362"/>
    <w:rsid w:val="002D4BAB"/>
    <w:rsid w:val="002D529C"/>
    <w:rsid w:val="002D56A9"/>
    <w:rsid w:val="002D6316"/>
    <w:rsid w:val="002D6DF1"/>
    <w:rsid w:val="002D7C94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13BF"/>
    <w:rsid w:val="00302129"/>
    <w:rsid w:val="00306F5B"/>
    <w:rsid w:val="0030750E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FFE"/>
    <w:rsid w:val="003527EB"/>
    <w:rsid w:val="003532D3"/>
    <w:rsid w:val="00354619"/>
    <w:rsid w:val="00356764"/>
    <w:rsid w:val="00357943"/>
    <w:rsid w:val="00357C3C"/>
    <w:rsid w:val="00361C38"/>
    <w:rsid w:val="00363865"/>
    <w:rsid w:val="00367BDC"/>
    <w:rsid w:val="00370CBD"/>
    <w:rsid w:val="00371361"/>
    <w:rsid w:val="00371D00"/>
    <w:rsid w:val="00372EF1"/>
    <w:rsid w:val="0038002A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1D38"/>
    <w:rsid w:val="003B3A2E"/>
    <w:rsid w:val="003B55AD"/>
    <w:rsid w:val="003B5EFF"/>
    <w:rsid w:val="003B78A6"/>
    <w:rsid w:val="003C08E9"/>
    <w:rsid w:val="003C5346"/>
    <w:rsid w:val="003D1267"/>
    <w:rsid w:val="003D1641"/>
    <w:rsid w:val="003D176B"/>
    <w:rsid w:val="003D317D"/>
    <w:rsid w:val="003D68ED"/>
    <w:rsid w:val="003D79C3"/>
    <w:rsid w:val="003E0ACE"/>
    <w:rsid w:val="003E1931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18B0"/>
    <w:rsid w:val="003F29AB"/>
    <w:rsid w:val="003F2FDB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25B5"/>
    <w:rsid w:val="0043384C"/>
    <w:rsid w:val="00435A7A"/>
    <w:rsid w:val="00437312"/>
    <w:rsid w:val="004412F3"/>
    <w:rsid w:val="00442B6F"/>
    <w:rsid w:val="00442DA2"/>
    <w:rsid w:val="00446AB9"/>
    <w:rsid w:val="004517C4"/>
    <w:rsid w:val="00452BD4"/>
    <w:rsid w:val="00453DF4"/>
    <w:rsid w:val="004548CE"/>
    <w:rsid w:val="00455471"/>
    <w:rsid w:val="00455AF9"/>
    <w:rsid w:val="00463C24"/>
    <w:rsid w:val="00465D90"/>
    <w:rsid w:val="00466B01"/>
    <w:rsid w:val="0047211A"/>
    <w:rsid w:val="00472A6D"/>
    <w:rsid w:val="00472F5C"/>
    <w:rsid w:val="004750F3"/>
    <w:rsid w:val="00475A65"/>
    <w:rsid w:val="00476AFF"/>
    <w:rsid w:val="004814A2"/>
    <w:rsid w:val="004853AD"/>
    <w:rsid w:val="00485BAE"/>
    <w:rsid w:val="00491670"/>
    <w:rsid w:val="004941CB"/>
    <w:rsid w:val="00496F2F"/>
    <w:rsid w:val="00497A54"/>
    <w:rsid w:val="00497C4E"/>
    <w:rsid w:val="004A12CF"/>
    <w:rsid w:val="004A1B00"/>
    <w:rsid w:val="004A1C7D"/>
    <w:rsid w:val="004A2006"/>
    <w:rsid w:val="004B0340"/>
    <w:rsid w:val="004B48E4"/>
    <w:rsid w:val="004B559A"/>
    <w:rsid w:val="004B5A74"/>
    <w:rsid w:val="004B5B74"/>
    <w:rsid w:val="004B78F1"/>
    <w:rsid w:val="004C172F"/>
    <w:rsid w:val="004C2ED2"/>
    <w:rsid w:val="004C48BF"/>
    <w:rsid w:val="004C5629"/>
    <w:rsid w:val="004D16E1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24D4"/>
    <w:rsid w:val="00507E69"/>
    <w:rsid w:val="0051156F"/>
    <w:rsid w:val="005116FB"/>
    <w:rsid w:val="00512060"/>
    <w:rsid w:val="00513C80"/>
    <w:rsid w:val="00513D22"/>
    <w:rsid w:val="00513ECF"/>
    <w:rsid w:val="0051708A"/>
    <w:rsid w:val="00521254"/>
    <w:rsid w:val="00523066"/>
    <w:rsid w:val="00527512"/>
    <w:rsid w:val="00531399"/>
    <w:rsid w:val="00532F81"/>
    <w:rsid w:val="00533F1E"/>
    <w:rsid w:val="00536B78"/>
    <w:rsid w:val="00537A61"/>
    <w:rsid w:val="00544256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F15"/>
    <w:rsid w:val="00584898"/>
    <w:rsid w:val="005916F2"/>
    <w:rsid w:val="00592826"/>
    <w:rsid w:val="00593EBE"/>
    <w:rsid w:val="00593FA6"/>
    <w:rsid w:val="00597FAC"/>
    <w:rsid w:val="005A2ECD"/>
    <w:rsid w:val="005A4C56"/>
    <w:rsid w:val="005A599C"/>
    <w:rsid w:val="005B271D"/>
    <w:rsid w:val="005B3D3C"/>
    <w:rsid w:val="005B4A56"/>
    <w:rsid w:val="005B684B"/>
    <w:rsid w:val="005C12F8"/>
    <w:rsid w:val="005C38A8"/>
    <w:rsid w:val="005C5BB8"/>
    <w:rsid w:val="005D2F17"/>
    <w:rsid w:val="005D4DDD"/>
    <w:rsid w:val="005D670A"/>
    <w:rsid w:val="005D7972"/>
    <w:rsid w:val="005E024B"/>
    <w:rsid w:val="005E0399"/>
    <w:rsid w:val="005E18BF"/>
    <w:rsid w:val="005E1A05"/>
    <w:rsid w:val="005E26AC"/>
    <w:rsid w:val="005E3043"/>
    <w:rsid w:val="005E3C3D"/>
    <w:rsid w:val="005E7ECE"/>
    <w:rsid w:val="005F58B2"/>
    <w:rsid w:val="005F5B76"/>
    <w:rsid w:val="005F7863"/>
    <w:rsid w:val="00603EE5"/>
    <w:rsid w:val="0060678C"/>
    <w:rsid w:val="006105A9"/>
    <w:rsid w:val="00610A26"/>
    <w:rsid w:val="00612B4C"/>
    <w:rsid w:val="00613361"/>
    <w:rsid w:val="00615BC5"/>
    <w:rsid w:val="00616D07"/>
    <w:rsid w:val="00617E9A"/>
    <w:rsid w:val="0062490E"/>
    <w:rsid w:val="00625BF1"/>
    <w:rsid w:val="00630B3E"/>
    <w:rsid w:val="0063361B"/>
    <w:rsid w:val="006358C6"/>
    <w:rsid w:val="006369DE"/>
    <w:rsid w:val="00637848"/>
    <w:rsid w:val="00643A1C"/>
    <w:rsid w:val="00644730"/>
    <w:rsid w:val="00645091"/>
    <w:rsid w:val="00647DA8"/>
    <w:rsid w:val="006518AF"/>
    <w:rsid w:val="00652E68"/>
    <w:rsid w:val="006541E5"/>
    <w:rsid w:val="00655E9C"/>
    <w:rsid w:val="006561BE"/>
    <w:rsid w:val="00662A4A"/>
    <w:rsid w:val="00663A54"/>
    <w:rsid w:val="00665881"/>
    <w:rsid w:val="00667243"/>
    <w:rsid w:val="0066738A"/>
    <w:rsid w:val="00672467"/>
    <w:rsid w:val="00674763"/>
    <w:rsid w:val="00676841"/>
    <w:rsid w:val="006769C7"/>
    <w:rsid w:val="00677D2B"/>
    <w:rsid w:val="006802D6"/>
    <w:rsid w:val="006837C6"/>
    <w:rsid w:val="00683F1A"/>
    <w:rsid w:val="00691123"/>
    <w:rsid w:val="00691A9A"/>
    <w:rsid w:val="006A03AD"/>
    <w:rsid w:val="006A0DE7"/>
    <w:rsid w:val="006A24E1"/>
    <w:rsid w:val="006A46D9"/>
    <w:rsid w:val="006A492A"/>
    <w:rsid w:val="006A4A38"/>
    <w:rsid w:val="006A6D0A"/>
    <w:rsid w:val="006B0F18"/>
    <w:rsid w:val="006B1571"/>
    <w:rsid w:val="006B2010"/>
    <w:rsid w:val="006B2D63"/>
    <w:rsid w:val="006B3A52"/>
    <w:rsid w:val="006B79B0"/>
    <w:rsid w:val="006C1CEB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4C8A"/>
    <w:rsid w:val="0070548A"/>
    <w:rsid w:val="007069FD"/>
    <w:rsid w:val="00706A7C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7B6"/>
    <w:rsid w:val="00736559"/>
    <w:rsid w:val="00736D47"/>
    <w:rsid w:val="00740276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1405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4F91"/>
    <w:rsid w:val="007B6164"/>
    <w:rsid w:val="007B6B90"/>
    <w:rsid w:val="007B6C51"/>
    <w:rsid w:val="007B7153"/>
    <w:rsid w:val="007C3A83"/>
    <w:rsid w:val="007C3BA8"/>
    <w:rsid w:val="007C4ED9"/>
    <w:rsid w:val="007C524D"/>
    <w:rsid w:val="007C5E8E"/>
    <w:rsid w:val="007D0E9D"/>
    <w:rsid w:val="007D1B8B"/>
    <w:rsid w:val="007D234E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3016"/>
    <w:rsid w:val="007F42F5"/>
    <w:rsid w:val="007F4402"/>
    <w:rsid w:val="007F4C93"/>
    <w:rsid w:val="007F6D63"/>
    <w:rsid w:val="00801DE4"/>
    <w:rsid w:val="008039A0"/>
    <w:rsid w:val="00806E8D"/>
    <w:rsid w:val="008104A9"/>
    <w:rsid w:val="00811453"/>
    <w:rsid w:val="0081206F"/>
    <w:rsid w:val="00817E44"/>
    <w:rsid w:val="00823C06"/>
    <w:rsid w:val="0082720F"/>
    <w:rsid w:val="00832829"/>
    <w:rsid w:val="00832FBB"/>
    <w:rsid w:val="00833A1E"/>
    <w:rsid w:val="00834BF9"/>
    <w:rsid w:val="00834E2A"/>
    <w:rsid w:val="00836034"/>
    <w:rsid w:val="00840C5D"/>
    <w:rsid w:val="00842284"/>
    <w:rsid w:val="008436C6"/>
    <w:rsid w:val="00844CB9"/>
    <w:rsid w:val="008474D6"/>
    <w:rsid w:val="00854748"/>
    <w:rsid w:val="00857301"/>
    <w:rsid w:val="00857463"/>
    <w:rsid w:val="00860499"/>
    <w:rsid w:val="00862B33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482A"/>
    <w:rsid w:val="00897FCF"/>
    <w:rsid w:val="008A07E7"/>
    <w:rsid w:val="008A4471"/>
    <w:rsid w:val="008A5DF2"/>
    <w:rsid w:val="008A7DAF"/>
    <w:rsid w:val="008B04AA"/>
    <w:rsid w:val="008B1E3A"/>
    <w:rsid w:val="008B5617"/>
    <w:rsid w:val="008B576B"/>
    <w:rsid w:val="008B5BE9"/>
    <w:rsid w:val="008B6D08"/>
    <w:rsid w:val="008C3A1A"/>
    <w:rsid w:val="008C5AE5"/>
    <w:rsid w:val="008D1657"/>
    <w:rsid w:val="008D2853"/>
    <w:rsid w:val="008D2DF5"/>
    <w:rsid w:val="008D300B"/>
    <w:rsid w:val="008D307C"/>
    <w:rsid w:val="008D3F0A"/>
    <w:rsid w:val="008D4865"/>
    <w:rsid w:val="008D4A49"/>
    <w:rsid w:val="008E2F17"/>
    <w:rsid w:val="008E5FD4"/>
    <w:rsid w:val="008E7CA1"/>
    <w:rsid w:val="008F09C3"/>
    <w:rsid w:val="008F2C8F"/>
    <w:rsid w:val="008F2E36"/>
    <w:rsid w:val="008F408C"/>
    <w:rsid w:val="008F725C"/>
    <w:rsid w:val="00902E47"/>
    <w:rsid w:val="00906F90"/>
    <w:rsid w:val="009070F2"/>
    <w:rsid w:val="009118C7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0F21"/>
    <w:rsid w:val="00930F95"/>
    <w:rsid w:val="00931799"/>
    <w:rsid w:val="00933B74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60CD8"/>
    <w:rsid w:val="00961887"/>
    <w:rsid w:val="009631AE"/>
    <w:rsid w:val="00967B50"/>
    <w:rsid w:val="0097128A"/>
    <w:rsid w:val="00971603"/>
    <w:rsid w:val="009748F5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0B"/>
    <w:rsid w:val="00996721"/>
    <w:rsid w:val="0099747F"/>
    <w:rsid w:val="00997DB2"/>
    <w:rsid w:val="009A5968"/>
    <w:rsid w:val="009A6D4F"/>
    <w:rsid w:val="009B0149"/>
    <w:rsid w:val="009B31E5"/>
    <w:rsid w:val="009B5F67"/>
    <w:rsid w:val="009B71D9"/>
    <w:rsid w:val="009B7E8B"/>
    <w:rsid w:val="009C3D6A"/>
    <w:rsid w:val="009C6AF9"/>
    <w:rsid w:val="009D3DB2"/>
    <w:rsid w:val="009D6A8F"/>
    <w:rsid w:val="009D7C7F"/>
    <w:rsid w:val="009E1D36"/>
    <w:rsid w:val="009E63F5"/>
    <w:rsid w:val="009E7337"/>
    <w:rsid w:val="009E7F32"/>
    <w:rsid w:val="009F0148"/>
    <w:rsid w:val="009F06D9"/>
    <w:rsid w:val="009F17C7"/>
    <w:rsid w:val="009F3C00"/>
    <w:rsid w:val="009F7919"/>
    <w:rsid w:val="00A0088D"/>
    <w:rsid w:val="00A00A1E"/>
    <w:rsid w:val="00A014C9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BA3"/>
    <w:rsid w:val="00A3539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EA3"/>
    <w:rsid w:val="00A6164B"/>
    <w:rsid w:val="00A64173"/>
    <w:rsid w:val="00A64E0A"/>
    <w:rsid w:val="00A66F16"/>
    <w:rsid w:val="00A70F00"/>
    <w:rsid w:val="00A72A78"/>
    <w:rsid w:val="00A72B2D"/>
    <w:rsid w:val="00A761CA"/>
    <w:rsid w:val="00A76ADF"/>
    <w:rsid w:val="00A82742"/>
    <w:rsid w:val="00A82ACC"/>
    <w:rsid w:val="00A840F0"/>
    <w:rsid w:val="00A84635"/>
    <w:rsid w:val="00A85E5B"/>
    <w:rsid w:val="00A90F4C"/>
    <w:rsid w:val="00A91DC1"/>
    <w:rsid w:val="00A92A9B"/>
    <w:rsid w:val="00A92D60"/>
    <w:rsid w:val="00A94839"/>
    <w:rsid w:val="00A96856"/>
    <w:rsid w:val="00A96A8E"/>
    <w:rsid w:val="00A971C9"/>
    <w:rsid w:val="00A9762D"/>
    <w:rsid w:val="00AA202F"/>
    <w:rsid w:val="00AA2DAC"/>
    <w:rsid w:val="00AA3E49"/>
    <w:rsid w:val="00AA5E44"/>
    <w:rsid w:val="00AA7C61"/>
    <w:rsid w:val="00AB2AF8"/>
    <w:rsid w:val="00AB3AC7"/>
    <w:rsid w:val="00AB7B6E"/>
    <w:rsid w:val="00AC1034"/>
    <w:rsid w:val="00AC218E"/>
    <w:rsid w:val="00AC380A"/>
    <w:rsid w:val="00AC451E"/>
    <w:rsid w:val="00AC4D87"/>
    <w:rsid w:val="00AC5106"/>
    <w:rsid w:val="00AD3738"/>
    <w:rsid w:val="00AD4FD6"/>
    <w:rsid w:val="00AE097C"/>
    <w:rsid w:val="00AE1683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1113"/>
    <w:rsid w:val="00B42E15"/>
    <w:rsid w:val="00B45CF7"/>
    <w:rsid w:val="00B4603F"/>
    <w:rsid w:val="00B46E1A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C8D"/>
    <w:rsid w:val="00B800CD"/>
    <w:rsid w:val="00B8056F"/>
    <w:rsid w:val="00B80896"/>
    <w:rsid w:val="00B83735"/>
    <w:rsid w:val="00B85CF8"/>
    <w:rsid w:val="00B86038"/>
    <w:rsid w:val="00B90D5E"/>
    <w:rsid w:val="00B90DBC"/>
    <w:rsid w:val="00B91927"/>
    <w:rsid w:val="00B9414A"/>
    <w:rsid w:val="00B96632"/>
    <w:rsid w:val="00BA4849"/>
    <w:rsid w:val="00BA5E2A"/>
    <w:rsid w:val="00BA7A62"/>
    <w:rsid w:val="00BB1919"/>
    <w:rsid w:val="00BB1D86"/>
    <w:rsid w:val="00BB3037"/>
    <w:rsid w:val="00BB5071"/>
    <w:rsid w:val="00BB6E27"/>
    <w:rsid w:val="00BC25E7"/>
    <w:rsid w:val="00BC3A0C"/>
    <w:rsid w:val="00BC3AD4"/>
    <w:rsid w:val="00BC5141"/>
    <w:rsid w:val="00BC5459"/>
    <w:rsid w:val="00BC7519"/>
    <w:rsid w:val="00BD2B79"/>
    <w:rsid w:val="00BD4A71"/>
    <w:rsid w:val="00BD5F3F"/>
    <w:rsid w:val="00BD5FA1"/>
    <w:rsid w:val="00BD64B2"/>
    <w:rsid w:val="00BD7BCD"/>
    <w:rsid w:val="00BE27DE"/>
    <w:rsid w:val="00BE29AB"/>
    <w:rsid w:val="00BE2BAD"/>
    <w:rsid w:val="00BE2F68"/>
    <w:rsid w:val="00BE37C0"/>
    <w:rsid w:val="00BE3EF6"/>
    <w:rsid w:val="00BE666E"/>
    <w:rsid w:val="00BF1982"/>
    <w:rsid w:val="00BF3766"/>
    <w:rsid w:val="00BF6C10"/>
    <w:rsid w:val="00BF6C6E"/>
    <w:rsid w:val="00C0072A"/>
    <w:rsid w:val="00C04A75"/>
    <w:rsid w:val="00C11EDA"/>
    <w:rsid w:val="00C12A2F"/>
    <w:rsid w:val="00C14027"/>
    <w:rsid w:val="00C1471C"/>
    <w:rsid w:val="00C14ADA"/>
    <w:rsid w:val="00C15F4A"/>
    <w:rsid w:val="00C178C9"/>
    <w:rsid w:val="00C23177"/>
    <w:rsid w:val="00C233D8"/>
    <w:rsid w:val="00C23566"/>
    <w:rsid w:val="00C2356F"/>
    <w:rsid w:val="00C23C2B"/>
    <w:rsid w:val="00C23CCD"/>
    <w:rsid w:val="00C2525A"/>
    <w:rsid w:val="00C2615F"/>
    <w:rsid w:val="00C266C9"/>
    <w:rsid w:val="00C3254F"/>
    <w:rsid w:val="00C32B86"/>
    <w:rsid w:val="00C366C5"/>
    <w:rsid w:val="00C4098C"/>
    <w:rsid w:val="00C423B3"/>
    <w:rsid w:val="00C4609A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73635"/>
    <w:rsid w:val="00C8333D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815"/>
    <w:rsid w:val="00CC1F96"/>
    <w:rsid w:val="00CC46BB"/>
    <w:rsid w:val="00CD00D4"/>
    <w:rsid w:val="00CD1405"/>
    <w:rsid w:val="00CD2325"/>
    <w:rsid w:val="00CD33AC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3FAC"/>
    <w:rsid w:val="00D4739C"/>
    <w:rsid w:val="00D5573F"/>
    <w:rsid w:val="00D57259"/>
    <w:rsid w:val="00D5748A"/>
    <w:rsid w:val="00D61FE4"/>
    <w:rsid w:val="00D64BCA"/>
    <w:rsid w:val="00D65E39"/>
    <w:rsid w:val="00D66457"/>
    <w:rsid w:val="00D71932"/>
    <w:rsid w:val="00D73A70"/>
    <w:rsid w:val="00D75EDB"/>
    <w:rsid w:val="00D7777B"/>
    <w:rsid w:val="00D84C10"/>
    <w:rsid w:val="00D87701"/>
    <w:rsid w:val="00D917D0"/>
    <w:rsid w:val="00D92014"/>
    <w:rsid w:val="00D925A3"/>
    <w:rsid w:val="00DA1BDA"/>
    <w:rsid w:val="00DA34BC"/>
    <w:rsid w:val="00DA6418"/>
    <w:rsid w:val="00DA69B2"/>
    <w:rsid w:val="00DA6EFF"/>
    <w:rsid w:val="00DB0135"/>
    <w:rsid w:val="00DB3E05"/>
    <w:rsid w:val="00DB60ED"/>
    <w:rsid w:val="00DC2D85"/>
    <w:rsid w:val="00DC2EE3"/>
    <w:rsid w:val="00DC49A4"/>
    <w:rsid w:val="00DD0E14"/>
    <w:rsid w:val="00DD11E0"/>
    <w:rsid w:val="00DD1632"/>
    <w:rsid w:val="00DD2AFA"/>
    <w:rsid w:val="00DD2D90"/>
    <w:rsid w:val="00DD2F53"/>
    <w:rsid w:val="00DD3B1D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247"/>
    <w:rsid w:val="00E01760"/>
    <w:rsid w:val="00E017FF"/>
    <w:rsid w:val="00E018E3"/>
    <w:rsid w:val="00E0302F"/>
    <w:rsid w:val="00E031EE"/>
    <w:rsid w:val="00E06B3C"/>
    <w:rsid w:val="00E070BB"/>
    <w:rsid w:val="00E11D0D"/>
    <w:rsid w:val="00E13361"/>
    <w:rsid w:val="00E13C4B"/>
    <w:rsid w:val="00E1449F"/>
    <w:rsid w:val="00E14BFB"/>
    <w:rsid w:val="00E176E4"/>
    <w:rsid w:val="00E21D2C"/>
    <w:rsid w:val="00E23635"/>
    <w:rsid w:val="00E24ED2"/>
    <w:rsid w:val="00E258BC"/>
    <w:rsid w:val="00E30480"/>
    <w:rsid w:val="00E362AC"/>
    <w:rsid w:val="00E36B29"/>
    <w:rsid w:val="00E4206F"/>
    <w:rsid w:val="00E437C8"/>
    <w:rsid w:val="00E44473"/>
    <w:rsid w:val="00E44D53"/>
    <w:rsid w:val="00E46630"/>
    <w:rsid w:val="00E47555"/>
    <w:rsid w:val="00E5004A"/>
    <w:rsid w:val="00E506E9"/>
    <w:rsid w:val="00E51642"/>
    <w:rsid w:val="00E51B76"/>
    <w:rsid w:val="00E61303"/>
    <w:rsid w:val="00E61613"/>
    <w:rsid w:val="00E61EEE"/>
    <w:rsid w:val="00E62523"/>
    <w:rsid w:val="00E657C6"/>
    <w:rsid w:val="00E675AC"/>
    <w:rsid w:val="00E73A97"/>
    <w:rsid w:val="00E74435"/>
    <w:rsid w:val="00E75B2F"/>
    <w:rsid w:val="00E76E81"/>
    <w:rsid w:val="00E81DCD"/>
    <w:rsid w:val="00E83907"/>
    <w:rsid w:val="00E84D92"/>
    <w:rsid w:val="00E85D77"/>
    <w:rsid w:val="00E865FE"/>
    <w:rsid w:val="00E876DD"/>
    <w:rsid w:val="00E933B4"/>
    <w:rsid w:val="00E97A82"/>
    <w:rsid w:val="00EA16F9"/>
    <w:rsid w:val="00EA2ECA"/>
    <w:rsid w:val="00EA70E2"/>
    <w:rsid w:val="00EB2B27"/>
    <w:rsid w:val="00EC137F"/>
    <w:rsid w:val="00EC2E3C"/>
    <w:rsid w:val="00EC33CD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526E"/>
    <w:rsid w:val="00EF03EF"/>
    <w:rsid w:val="00EF0C8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0CF6"/>
    <w:rsid w:val="00F1153B"/>
    <w:rsid w:val="00F1397C"/>
    <w:rsid w:val="00F15CED"/>
    <w:rsid w:val="00F20864"/>
    <w:rsid w:val="00F21B8C"/>
    <w:rsid w:val="00F239A1"/>
    <w:rsid w:val="00F24EA9"/>
    <w:rsid w:val="00F25E6F"/>
    <w:rsid w:val="00F26616"/>
    <w:rsid w:val="00F26811"/>
    <w:rsid w:val="00F27C57"/>
    <w:rsid w:val="00F310F6"/>
    <w:rsid w:val="00F320AC"/>
    <w:rsid w:val="00F329C3"/>
    <w:rsid w:val="00F3555B"/>
    <w:rsid w:val="00F35F22"/>
    <w:rsid w:val="00F403D2"/>
    <w:rsid w:val="00F410E2"/>
    <w:rsid w:val="00F41CEA"/>
    <w:rsid w:val="00F45303"/>
    <w:rsid w:val="00F45CC8"/>
    <w:rsid w:val="00F45EF8"/>
    <w:rsid w:val="00F50128"/>
    <w:rsid w:val="00F528A0"/>
    <w:rsid w:val="00F52AB3"/>
    <w:rsid w:val="00F54F2F"/>
    <w:rsid w:val="00F55856"/>
    <w:rsid w:val="00F578B1"/>
    <w:rsid w:val="00F61D56"/>
    <w:rsid w:val="00F61D68"/>
    <w:rsid w:val="00F64FE4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B7ADA"/>
    <w:rsid w:val="00FC02CB"/>
    <w:rsid w:val="00FC3343"/>
    <w:rsid w:val="00FC433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4F69"/>
    <w:rsid w:val="00FE59FB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7DE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5FD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5FD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5FD4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5FD4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5FD4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E5FD4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5FD4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FD4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5FD4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5FD4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Pages>2</Pages>
  <Words>507</Words>
  <Characters>2892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10</cp:revision>
  <cp:lastPrinted>2023-02-13T12:55:00Z</cp:lastPrinted>
  <dcterms:created xsi:type="dcterms:W3CDTF">2022-09-28T05:33:00Z</dcterms:created>
  <dcterms:modified xsi:type="dcterms:W3CDTF">2023-02-13T13:58:00Z</dcterms:modified>
</cp:coreProperties>
</file>