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70" w:rsidRPr="00C50754" w:rsidRDefault="004D5B70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4D5B70" w:rsidRPr="00FA5631" w:rsidRDefault="004D5B7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4D5B70" w:rsidRPr="00FA5631" w:rsidRDefault="004D5B7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4D5B70" w:rsidRPr="00FA5631" w:rsidRDefault="004D5B7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4D5B70" w:rsidRPr="00FA5631" w:rsidRDefault="004D5B7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4D5B70" w:rsidRPr="008056A0" w:rsidRDefault="004D5B70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8056A0">
        <w:rPr>
          <w:b/>
          <w:color w:val="FFFFFF"/>
          <w:szCs w:val="28"/>
        </w:rPr>
        <w:t>30.06.2022   № 858</w:t>
      </w:r>
    </w:p>
    <w:p w:rsidR="004D5B70" w:rsidRPr="00FA5631" w:rsidRDefault="004D5B70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4D5B70" w:rsidRPr="00FA5631" w:rsidRDefault="004D5B70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4D5B70" w:rsidRPr="00A60CD7" w:rsidRDefault="004D5B70" w:rsidP="00BB3037">
      <w:pPr>
        <w:pStyle w:val="BodyText2"/>
        <w:tabs>
          <w:tab w:val="left" w:pos="-2244"/>
        </w:tabs>
      </w:pPr>
    </w:p>
    <w:p w:rsidR="004D5B70" w:rsidRPr="00AC5D6C" w:rsidRDefault="004D5B70" w:rsidP="00D678C0">
      <w:pPr>
        <w:pStyle w:val="BodyText2"/>
        <w:tabs>
          <w:tab w:val="left" w:pos="-2244"/>
        </w:tabs>
        <w:rPr>
          <w:lang w:val="ru-RU"/>
        </w:rPr>
      </w:pPr>
      <w:r w:rsidRPr="007D2673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22.75pt;mso-position-horizontal-relative:char;mso-position-vertical-relative:line">
            <v:imagedata r:id="rId7" o:title=""/>
          </v:shape>
        </w:pict>
      </w:r>
    </w:p>
    <w:p w:rsidR="004D5B70" w:rsidRPr="00A77C88" w:rsidRDefault="004D5B70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D5B70" w:rsidRPr="00A77C88" w:rsidRDefault="004D5B70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4D5B70" w:rsidRPr="00A60CD7" w:rsidRDefault="004D5B70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4D5B70" w:rsidRPr="006E3A88" w:rsidRDefault="004D5B70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7D2673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2(двох) рекламних засобів, які розміщені на фасаді будинку (власник – фізична особа – підприємець Чабанов Володимир Миколайович) за адресою: вул. Вадима Пугачова будинок № 3, в м. Кременчуці, що підлягають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18.01.2023</w:t>
      </w:r>
      <w:r w:rsidRPr="006E3A88">
        <w:rPr>
          <w:sz w:val="24"/>
        </w:rPr>
        <w:t>.</w:t>
      </w:r>
    </w:p>
    <w:p w:rsidR="004D5B70" w:rsidRDefault="004D5B70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4D5B70" w:rsidRDefault="004D5B70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4D5B70" w:rsidRPr="00A20F2E" w:rsidRDefault="004D5B70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4D5B70" w:rsidRPr="00863CC9" w:rsidRDefault="004D5B70" w:rsidP="00D678C0">
      <w:pPr>
        <w:tabs>
          <w:tab w:val="left" w:pos="-2244"/>
        </w:tabs>
        <w:jc w:val="both"/>
        <w:rPr>
          <w:szCs w:val="28"/>
        </w:rPr>
      </w:pPr>
    </w:p>
    <w:p w:rsidR="004D5B70" w:rsidRPr="00A60CD7" w:rsidRDefault="004D5B70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4D5B70" w:rsidRPr="00A60CD7" w:rsidRDefault="004D5B70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4D5B70" w:rsidRPr="00A60CD7" w:rsidRDefault="004D5B70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4D5B70" w:rsidRPr="00A60CD7" w:rsidRDefault="004D5B70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4D5B70" w:rsidRPr="00A60CD7" w:rsidRDefault="004D5B70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4D5B70" w:rsidRPr="00A60CD7" w:rsidRDefault="004D5B7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4D5B70" w:rsidRPr="00A60CD7" w:rsidRDefault="004D5B7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4D5B70" w:rsidRPr="00A60CD7" w:rsidRDefault="004D5B70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4D5B70" w:rsidRPr="00A60CD7" w:rsidRDefault="004D5B70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4D5B70" w:rsidRPr="00A60CD7" w:rsidRDefault="004D5B7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4D5B70" w:rsidRPr="00A60CD7" w:rsidRDefault="004D5B7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4D5B70" w:rsidRPr="00A60CD7" w:rsidRDefault="004D5B7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4D5B70" w:rsidRPr="00A60CD7" w:rsidRDefault="004D5B70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4D5B70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70" w:rsidRDefault="004D5B70">
      <w:r>
        <w:separator/>
      </w:r>
    </w:p>
  </w:endnote>
  <w:endnote w:type="continuationSeparator" w:id="0">
    <w:p w:rsidR="004D5B70" w:rsidRDefault="004D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70" w:rsidRPr="00F45CC8" w:rsidRDefault="004D5B70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4D5B70" w:rsidRPr="00645069" w:rsidRDefault="004D5B7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4D5B70" w:rsidRPr="00645069" w:rsidRDefault="004D5B70" w:rsidP="000B4AD7">
    <w:pPr>
      <w:jc w:val="center"/>
      <w:rPr>
        <w:sz w:val="16"/>
        <w:szCs w:val="16"/>
      </w:rPr>
    </w:pPr>
  </w:p>
  <w:p w:rsidR="004D5B70" w:rsidRPr="00645069" w:rsidRDefault="004D5B7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4D5B70" w:rsidRPr="00645069" w:rsidRDefault="004D5B70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4D5B70" w:rsidRDefault="004D5B7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4D5B70" w:rsidRPr="00F9481A" w:rsidRDefault="004D5B7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70" w:rsidRDefault="004D5B70">
      <w:r>
        <w:separator/>
      </w:r>
    </w:p>
  </w:footnote>
  <w:footnote w:type="continuationSeparator" w:id="0">
    <w:p w:rsidR="004D5B70" w:rsidRDefault="004D5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B70"/>
    <w:rsid w:val="004D7F1E"/>
    <w:rsid w:val="004E1A7B"/>
    <w:rsid w:val="004E3F18"/>
    <w:rsid w:val="004E6631"/>
    <w:rsid w:val="004F09F5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141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7D28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673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56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6261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032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659"/>
    <w:rsid w:val="00D25822"/>
    <w:rsid w:val="00D25A46"/>
    <w:rsid w:val="00D25C19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45A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157</Words>
  <Characters>898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2023-01-30T13:00:00Z</cp:lastPrinted>
  <dcterms:created xsi:type="dcterms:W3CDTF">2023-01-30T12:11:00Z</dcterms:created>
  <dcterms:modified xsi:type="dcterms:W3CDTF">2023-01-30T13:03:00Z</dcterms:modified>
</cp:coreProperties>
</file>