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87" w:rsidRDefault="00172A87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172A87" w:rsidRDefault="00172A87" w:rsidP="006B10AB">
      <w:pPr>
        <w:pStyle w:val="BodyText2"/>
        <w:tabs>
          <w:tab w:val="left" w:pos="0"/>
        </w:tabs>
        <w:rPr>
          <w:szCs w:val="28"/>
        </w:rPr>
      </w:pPr>
    </w:p>
    <w:p w:rsidR="00172A87" w:rsidRDefault="00172A87" w:rsidP="006B10AB">
      <w:pPr>
        <w:pStyle w:val="BodyText2"/>
        <w:tabs>
          <w:tab w:val="left" w:pos="0"/>
        </w:tabs>
        <w:rPr>
          <w:szCs w:val="28"/>
        </w:rPr>
      </w:pPr>
    </w:p>
    <w:p w:rsidR="00172A87" w:rsidRDefault="00172A87" w:rsidP="006B10AB">
      <w:pPr>
        <w:pStyle w:val="BodyText2"/>
        <w:tabs>
          <w:tab w:val="left" w:pos="0"/>
        </w:tabs>
        <w:rPr>
          <w:szCs w:val="28"/>
        </w:rPr>
      </w:pPr>
    </w:p>
    <w:p w:rsidR="00172A87" w:rsidRDefault="00172A87" w:rsidP="006B10AB">
      <w:pPr>
        <w:pStyle w:val="BodyText2"/>
        <w:tabs>
          <w:tab w:val="left" w:pos="0"/>
        </w:tabs>
        <w:rPr>
          <w:szCs w:val="28"/>
        </w:rPr>
      </w:pPr>
    </w:p>
    <w:p w:rsidR="00172A87" w:rsidRPr="00AE4A7A" w:rsidRDefault="00172A87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 w:rsidRPr="00AE4A7A">
        <w:rPr>
          <w:color w:val="FFFFFF"/>
          <w:szCs w:val="28"/>
        </w:rPr>
        <w:t xml:space="preserve"> </w:t>
      </w:r>
      <w:r w:rsidRPr="00AE4A7A">
        <w:rPr>
          <w:color w:val="FFFFFF"/>
          <w:szCs w:val="28"/>
          <w:u w:val="single"/>
        </w:rPr>
        <w:t>17.12.2021</w:t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</w:r>
      <w:r w:rsidRPr="00AE4A7A">
        <w:rPr>
          <w:color w:val="FFFFFF"/>
          <w:szCs w:val="28"/>
        </w:rPr>
        <w:tab/>
        <w:t xml:space="preserve">№ </w:t>
      </w:r>
      <w:r w:rsidRPr="00AE4A7A">
        <w:rPr>
          <w:color w:val="FFFFFF"/>
          <w:szCs w:val="28"/>
          <w:u w:val="single"/>
        </w:rPr>
        <w:t>1804</w:t>
      </w:r>
    </w:p>
    <w:p w:rsidR="00172A87" w:rsidRPr="00AE4A7A" w:rsidRDefault="00172A87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172A87" w:rsidRPr="00AE4A7A" w:rsidRDefault="00172A87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172A87" w:rsidTr="007542E8">
        <w:tc>
          <w:tcPr>
            <w:tcW w:w="4035" w:type="dxa"/>
          </w:tcPr>
          <w:p w:rsidR="00172A87" w:rsidRPr="007542E8" w:rsidRDefault="00172A87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>рекламних засобів</w:t>
            </w:r>
            <w:r w:rsidRPr="007542E8">
              <w:rPr>
                <w:rFonts w:eastAsia="Times New Roman"/>
                <w:b/>
              </w:rPr>
              <w:t xml:space="preserve"> </w:t>
            </w:r>
          </w:p>
        </w:tc>
      </w:tr>
    </w:tbl>
    <w:p w:rsidR="00172A87" w:rsidRDefault="00172A87" w:rsidP="006B10AB">
      <w:pPr>
        <w:pStyle w:val="BodyText2"/>
        <w:tabs>
          <w:tab w:val="left" w:pos="0"/>
        </w:tabs>
        <w:rPr>
          <w:szCs w:val="28"/>
        </w:rPr>
      </w:pPr>
    </w:p>
    <w:p w:rsidR="00172A87" w:rsidRPr="00032F93" w:rsidRDefault="00172A87" w:rsidP="006B10AB">
      <w:pPr>
        <w:pStyle w:val="BodyText2"/>
        <w:tabs>
          <w:tab w:val="left" w:pos="0"/>
        </w:tabs>
        <w:rPr>
          <w:szCs w:val="28"/>
        </w:rPr>
      </w:pPr>
    </w:p>
    <w:p w:rsidR="00172A87" w:rsidRDefault="00172A87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 xml:space="preserve">від 25 травня 2021 року, </w:t>
      </w:r>
      <w:r>
        <w:rPr>
          <w:szCs w:val="28"/>
        </w:rPr>
        <w:t>враховуючи що підготовлений проект рішення управління контролю за станом благоустрою виконавчого комітету Кременчуцької міської ради Кременчуцького району Полтавської області «Про надання дозволу на розміщення зовнішньої реклами у м. Кременчуці» не був підтриманий членами колегіального органу Полтавської області, а відтак строк дії дозволу на розміщення зовнішньої реклами з розміщеним на будівлі надати неможливо,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18.01.2023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72A87" w:rsidRPr="00073469" w:rsidRDefault="00172A87" w:rsidP="006B10AB">
      <w:pPr>
        <w:ind w:firstLine="561"/>
        <w:jc w:val="both"/>
        <w:rPr>
          <w:sz w:val="10"/>
          <w:szCs w:val="10"/>
          <w:highlight w:val="yellow"/>
        </w:rPr>
      </w:pPr>
    </w:p>
    <w:p w:rsidR="00172A87" w:rsidRDefault="00172A87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172A87" w:rsidRPr="005821CB" w:rsidRDefault="00172A87" w:rsidP="006B10AB">
      <w:pPr>
        <w:jc w:val="center"/>
        <w:rPr>
          <w:sz w:val="16"/>
          <w:szCs w:val="16"/>
        </w:rPr>
      </w:pPr>
    </w:p>
    <w:p w:rsidR="00172A87" w:rsidRPr="00F918B1" w:rsidRDefault="00172A87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2 (двох) </w:t>
      </w:r>
      <w:r w:rsidRPr="00AE3A6C">
        <w:rPr>
          <w:szCs w:val="28"/>
        </w:rPr>
        <w:t>рекламних засобів</w:t>
      </w:r>
      <w:r w:rsidRPr="000018FA">
        <w:rPr>
          <w:szCs w:val="28"/>
        </w:rPr>
        <w:t xml:space="preserve"> </w:t>
      </w:r>
      <w:r>
        <w:rPr>
          <w:szCs w:val="28"/>
        </w:rPr>
        <w:t>які розміщені</w:t>
      </w:r>
      <w:r w:rsidRPr="00775408">
        <w:rPr>
          <w:szCs w:val="28"/>
        </w:rPr>
        <w:t xml:space="preserve"> на</w:t>
      </w:r>
      <w:r w:rsidRPr="00AE3A6C">
        <w:rPr>
          <w:szCs w:val="28"/>
        </w:rPr>
        <w:t xml:space="preserve"> фасаді буд</w:t>
      </w:r>
      <w:r>
        <w:rPr>
          <w:szCs w:val="28"/>
        </w:rPr>
        <w:t>инку (власник – фізична особа – підприємець Чабанов Володимир Миколайович.), за адресою: вул. Вадима Пугачова будинок № 3, що підлягає демонтажу та евакуації, згідно з додатком.</w:t>
      </w:r>
    </w:p>
    <w:p w:rsidR="00172A87" w:rsidRDefault="00172A87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172A87" w:rsidRDefault="00172A87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172A87" w:rsidRDefault="00172A87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172A87" w:rsidRPr="00032F93" w:rsidRDefault="00172A87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172A87" w:rsidRPr="00032F93" w:rsidRDefault="00172A87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об’єднаної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Кременчуцького району Полтавської області,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172A87" w:rsidRPr="00032F93" w:rsidRDefault="00172A87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172A87" w:rsidRPr="00032F93" w:rsidRDefault="00172A87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172A87" w:rsidRPr="00727800" w:rsidRDefault="00172A87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72A87" w:rsidRDefault="00172A87" w:rsidP="006B10AB">
      <w:pPr>
        <w:jc w:val="both"/>
        <w:rPr>
          <w:szCs w:val="28"/>
        </w:rPr>
      </w:pPr>
    </w:p>
    <w:p w:rsidR="00172A87" w:rsidRDefault="00172A87" w:rsidP="006B10AB">
      <w:pPr>
        <w:jc w:val="both"/>
        <w:rPr>
          <w:szCs w:val="28"/>
        </w:rPr>
      </w:pPr>
    </w:p>
    <w:p w:rsidR="00172A87" w:rsidRPr="00032F93" w:rsidRDefault="00172A87" w:rsidP="006B10AB">
      <w:pPr>
        <w:jc w:val="both"/>
        <w:rPr>
          <w:szCs w:val="28"/>
        </w:rPr>
      </w:pPr>
    </w:p>
    <w:p w:rsidR="00172A87" w:rsidRPr="006B10AB" w:rsidRDefault="00172A87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72A87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87" w:rsidRDefault="00172A87">
      <w:r>
        <w:separator/>
      </w:r>
    </w:p>
  </w:endnote>
  <w:endnote w:type="continuationSeparator" w:id="0">
    <w:p w:rsidR="00172A87" w:rsidRDefault="00172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87" w:rsidRPr="00F45CC8" w:rsidRDefault="00172A87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172A87" w:rsidRPr="00EB42ED" w:rsidRDefault="00172A87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72A87" w:rsidRPr="00EB42ED" w:rsidRDefault="00172A87" w:rsidP="000B4AD7">
    <w:pPr>
      <w:jc w:val="center"/>
      <w:rPr>
        <w:sz w:val="16"/>
        <w:szCs w:val="16"/>
      </w:rPr>
    </w:pPr>
  </w:p>
  <w:p w:rsidR="00172A87" w:rsidRPr="00EB42ED" w:rsidRDefault="00172A87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172A87" w:rsidRPr="00EB42ED" w:rsidRDefault="00172A8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172A87" w:rsidRDefault="00172A87" w:rsidP="00F9481A">
    <w:pPr>
      <w:pStyle w:val="Footer"/>
      <w:ind w:right="360"/>
      <w:jc w:val="center"/>
      <w:rPr>
        <w:sz w:val="20"/>
        <w:szCs w:val="20"/>
      </w:rPr>
    </w:pPr>
  </w:p>
  <w:p w:rsidR="00172A87" w:rsidRPr="00F9481A" w:rsidRDefault="00172A87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87" w:rsidRDefault="00172A87">
      <w:r>
        <w:separator/>
      </w:r>
    </w:p>
  </w:footnote>
  <w:footnote w:type="continuationSeparator" w:id="0">
    <w:p w:rsidR="00172A87" w:rsidRDefault="00172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62599"/>
    <w:rsid w:val="00763E3D"/>
    <w:rsid w:val="00765FCE"/>
    <w:rsid w:val="00766748"/>
    <w:rsid w:val="00766868"/>
    <w:rsid w:val="00772E5C"/>
    <w:rsid w:val="007738E3"/>
    <w:rsid w:val="00775408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2</Pages>
  <Words>450</Words>
  <Characters>2566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2023-01-31T12:06:00Z</cp:lastPrinted>
  <dcterms:created xsi:type="dcterms:W3CDTF">2023-01-23T11:59:00Z</dcterms:created>
  <dcterms:modified xsi:type="dcterms:W3CDTF">2023-01-31T12:07:00Z</dcterms:modified>
</cp:coreProperties>
</file>