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DB" w:rsidRPr="001B592C" w:rsidRDefault="005D72DB" w:rsidP="00BB3037">
      <w:pPr>
        <w:pStyle w:val="BodyText2"/>
        <w:tabs>
          <w:tab w:val="left" w:pos="-2244"/>
        </w:tabs>
      </w:pPr>
    </w:p>
    <w:p w:rsidR="005D72DB" w:rsidRPr="001B592C" w:rsidRDefault="005D72DB" w:rsidP="00BB3037">
      <w:pPr>
        <w:pStyle w:val="BodyText2"/>
        <w:tabs>
          <w:tab w:val="left" w:pos="-2244"/>
        </w:tabs>
      </w:pPr>
    </w:p>
    <w:p w:rsidR="005D72DB" w:rsidRPr="001B592C" w:rsidRDefault="005D72DB" w:rsidP="00BB3037">
      <w:pPr>
        <w:pStyle w:val="BodyText2"/>
        <w:tabs>
          <w:tab w:val="left" w:pos="-2244"/>
        </w:tabs>
      </w:pPr>
    </w:p>
    <w:p w:rsidR="005D72DB" w:rsidRPr="001B592C" w:rsidRDefault="005D72DB" w:rsidP="00BB3037">
      <w:pPr>
        <w:pStyle w:val="BodyText2"/>
        <w:tabs>
          <w:tab w:val="left" w:pos="-2244"/>
        </w:tabs>
      </w:pPr>
    </w:p>
    <w:p w:rsidR="005D72DB" w:rsidRPr="001B592C" w:rsidRDefault="005D72DB" w:rsidP="00BB3037">
      <w:pPr>
        <w:pStyle w:val="BodyText2"/>
        <w:tabs>
          <w:tab w:val="left" w:pos="-2244"/>
        </w:tabs>
      </w:pPr>
    </w:p>
    <w:p w:rsidR="005D72DB" w:rsidRPr="001B592C" w:rsidRDefault="005D72DB" w:rsidP="00BB3037">
      <w:pPr>
        <w:pStyle w:val="BodyText2"/>
        <w:tabs>
          <w:tab w:val="left" w:pos="-2244"/>
        </w:tabs>
        <w:rPr>
          <w:u w:val="single"/>
        </w:rPr>
      </w:pPr>
    </w:p>
    <w:p w:rsidR="005D72DB" w:rsidRPr="001B592C" w:rsidRDefault="005D72DB" w:rsidP="00BB3037">
      <w:pPr>
        <w:pStyle w:val="BodyText2"/>
        <w:tabs>
          <w:tab w:val="left" w:pos="-2244"/>
        </w:tabs>
        <w:rPr>
          <w:u w:val="single"/>
        </w:rPr>
      </w:pPr>
    </w:p>
    <w:p w:rsidR="005D72DB" w:rsidRPr="001B592C" w:rsidRDefault="005D72DB" w:rsidP="00BB3037">
      <w:pPr>
        <w:pStyle w:val="BodyText2"/>
        <w:tabs>
          <w:tab w:val="left" w:pos="-2244"/>
        </w:tabs>
      </w:pPr>
    </w:p>
    <w:p w:rsidR="005D72DB" w:rsidRPr="001B592C" w:rsidRDefault="005D72DB" w:rsidP="00BB3037">
      <w:pPr>
        <w:pStyle w:val="BodyText2"/>
        <w:tabs>
          <w:tab w:val="left" w:pos="-2244"/>
        </w:tabs>
      </w:pPr>
    </w:p>
    <w:p w:rsidR="005D72DB" w:rsidRPr="001B592C" w:rsidRDefault="005D72DB" w:rsidP="00892AD2">
      <w:pPr>
        <w:pStyle w:val="BodyText2"/>
        <w:tabs>
          <w:tab w:val="left" w:pos="-2244"/>
        </w:tabs>
      </w:pPr>
    </w:p>
    <w:p w:rsidR="005D72DB" w:rsidRPr="001B592C" w:rsidRDefault="005D72DB" w:rsidP="00892AD2">
      <w:pPr>
        <w:pStyle w:val="BodyText2"/>
        <w:tabs>
          <w:tab w:val="left" w:pos="-2244"/>
        </w:tabs>
        <w:rPr>
          <w:b/>
        </w:rPr>
      </w:pPr>
      <w:r w:rsidRPr="001B592C">
        <w:rPr>
          <w:b/>
        </w:rPr>
        <w:t>Про демонтаж та евакуацію</w:t>
      </w:r>
    </w:p>
    <w:p w:rsidR="005D72DB" w:rsidRPr="001B592C" w:rsidRDefault="005D72DB" w:rsidP="00892AD2">
      <w:pPr>
        <w:pStyle w:val="BodyText2"/>
        <w:tabs>
          <w:tab w:val="left" w:pos="0"/>
        </w:tabs>
        <w:rPr>
          <w:b/>
        </w:rPr>
      </w:pPr>
      <w:r w:rsidRPr="001B592C">
        <w:rPr>
          <w:b/>
        </w:rPr>
        <w:t>рухомого майна</w:t>
      </w:r>
    </w:p>
    <w:p w:rsidR="005D72DB" w:rsidRPr="001B592C" w:rsidRDefault="005D72DB" w:rsidP="00892AD2">
      <w:pPr>
        <w:pStyle w:val="BodyText2"/>
        <w:tabs>
          <w:tab w:val="left" w:pos="0"/>
        </w:tabs>
        <w:rPr>
          <w:szCs w:val="28"/>
        </w:rPr>
      </w:pPr>
    </w:p>
    <w:p w:rsidR="005D72DB" w:rsidRPr="001B592C" w:rsidRDefault="005D72DB" w:rsidP="006E12C7">
      <w:pPr>
        <w:tabs>
          <w:tab w:val="left" w:pos="-2244"/>
        </w:tabs>
        <w:ind w:firstLine="561"/>
        <w:jc w:val="both"/>
      </w:pPr>
      <w:r w:rsidRPr="001B592C">
        <w:t xml:space="preserve">З метою дотримання вимог </w:t>
      </w:r>
      <w:r w:rsidRPr="001B592C">
        <w:rPr>
          <w:szCs w:val="28"/>
        </w:rPr>
        <w:t>Закону України «Про благоустрій населених пунктів»,</w:t>
      </w:r>
      <w:r w:rsidRPr="001B592C">
        <w:t xml:space="preserve"> Правил благоустрою території населених пунктів Кременчуцької міської територіальної громади, затверджених рішенням Кременчуцької міської ради </w:t>
      </w:r>
      <w:r w:rsidRPr="001B592C">
        <w:rPr>
          <w:szCs w:val="28"/>
        </w:rPr>
        <w:t>Кременчуцького району Полтавської області</w:t>
      </w:r>
      <w:r w:rsidRPr="001B592C">
        <w:t xml:space="preserve"> від 25 травня 2021 року, керуючись Положенням про порядок евакуації та демонтажу рухомого майна, що розміщене на об’єктах благоустрою з порушеннями Правил благоустрою території міста Кременчука, затвердженим рішенням Кременчуцької міської ради Полтавської області від 27 березня 2012 року, на</w:t>
      </w:r>
      <w:r w:rsidRPr="001B592C">
        <w:rPr>
          <w:sz w:val="24"/>
        </w:rPr>
        <w:t xml:space="preserve"> </w:t>
      </w:r>
      <w:r w:rsidRPr="001B592C">
        <w:t>підставі</w:t>
      </w:r>
      <w:r w:rsidRPr="001B592C">
        <w:rPr>
          <w:sz w:val="24"/>
        </w:rPr>
        <w:t xml:space="preserve"> </w:t>
      </w:r>
      <w:r w:rsidRPr="001B592C">
        <w:t>акта</w:t>
      </w:r>
      <w:r w:rsidRPr="001B592C">
        <w:rPr>
          <w:sz w:val="24"/>
        </w:rPr>
        <w:t xml:space="preserve"> </w:t>
      </w:r>
      <w:r w:rsidRPr="001B592C">
        <w:t>обстеження</w:t>
      </w:r>
      <w:r w:rsidRPr="001B592C">
        <w:rPr>
          <w:sz w:val="24"/>
        </w:rPr>
        <w:t xml:space="preserve"> </w:t>
      </w:r>
      <w:r w:rsidRPr="001B592C">
        <w:t>рухомого</w:t>
      </w:r>
      <w:r w:rsidRPr="001B592C">
        <w:rPr>
          <w:sz w:val="24"/>
        </w:rPr>
        <w:t xml:space="preserve"> </w:t>
      </w:r>
      <w:r w:rsidRPr="001B592C">
        <w:t>майна</w:t>
      </w:r>
      <w:r w:rsidRPr="001B592C">
        <w:rPr>
          <w:sz w:val="24"/>
        </w:rPr>
        <w:t xml:space="preserve"> </w:t>
      </w:r>
      <w:r w:rsidRPr="001B592C">
        <w:t>від</w:t>
      </w:r>
      <w:r w:rsidRPr="001B592C">
        <w:rPr>
          <w:szCs w:val="28"/>
        </w:rPr>
        <w:t xml:space="preserve">  09.01.2023, </w:t>
      </w:r>
      <w:r w:rsidRPr="001B592C">
        <w:t xml:space="preserve">керуючись ст.ст. 29, 40 Закону України «Про місцеве самоврядування в Україні», виконавчий комітет Кременчуцької міської ради </w:t>
      </w:r>
      <w:r w:rsidRPr="001B592C">
        <w:rPr>
          <w:rStyle w:val="Heading1Char"/>
          <w:b w:val="0"/>
          <w:bCs/>
          <w:sz w:val="28"/>
          <w:szCs w:val="28"/>
        </w:rPr>
        <w:t xml:space="preserve">Кременчуцького району </w:t>
      </w:r>
      <w:r w:rsidRPr="001B592C">
        <w:t>Полтавської області</w:t>
      </w:r>
    </w:p>
    <w:p w:rsidR="005D72DB" w:rsidRPr="001B592C" w:rsidRDefault="005D72DB" w:rsidP="00FD41D4">
      <w:pPr>
        <w:jc w:val="both"/>
        <w:rPr>
          <w:sz w:val="16"/>
          <w:szCs w:val="16"/>
        </w:rPr>
      </w:pPr>
    </w:p>
    <w:p w:rsidR="005D72DB" w:rsidRPr="001B592C" w:rsidRDefault="005D72DB" w:rsidP="00BB3037">
      <w:pPr>
        <w:jc w:val="center"/>
        <w:rPr>
          <w:b/>
        </w:rPr>
      </w:pPr>
      <w:r w:rsidRPr="001B592C">
        <w:rPr>
          <w:b/>
        </w:rPr>
        <w:t>вирішив:</w:t>
      </w:r>
    </w:p>
    <w:p w:rsidR="005D72DB" w:rsidRPr="001B592C" w:rsidRDefault="005D72DB" w:rsidP="00BB3037">
      <w:pPr>
        <w:jc w:val="center"/>
        <w:rPr>
          <w:sz w:val="16"/>
          <w:szCs w:val="16"/>
        </w:rPr>
      </w:pPr>
    </w:p>
    <w:p w:rsidR="005D72DB" w:rsidRPr="001B592C" w:rsidRDefault="005D72DB" w:rsidP="00447D69">
      <w:pPr>
        <w:ind w:firstLine="561"/>
        <w:jc w:val="both"/>
      </w:pPr>
      <w:r w:rsidRPr="001B592C">
        <w:rPr>
          <w:szCs w:val="28"/>
        </w:rPr>
        <w:t xml:space="preserve">1. Провести демонтаж та евакуацію рухомого майна - залізобетонний </w:t>
      </w:r>
      <w:r w:rsidRPr="001B592C">
        <w:t>гараж,</w:t>
      </w:r>
      <w:r w:rsidRPr="001B592C">
        <w:rPr>
          <w:szCs w:val="28"/>
        </w:rPr>
        <w:t xml:space="preserve"> який розташований без правовстановлюючих документів в м.</w:t>
      </w:r>
      <w:r w:rsidRPr="001B592C">
        <w:t xml:space="preserve"> Кременчуці, в районі будинку № 15 </w:t>
      </w:r>
      <w:r>
        <w:t>у</w:t>
      </w:r>
      <w:r w:rsidRPr="001B592C">
        <w:t xml:space="preserve"> </w:t>
      </w:r>
      <w:r>
        <w:t>кварталі</w:t>
      </w:r>
      <w:r w:rsidRPr="001B592C">
        <w:t xml:space="preserve"> 278 </w:t>
      </w:r>
      <w:r w:rsidRPr="001B592C">
        <w:rPr>
          <w:szCs w:val="28"/>
        </w:rPr>
        <w:t>(власник –Калініченко Тарас Борисович),</w:t>
      </w:r>
      <w:r w:rsidRPr="001B592C">
        <w:t xml:space="preserve"> згідно</w:t>
      </w:r>
      <w:r w:rsidRPr="001B592C">
        <w:rPr>
          <w:szCs w:val="28"/>
        </w:rPr>
        <w:t xml:space="preserve"> з додатком.</w:t>
      </w:r>
    </w:p>
    <w:p w:rsidR="005D72DB" w:rsidRPr="001B592C" w:rsidRDefault="005D72DB" w:rsidP="006E12C7">
      <w:pPr>
        <w:ind w:firstLine="561"/>
        <w:jc w:val="both"/>
        <w:rPr>
          <w:rStyle w:val="Heading1Char"/>
          <w:b w:val="0"/>
          <w:bCs/>
          <w:sz w:val="28"/>
          <w:szCs w:val="28"/>
        </w:rPr>
      </w:pPr>
      <w:r w:rsidRPr="001B592C">
        <w:rPr>
          <w:szCs w:val="28"/>
        </w:rPr>
        <w:t>2. </w:t>
      </w:r>
      <w:r w:rsidRPr="001B592C">
        <w:rPr>
          <w:rStyle w:val="Heading1Char"/>
          <w:b w:val="0"/>
          <w:bCs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:rsidR="005D72DB" w:rsidRPr="001B592C" w:rsidRDefault="005D72DB" w:rsidP="006E12C7">
      <w:pPr>
        <w:ind w:firstLine="561"/>
        <w:jc w:val="both"/>
      </w:pPr>
      <w:r w:rsidRPr="001B592C">
        <w:rPr>
          <w:szCs w:val="28"/>
        </w:rPr>
        <w:t>2.1. демонтаж та евакуацію</w:t>
      </w:r>
      <w:r w:rsidRPr="001B592C">
        <w:t xml:space="preserve"> рухомого майна</w:t>
      </w:r>
      <w:r w:rsidRPr="001B592C">
        <w:rPr>
          <w:color w:val="000000"/>
          <w:szCs w:val="28"/>
        </w:rPr>
        <w:t xml:space="preserve"> </w:t>
      </w:r>
      <w:r w:rsidRPr="001B592C">
        <w:rPr>
          <w:szCs w:val="28"/>
        </w:rPr>
        <w:t xml:space="preserve">провести </w:t>
      </w:r>
      <w:r w:rsidRPr="001B592C">
        <w:rPr>
          <w:color w:val="000000"/>
          <w:szCs w:val="28"/>
        </w:rPr>
        <w:t>протягом 15 днів з дня прийняття цього рішення у разі, якщо власники самостійно не забирають рухоме майно</w:t>
      </w:r>
      <w:r w:rsidRPr="001B592C">
        <w:rPr>
          <w:szCs w:val="28"/>
        </w:rPr>
        <w:t>;</w:t>
      </w:r>
    </w:p>
    <w:p w:rsidR="005D72DB" w:rsidRPr="001B592C" w:rsidRDefault="005D72DB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5D72DB" w:rsidRPr="001B592C" w:rsidRDefault="005D72DB" w:rsidP="006E12C7">
      <w:pPr>
        <w:ind w:firstLine="561"/>
        <w:jc w:val="both"/>
        <w:rPr>
          <w:szCs w:val="28"/>
        </w:rPr>
      </w:pPr>
      <w:r w:rsidRPr="001B592C"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5D72DB" w:rsidRPr="001B592C" w:rsidRDefault="005D72DB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rPr>
          <w:szCs w:val="28"/>
        </w:rPr>
        <w:t xml:space="preserve">3. Кременчуцькій філії АТ  «Полтаваобленерго», комунальному підприємству «Міськсвітло» Кременчуцької міської ради Кременчуцького району Полтавської області, у разі необхідності провести роботи по відключенню </w:t>
      </w:r>
      <w:r w:rsidRPr="001B592C">
        <w:rPr>
          <w:rFonts w:eastAsia="Times New Roman"/>
          <w:szCs w:val="28"/>
          <w:lang w:eastAsia="ar-SA"/>
        </w:rPr>
        <w:t>вищевказаного рухомого майна</w:t>
      </w:r>
      <w:r w:rsidRPr="001B592C">
        <w:rPr>
          <w:szCs w:val="28"/>
        </w:rPr>
        <w:t xml:space="preserve"> від мереж електропостачання.</w:t>
      </w:r>
    </w:p>
    <w:p w:rsidR="005D72DB" w:rsidRPr="001B592C" w:rsidRDefault="005D72DB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1B592C">
        <w:rPr>
          <w:rStyle w:val="Heading1Char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1B592C">
        <w:rPr>
          <w:szCs w:val="28"/>
          <w:shd w:val="clear" w:color="auto" w:fill="FFFFFF"/>
        </w:rPr>
        <w:t xml:space="preserve"> </w:t>
      </w:r>
      <w:r w:rsidRPr="001B592C">
        <w:rPr>
          <w:szCs w:val="28"/>
        </w:rPr>
        <w:t>забезпечити належні умови для виконання цього рішення.</w:t>
      </w:r>
    </w:p>
    <w:p w:rsidR="005D72DB" w:rsidRPr="001B592C" w:rsidRDefault="005D72DB" w:rsidP="006E12C7">
      <w:pPr>
        <w:tabs>
          <w:tab w:val="left" w:pos="-2244"/>
        </w:tabs>
        <w:ind w:firstLine="561"/>
        <w:jc w:val="both"/>
        <w:rPr>
          <w:szCs w:val="28"/>
        </w:rPr>
      </w:pPr>
      <w:r w:rsidRPr="001B592C">
        <w:t>5.</w:t>
      </w:r>
      <w:r w:rsidRPr="001B592C">
        <w:rPr>
          <w:szCs w:val="28"/>
        </w:rPr>
        <w:t> Оприлюднити рішення відповідно до вимог законодавства.</w:t>
      </w:r>
    </w:p>
    <w:p w:rsidR="005D72DB" w:rsidRPr="001B592C" w:rsidRDefault="005D72DB" w:rsidP="003906ED">
      <w:pPr>
        <w:ind w:firstLine="561"/>
        <w:jc w:val="both"/>
      </w:pPr>
      <w:r w:rsidRPr="001B592C">
        <w:t>6. Контроль за виконанням рішення покласти на</w:t>
      </w:r>
      <w:r w:rsidRPr="001B592C">
        <w:rPr>
          <w:szCs w:val="28"/>
        </w:rPr>
        <w:t xml:space="preserve"> першого заступника міського голови Пелипенка В.М. та </w:t>
      </w:r>
      <w:r w:rsidRPr="001B592C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5D72DB" w:rsidRPr="001B592C" w:rsidRDefault="005D72DB" w:rsidP="002E44B9">
      <w:pPr>
        <w:jc w:val="both"/>
      </w:pPr>
    </w:p>
    <w:p w:rsidR="005D72DB" w:rsidRPr="001B592C" w:rsidRDefault="005D72DB" w:rsidP="002E44B9">
      <w:pPr>
        <w:jc w:val="both"/>
      </w:pPr>
    </w:p>
    <w:p w:rsidR="005D72DB" w:rsidRPr="001B592C" w:rsidRDefault="005D72DB" w:rsidP="00BB3037">
      <w:pPr>
        <w:tabs>
          <w:tab w:val="left" w:pos="748"/>
        </w:tabs>
        <w:jc w:val="both"/>
        <w:rPr>
          <w:szCs w:val="28"/>
        </w:rPr>
      </w:pPr>
    </w:p>
    <w:p w:rsidR="005D72DB" w:rsidRPr="001B592C" w:rsidRDefault="005D72DB" w:rsidP="003906ED">
      <w:pPr>
        <w:pStyle w:val="BodyText2"/>
        <w:tabs>
          <w:tab w:val="left" w:pos="-2244"/>
          <w:tab w:val="left" w:pos="6545"/>
        </w:tabs>
        <w:rPr>
          <w:b/>
        </w:rPr>
      </w:pPr>
      <w:r w:rsidRPr="001B592C">
        <w:rPr>
          <w:b/>
          <w:szCs w:val="28"/>
        </w:rPr>
        <w:t>Міський голова</w:t>
      </w:r>
      <w:r w:rsidRPr="001B592C">
        <w:rPr>
          <w:b/>
          <w:szCs w:val="28"/>
        </w:rPr>
        <w:tab/>
        <w:t xml:space="preserve"> Віталій МАЛЕЦЬКИЙ</w:t>
      </w:r>
    </w:p>
    <w:sectPr w:rsidR="005D72DB" w:rsidRPr="001B592C" w:rsidSect="0082720F">
      <w:footerReference w:type="default" r:id="rId7"/>
      <w:pgSz w:w="11906" w:h="16838"/>
      <w:pgMar w:top="1134" w:right="624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2DB" w:rsidRDefault="005D72DB">
      <w:r>
        <w:separator/>
      </w:r>
    </w:p>
  </w:endnote>
  <w:endnote w:type="continuationSeparator" w:id="0">
    <w:p w:rsidR="005D72DB" w:rsidRDefault="005D7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DB" w:rsidRPr="00F45CC8" w:rsidRDefault="005D72DB" w:rsidP="002E0556">
    <w:pPr>
      <w:pStyle w:val="Footer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5D72DB" w:rsidRPr="002565C8" w:rsidRDefault="005D72DB" w:rsidP="000B4AD7">
    <w:pPr>
      <w:jc w:val="center"/>
      <w:rPr>
        <w:sz w:val="20"/>
        <w:szCs w:val="20"/>
      </w:rPr>
    </w:pPr>
    <w:r w:rsidRPr="002565C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D72DB" w:rsidRPr="002565C8" w:rsidRDefault="005D72DB" w:rsidP="000B4AD7">
    <w:pPr>
      <w:jc w:val="center"/>
      <w:rPr>
        <w:sz w:val="16"/>
        <w:szCs w:val="16"/>
      </w:rPr>
    </w:pPr>
  </w:p>
  <w:p w:rsidR="005D72DB" w:rsidRPr="002565C8" w:rsidRDefault="005D72DB" w:rsidP="000B4AD7">
    <w:pPr>
      <w:jc w:val="center"/>
      <w:rPr>
        <w:sz w:val="20"/>
        <w:szCs w:val="20"/>
      </w:rPr>
    </w:pPr>
    <w:r w:rsidRPr="002565C8">
      <w:rPr>
        <w:sz w:val="20"/>
        <w:szCs w:val="20"/>
      </w:rPr>
      <w:t>від __________20____ № ______</w:t>
    </w:r>
  </w:p>
  <w:p w:rsidR="005D72DB" w:rsidRPr="002565C8" w:rsidRDefault="005D72DB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2565C8">
      <w:rPr>
        <w:sz w:val="20"/>
        <w:szCs w:val="20"/>
      </w:rPr>
      <w:t xml:space="preserve">Сторінка </w:t>
    </w:r>
    <w:r w:rsidRPr="002565C8">
      <w:rPr>
        <w:rStyle w:val="PageNumber"/>
        <w:sz w:val="20"/>
        <w:szCs w:val="20"/>
      </w:rPr>
      <w:fldChar w:fldCharType="begin"/>
    </w:r>
    <w:r w:rsidRPr="002565C8">
      <w:rPr>
        <w:rStyle w:val="PageNumber"/>
        <w:sz w:val="20"/>
        <w:szCs w:val="20"/>
      </w:rPr>
      <w:instrText xml:space="preserve"> PAGE </w:instrText>
    </w:r>
    <w:r w:rsidRPr="002565C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2565C8">
      <w:rPr>
        <w:rStyle w:val="PageNumber"/>
        <w:sz w:val="20"/>
        <w:szCs w:val="20"/>
      </w:rPr>
      <w:fldChar w:fldCharType="end"/>
    </w:r>
    <w:r w:rsidRPr="002565C8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5D72DB" w:rsidRPr="002565C8" w:rsidRDefault="005D72DB" w:rsidP="00F9481A">
    <w:pPr>
      <w:pStyle w:val="Footer"/>
      <w:ind w:right="360"/>
      <w:jc w:val="center"/>
      <w:rPr>
        <w:sz w:val="20"/>
        <w:szCs w:val="20"/>
      </w:rPr>
    </w:pPr>
  </w:p>
  <w:p w:rsidR="005D72DB" w:rsidRPr="002565C8" w:rsidRDefault="005D72DB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2DB" w:rsidRDefault="005D72DB">
      <w:r>
        <w:separator/>
      </w:r>
    </w:p>
  </w:footnote>
  <w:footnote w:type="continuationSeparator" w:id="0">
    <w:p w:rsidR="005D72DB" w:rsidRDefault="005D7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9C6"/>
    <w:rsid w:val="00014B69"/>
    <w:rsid w:val="00014D4A"/>
    <w:rsid w:val="0001594A"/>
    <w:rsid w:val="00017084"/>
    <w:rsid w:val="0001760F"/>
    <w:rsid w:val="00017BF6"/>
    <w:rsid w:val="0002149E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1BC5"/>
    <w:rsid w:val="000427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06DE"/>
    <w:rsid w:val="000751EC"/>
    <w:rsid w:val="00076740"/>
    <w:rsid w:val="00077AA6"/>
    <w:rsid w:val="00080D7C"/>
    <w:rsid w:val="0008104D"/>
    <w:rsid w:val="000834B5"/>
    <w:rsid w:val="00083710"/>
    <w:rsid w:val="0008489F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C4726"/>
    <w:rsid w:val="000D088E"/>
    <w:rsid w:val="000D0F8C"/>
    <w:rsid w:val="000D3B66"/>
    <w:rsid w:val="000D4E22"/>
    <w:rsid w:val="000D4F04"/>
    <w:rsid w:val="000D64AE"/>
    <w:rsid w:val="000D6D65"/>
    <w:rsid w:val="000E0ED1"/>
    <w:rsid w:val="000E1327"/>
    <w:rsid w:val="000E2D1B"/>
    <w:rsid w:val="000E44B8"/>
    <w:rsid w:val="000F2A5B"/>
    <w:rsid w:val="000F59E9"/>
    <w:rsid w:val="000F75ED"/>
    <w:rsid w:val="000F7E1B"/>
    <w:rsid w:val="00101731"/>
    <w:rsid w:val="001041CE"/>
    <w:rsid w:val="00105CB0"/>
    <w:rsid w:val="00107EFC"/>
    <w:rsid w:val="001124F3"/>
    <w:rsid w:val="00113A38"/>
    <w:rsid w:val="00113F8E"/>
    <w:rsid w:val="00114656"/>
    <w:rsid w:val="00120E2A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CE5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28A5"/>
    <w:rsid w:val="001737D1"/>
    <w:rsid w:val="00173E13"/>
    <w:rsid w:val="001767C9"/>
    <w:rsid w:val="00182AFC"/>
    <w:rsid w:val="0018587B"/>
    <w:rsid w:val="001863D9"/>
    <w:rsid w:val="00191CFE"/>
    <w:rsid w:val="00192119"/>
    <w:rsid w:val="00192D54"/>
    <w:rsid w:val="00195026"/>
    <w:rsid w:val="001955A7"/>
    <w:rsid w:val="001957BD"/>
    <w:rsid w:val="001A0D10"/>
    <w:rsid w:val="001A254C"/>
    <w:rsid w:val="001A3700"/>
    <w:rsid w:val="001A72F7"/>
    <w:rsid w:val="001B06F3"/>
    <w:rsid w:val="001B0F13"/>
    <w:rsid w:val="001B139E"/>
    <w:rsid w:val="001B2F21"/>
    <w:rsid w:val="001B592C"/>
    <w:rsid w:val="001B5C76"/>
    <w:rsid w:val="001B7584"/>
    <w:rsid w:val="001B787F"/>
    <w:rsid w:val="001C3FF9"/>
    <w:rsid w:val="001C72C7"/>
    <w:rsid w:val="001D0F91"/>
    <w:rsid w:val="001D2B44"/>
    <w:rsid w:val="001D76DB"/>
    <w:rsid w:val="001E247A"/>
    <w:rsid w:val="001E350E"/>
    <w:rsid w:val="001E3F24"/>
    <w:rsid w:val="001E41CA"/>
    <w:rsid w:val="001F3F6D"/>
    <w:rsid w:val="001F4B5D"/>
    <w:rsid w:val="001F5E76"/>
    <w:rsid w:val="001F6E2D"/>
    <w:rsid w:val="001F77CC"/>
    <w:rsid w:val="001F7934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906"/>
    <w:rsid w:val="00237E91"/>
    <w:rsid w:val="00240830"/>
    <w:rsid w:val="00240849"/>
    <w:rsid w:val="00242E20"/>
    <w:rsid w:val="00243052"/>
    <w:rsid w:val="00244E3E"/>
    <w:rsid w:val="002478EC"/>
    <w:rsid w:val="00250AA2"/>
    <w:rsid w:val="00251C09"/>
    <w:rsid w:val="00253CAF"/>
    <w:rsid w:val="00255281"/>
    <w:rsid w:val="002565C8"/>
    <w:rsid w:val="00257A0F"/>
    <w:rsid w:val="00263505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1E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C7EF0"/>
    <w:rsid w:val="002D2BFD"/>
    <w:rsid w:val="002D38BD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1B94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46E1B"/>
    <w:rsid w:val="00350FFE"/>
    <w:rsid w:val="003527EB"/>
    <w:rsid w:val="003532D3"/>
    <w:rsid w:val="00354619"/>
    <w:rsid w:val="00357C3C"/>
    <w:rsid w:val="00363865"/>
    <w:rsid w:val="00367BDC"/>
    <w:rsid w:val="00370CBD"/>
    <w:rsid w:val="00371361"/>
    <w:rsid w:val="00371D00"/>
    <w:rsid w:val="00372EF1"/>
    <w:rsid w:val="00381174"/>
    <w:rsid w:val="00381A1C"/>
    <w:rsid w:val="0038277B"/>
    <w:rsid w:val="0038312D"/>
    <w:rsid w:val="00384F03"/>
    <w:rsid w:val="0038576C"/>
    <w:rsid w:val="003860BE"/>
    <w:rsid w:val="003865FF"/>
    <w:rsid w:val="0038710A"/>
    <w:rsid w:val="003906ED"/>
    <w:rsid w:val="00390864"/>
    <w:rsid w:val="003949B3"/>
    <w:rsid w:val="003A2204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10D7"/>
    <w:rsid w:val="0040382A"/>
    <w:rsid w:val="00407993"/>
    <w:rsid w:val="004079E2"/>
    <w:rsid w:val="00410609"/>
    <w:rsid w:val="00411106"/>
    <w:rsid w:val="0041121D"/>
    <w:rsid w:val="0041360D"/>
    <w:rsid w:val="0041436C"/>
    <w:rsid w:val="00415501"/>
    <w:rsid w:val="00417F3D"/>
    <w:rsid w:val="00420A49"/>
    <w:rsid w:val="00422613"/>
    <w:rsid w:val="004226C0"/>
    <w:rsid w:val="004231B7"/>
    <w:rsid w:val="004231D8"/>
    <w:rsid w:val="0042451D"/>
    <w:rsid w:val="00424A5A"/>
    <w:rsid w:val="00425AAB"/>
    <w:rsid w:val="0042761E"/>
    <w:rsid w:val="00430164"/>
    <w:rsid w:val="00435A7A"/>
    <w:rsid w:val="00436326"/>
    <w:rsid w:val="00437312"/>
    <w:rsid w:val="004412F3"/>
    <w:rsid w:val="00442B6F"/>
    <w:rsid w:val="00442D75"/>
    <w:rsid w:val="00447D69"/>
    <w:rsid w:val="00452BD4"/>
    <w:rsid w:val="00455471"/>
    <w:rsid w:val="00455AF9"/>
    <w:rsid w:val="00463C24"/>
    <w:rsid w:val="004653EF"/>
    <w:rsid w:val="00465D90"/>
    <w:rsid w:val="00466B01"/>
    <w:rsid w:val="00470534"/>
    <w:rsid w:val="00471BE4"/>
    <w:rsid w:val="0047211A"/>
    <w:rsid w:val="00472A6D"/>
    <w:rsid w:val="00472F5C"/>
    <w:rsid w:val="00476AFF"/>
    <w:rsid w:val="0048127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A53D7"/>
    <w:rsid w:val="004B0340"/>
    <w:rsid w:val="004B48E4"/>
    <w:rsid w:val="004B559A"/>
    <w:rsid w:val="004B5A74"/>
    <w:rsid w:val="004B5B74"/>
    <w:rsid w:val="004B689F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1F59"/>
    <w:rsid w:val="004E3F18"/>
    <w:rsid w:val="004E6307"/>
    <w:rsid w:val="004E6631"/>
    <w:rsid w:val="004E7AC6"/>
    <w:rsid w:val="004F0EC9"/>
    <w:rsid w:val="004F26F2"/>
    <w:rsid w:val="00507E69"/>
    <w:rsid w:val="0051156F"/>
    <w:rsid w:val="005116FB"/>
    <w:rsid w:val="00513D22"/>
    <w:rsid w:val="0051708A"/>
    <w:rsid w:val="00521254"/>
    <w:rsid w:val="00523066"/>
    <w:rsid w:val="00527512"/>
    <w:rsid w:val="00531045"/>
    <w:rsid w:val="00531399"/>
    <w:rsid w:val="00532F81"/>
    <w:rsid w:val="00534651"/>
    <w:rsid w:val="00536B78"/>
    <w:rsid w:val="00537A61"/>
    <w:rsid w:val="0054571A"/>
    <w:rsid w:val="00550902"/>
    <w:rsid w:val="00551F60"/>
    <w:rsid w:val="005521A4"/>
    <w:rsid w:val="005535E7"/>
    <w:rsid w:val="00555AA0"/>
    <w:rsid w:val="0056674A"/>
    <w:rsid w:val="00570FB8"/>
    <w:rsid w:val="00573378"/>
    <w:rsid w:val="00575A52"/>
    <w:rsid w:val="00577E74"/>
    <w:rsid w:val="00580FCC"/>
    <w:rsid w:val="005826BA"/>
    <w:rsid w:val="00582F15"/>
    <w:rsid w:val="00584898"/>
    <w:rsid w:val="00592826"/>
    <w:rsid w:val="00593EBE"/>
    <w:rsid w:val="00593FA6"/>
    <w:rsid w:val="00597FAC"/>
    <w:rsid w:val="005A2ECD"/>
    <w:rsid w:val="005A4C56"/>
    <w:rsid w:val="005B271D"/>
    <w:rsid w:val="005B3D3C"/>
    <w:rsid w:val="005B4A56"/>
    <w:rsid w:val="005B684B"/>
    <w:rsid w:val="005C38A8"/>
    <w:rsid w:val="005C4016"/>
    <w:rsid w:val="005C5285"/>
    <w:rsid w:val="005D4DDD"/>
    <w:rsid w:val="005D670A"/>
    <w:rsid w:val="005D6F0F"/>
    <w:rsid w:val="005D72DB"/>
    <w:rsid w:val="005D7972"/>
    <w:rsid w:val="005E0399"/>
    <w:rsid w:val="005E18BF"/>
    <w:rsid w:val="005E1A05"/>
    <w:rsid w:val="005E26AC"/>
    <w:rsid w:val="005E3043"/>
    <w:rsid w:val="005E3C3D"/>
    <w:rsid w:val="005E7ECE"/>
    <w:rsid w:val="005F13A1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2C6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0ADB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571"/>
    <w:rsid w:val="006B2010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2C7"/>
    <w:rsid w:val="006E1928"/>
    <w:rsid w:val="006E3466"/>
    <w:rsid w:val="006E3BB6"/>
    <w:rsid w:val="006E6F44"/>
    <w:rsid w:val="006F2D2E"/>
    <w:rsid w:val="006F4AA9"/>
    <w:rsid w:val="006F7393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E26"/>
    <w:rsid w:val="00714BD5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7D3"/>
    <w:rsid w:val="00736D47"/>
    <w:rsid w:val="0074221D"/>
    <w:rsid w:val="00743625"/>
    <w:rsid w:val="007450A6"/>
    <w:rsid w:val="007456DD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9AC"/>
    <w:rsid w:val="007D4111"/>
    <w:rsid w:val="007D433B"/>
    <w:rsid w:val="007D585D"/>
    <w:rsid w:val="007D746B"/>
    <w:rsid w:val="007D79F5"/>
    <w:rsid w:val="007D7FBD"/>
    <w:rsid w:val="007E1F41"/>
    <w:rsid w:val="007E3A5E"/>
    <w:rsid w:val="007E4908"/>
    <w:rsid w:val="007E5355"/>
    <w:rsid w:val="007E5FBF"/>
    <w:rsid w:val="007F094F"/>
    <w:rsid w:val="007F1293"/>
    <w:rsid w:val="007F2D3B"/>
    <w:rsid w:val="007F42F5"/>
    <w:rsid w:val="007F4402"/>
    <w:rsid w:val="007F4C93"/>
    <w:rsid w:val="007F720B"/>
    <w:rsid w:val="00801DE4"/>
    <w:rsid w:val="008039A0"/>
    <w:rsid w:val="00805728"/>
    <w:rsid w:val="00806E8D"/>
    <w:rsid w:val="008104A9"/>
    <w:rsid w:val="00811453"/>
    <w:rsid w:val="0081206F"/>
    <w:rsid w:val="00812A68"/>
    <w:rsid w:val="00812F20"/>
    <w:rsid w:val="00817E44"/>
    <w:rsid w:val="008244C7"/>
    <w:rsid w:val="0082720F"/>
    <w:rsid w:val="00832829"/>
    <w:rsid w:val="00833A1E"/>
    <w:rsid w:val="00834BF9"/>
    <w:rsid w:val="00834E2A"/>
    <w:rsid w:val="00836034"/>
    <w:rsid w:val="00840C5D"/>
    <w:rsid w:val="00842284"/>
    <w:rsid w:val="00844CB9"/>
    <w:rsid w:val="008463EA"/>
    <w:rsid w:val="0085070B"/>
    <w:rsid w:val="0085098A"/>
    <w:rsid w:val="00852D54"/>
    <w:rsid w:val="00854748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18CE"/>
    <w:rsid w:val="0088508F"/>
    <w:rsid w:val="00885CBC"/>
    <w:rsid w:val="00886045"/>
    <w:rsid w:val="0089215D"/>
    <w:rsid w:val="00892AD2"/>
    <w:rsid w:val="008933F0"/>
    <w:rsid w:val="00897FCF"/>
    <w:rsid w:val="008A074F"/>
    <w:rsid w:val="008A5DF2"/>
    <w:rsid w:val="008A7DAF"/>
    <w:rsid w:val="008B04AA"/>
    <w:rsid w:val="008B1E3A"/>
    <w:rsid w:val="008B5617"/>
    <w:rsid w:val="008B576B"/>
    <w:rsid w:val="008B5BE9"/>
    <w:rsid w:val="008C3A1A"/>
    <w:rsid w:val="008D07B0"/>
    <w:rsid w:val="008D2853"/>
    <w:rsid w:val="008D2DF5"/>
    <w:rsid w:val="008D2E8A"/>
    <w:rsid w:val="008D300B"/>
    <w:rsid w:val="008D307C"/>
    <w:rsid w:val="008D3F0A"/>
    <w:rsid w:val="008D4865"/>
    <w:rsid w:val="008D4A49"/>
    <w:rsid w:val="008E08A4"/>
    <w:rsid w:val="008E2F17"/>
    <w:rsid w:val="008E587A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A4A"/>
    <w:rsid w:val="0094732D"/>
    <w:rsid w:val="00947461"/>
    <w:rsid w:val="009503BF"/>
    <w:rsid w:val="00950A9D"/>
    <w:rsid w:val="009518EF"/>
    <w:rsid w:val="009528C8"/>
    <w:rsid w:val="0095414B"/>
    <w:rsid w:val="009556C7"/>
    <w:rsid w:val="009558C7"/>
    <w:rsid w:val="00957883"/>
    <w:rsid w:val="009607CB"/>
    <w:rsid w:val="00960CD8"/>
    <w:rsid w:val="00961887"/>
    <w:rsid w:val="009631AE"/>
    <w:rsid w:val="00965B2E"/>
    <w:rsid w:val="0097128A"/>
    <w:rsid w:val="00971603"/>
    <w:rsid w:val="00976C22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5D10"/>
    <w:rsid w:val="00996721"/>
    <w:rsid w:val="0099747F"/>
    <w:rsid w:val="00997A04"/>
    <w:rsid w:val="00997DB2"/>
    <w:rsid w:val="009A5968"/>
    <w:rsid w:val="009A6D4F"/>
    <w:rsid w:val="009B31E5"/>
    <w:rsid w:val="009B5636"/>
    <w:rsid w:val="009B5F67"/>
    <w:rsid w:val="009B71D9"/>
    <w:rsid w:val="009B7E8B"/>
    <w:rsid w:val="009C2831"/>
    <w:rsid w:val="009C3D6A"/>
    <w:rsid w:val="009C6AF9"/>
    <w:rsid w:val="009D3DB2"/>
    <w:rsid w:val="009D6A8F"/>
    <w:rsid w:val="009E0E1A"/>
    <w:rsid w:val="009E1D36"/>
    <w:rsid w:val="009E63F5"/>
    <w:rsid w:val="009E7337"/>
    <w:rsid w:val="009F0148"/>
    <w:rsid w:val="009F17C7"/>
    <w:rsid w:val="009F2C26"/>
    <w:rsid w:val="009F7919"/>
    <w:rsid w:val="00A0088D"/>
    <w:rsid w:val="00A00A1E"/>
    <w:rsid w:val="00A03262"/>
    <w:rsid w:val="00A03482"/>
    <w:rsid w:val="00A0456A"/>
    <w:rsid w:val="00A0515D"/>
    <w:rsid w:val="00A065D3"/>
    <w:rsid w:val="00A0747C"/>
    <w:rsid w:val="00A07624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15EA8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76EC9"/>
    <w:rsid w:val="00A82742"/>
    <w:rsid w:val="00A82ACC"/>
    <w:rsid w:val="00A840F0"/>
    <w:rsid w:val="00A84635"/>
    <w:rsid w:val="00A90F4C"/>
    <w:rsid w:val="00A92A9B"/>
    <w:rsid w:val="00A92D60"/>
    <w:rsid w:val="00A930B4"/>
    <w:rsid w:val="00A94839"/>
    <w:rsid w:val="00A96081"/>
    <w:rsid w:val="00A96856"/>
    <w:rsid w:val="00A96A8E"/>
    <w:rsid w:val="00A9762D"/>
    <w:rsid w:val="00AA202F"/>
    <w:rsid w:val="00AA2DAC"/>
    <w:rsid w:val="00AA5E44"/>
    <w:rsid w:val="00AA7C61"/>
    <w:rsid w:val="00AB2AF8"/>
    <w:rsid w:val="00AB37FC"/>
    <w:rsid w:val="00AB3AC7"/>
    <w:rsid w:val="00AB7B6E"/>
    <w:rsid w:val="00AC1034"/>
    <w:rsid w:val="00AC1A25"/>
    <w:rsid w:val="00AC380A"/>
    <w:rsid w:val="00AC451E"/>
    <w:rsid w:val="00AC4D87"/>
    <w:rsid w:val="00AC5106"/>
    <w:rsid w:val="00AD3738"/>
    <w:rsid w:val="00AD4D4F"/>
    <w:rsid w:val="00AD4FD6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274D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54F"/>
    <w:rsid w:val="00C32B86"/>
    <w:rsid w:val="00C366C5"/>
    <w:rsid w:val="00C4098C"/>
    <w:rsid w:val="00C51895"/>
    <w:rsid w:val="00C53A8E"/>
    <w:rsid w:val="00C53AD5"/>
    <w:rsid w:val="00C54006"/>
    <w:rsid w:val="00C54AD8"/>
    <w:rsid w:val="00C54BA8"/>
    <w:rsid w:val="00C56072"/>
    <w:rsid w:val="00C6023C"/>
    <w:rsid w:val="00C60556"/>
    <w:rsid w:val="00C60982"/>
    <w:rsid w:val="00C630D6"/>
    <w:rsid w:val="00C64716"/>
    <w:rsid w:val="00C65DE0"/>
    <w:rsid w:val="00C66369"/>
    <w:rsid w:val="00C6670B"/>
    <w:rsid w:val="00C73635"/>
    <w:rsid w:val="00C8557D"/>
    <w:rsid w:val="00C85677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976EE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003B"/>
    <w:rsid w:val="00D01061"/>
    <w:rsid w:val="00D0169E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D15"/>
    <w:rsid w:val="00D40FFE"/>
    <w:rsid w:val="00D412A4"/>
    <w:rsid w:val="00D41EB6"/>
    <w:rsid w:val="00D5573F"/>
    <w:rsid w:val="00D57259"/>
    <w:rsid w:val="00D64BCA"/>
    <w:rsid w:val="00D65E39"/>
    <w:rsid w:val="00D66457"/>
    <w:rsid w:val="00D666CB"/>
    <w:rsid w:val="00D71932"/>
    <w:rsid w:val="00D73A70"/>
    <w:rsid w:val="00D75EDB"/>
    <w:rsid w:val="00D83A00"/>
    <w:rsid w:val="00D84C10"/>
    <w:rsid w:val="00D8620E"/>
    <w:rsid w:val="00D87701"/>
    <w:rsid w:val="00D917D0"/>
    <w:rsid w:val="00D92014"/>
    <w:rsid w:val="00D925A3"/>
    <w:rsid w:val="00D94EC5"/>
    <w:rsid w:val="00DA1BDA"/>
    <w:rsid w:val="00DA34BC"/>
    <w:rsid w:val="00DA3DD8"/>
    <w:rsid w:val="00DA6418"/>
    <w:rsid w:val="00DA6EFF"/>
    <w:rsid w:val="00DB0135"/>
    <w:rsid w:val="00DB3E05"/>
    <w:rsid w:val="00DB56BE"/>
    <w:rsid w:val="00DB60ED"/>
    <w:rsid w:val="00DC2D85"/>
    <w:rsid w:val="00DC2EE3"/>
    <w:rsid w:val="00DC5754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3824"/>
    <w:rsid w:val="00E04296"/>
    <w:rsid w:val="00E06B3C"/>
    <w:rsid w:val="00E070BB"/>
    <w:rsid w:val="00E11D0D"/>
    <w:rsid w:val="00E13361"/>
    <w:rsid w:val="00E13C4B"/>
    <w:rsid w:val="00E14BFB"/>
    <w:rsid w:val="00E176E4"/>
    <w:rsid w:val="00E21D2C"/>
    <w:rsid w:val="00E23635"/>
    <w:rsid w:val="00E24ED2"/>
    <w:rsid w:val="00E258BC"/>
    <w:rsid w:val="00E362AC"/>
    <w:rsid w:val="00E36B29"/>
    <w:rsid w:val="00E4206F"/>
    <w:rsid w:val="00E42B43"/>
    <w:rsid w:val="00E431A8"/>
    <w:rsid w:val="00E437C8"/>
    <w:rsid w:val="00E44473"/>
    <w:rsid w:val="00E44D53"/>
    <w:rsid w:val="00E46630"/>
    <w:rsid w:val="00E47555"/>
    <w:rsid w:val="00E506E9"/>
    <w:rsid w:val="00E51642"/>
    <w:rsid w:val="00E516B0"/>
    <w:rsid w:val="00E51B76"/>
    <w:rsid w:val="00E53029"/>
    <w:rsid w:val="00E55C25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5AB7"/>
    <w:rsid w:val="00EC137F"/>
    <w:rsid w:val="00EC2BA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3F84"/>
    <w:rsid w:val="00ED47B3"/>
    <w:rsid w:val="00ED4B00"/>
    <w:rsid w:val="00EE03FA"/>
    <w:rsid w:val="00EE1C86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5E6F"/>
    <w:rsid w:val="00F26616"/>
    <w:rsid w:val="00F26811"/>
    <w:rsid w:val="00F27C57"/>
    <w:rsid w:val="00F310F6"/>
    <w:rsid w:val="00F320AC"/>
    <w:rsid w:val="00F3555B"/>
    <w:rsid w:val="00F35667"/>
    <w:rsid w:val="00F35F22"/>
    <w:rsid w:val="00F403D2"/>
    <w:rsid w:val="00F410E2"/>
    <w:rsid w:val="00F41CEA"/>
    <w:rsid w:val="00F45303"/>
    <w:rsid w:val="00F45CC8"/>
    <w:rsid w:val="00F45EF8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779DE"/>
    <w:rsid w:val="00F82544"/>
    <w:rsid w:val="00F85B57"/>
    <w:rsid w:val="00F905B7"/>
    <w:rsid w:val="00F906CB"/>
    <w:rsid w:val="00F9132F"/>
    <w:rsid w:val="00F9293D"/>
    <w:rsid w:val="00F92C1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B09CF"/>
    <w:rsid w:val="00FB1CB8"/>
    <w:rsid w:val="00FB7A61"/>
    <w:rsid w:val="00FC02CB"/>
    <w:rsid w:val="00FC3343"/>
    <w:rsid w:val="00FC696E"/>
    <w:rsid w:val="00FC6E05"/>
    <w:rsid w:val="00FD06DD"/>
    <w:rsid w:val="00FD1AC5"/>
    <w:rsid w:val="00FD2033"/>
    <w:rsid w:val="00FD224B"/>
    <w:rsid w:val="00FD2AB9"/>
    <w:rsid w:val="00FD384A"/>
    <w:rsid w:val="00FD41D4"/>
    <w:rsid w:val="00FD4958"/>
    <w:rsid w:val="00FD5A5A"/>
    <w:rsid w:val="00FD7C0E"/>
    <w:rsid w:val="00FE1D75"/>
    <w:rsid w:val="00FE2372"/>
    <w:rsid w:val="00FE59FB"/>
    <w:rsid w:val="00FF1536"/>
    <w:rsid w:val="00FF1719"/>
    <w:rsid w:val="00FF2212"/>
    <w:rsid w:val="00FF3B59"/>
    <w:rsid w:val="00FF6856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65C8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370</Words>
  <Characters>2111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4</cp:revision>
  <cp:lastPrinted>2023-01-12T13:22:00Z</cp:lastPrinted>
  <dcterms:created xsi:type="dcterms:W3CDTF">2022-08-31T12:50:00Z</dcterms:created>
  <dcterms:modified xsi:type="dcterms:W3CDTF">2023-01-12T13:38:00Z</dcterms:modified>
</cp:coreProperties>
</file>