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20" w:rsidRPr="00C50754" w:rsidRDefault="00E65420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13</w:t>
      </w:r>
    </w:p>
    <w:p w:rsidR="00E65420" w:rsidRPr="00FA5631" w:rsidRDefault="00E65420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E65420" w:rsidRPr="00FA5631" w:rsidRDefault="00E65420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E65420" w:rsidRPr="00FA5631" w:rsidRDefault="00E65420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E65420" w:rsidRPr="00FA5631" w:rsidRDefault="00E65420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E65420" w:rsidRPr="00404018" w:rsidRDefault="00E65420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  <w:lang w:val="ru-RU"/>
        </w:rPr>
      </w:pPr>
      <w:r w:rsidRPr="00404018">
        <w:rPr>
          <w:b/>
          <w:bCs/>
          <w:color w:val="FFFFFF"/>
          <w:lang w:val="ru-RU"/>
        </w:rPr>
        <w:t>30.06.2022   № 858</w:t>
      </w:r>
    </w:p>
    <w:p w:rsidR="00E65420" w:rsidRPr="00FA5631" w:rsidRDefault="00E65420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E65420" w:rsidRPr="00FA5631" w:rsidRDefault="00E65420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E65420" w:rsidRPr="00A60CD7" w:rsidRDefault="00E65420" w:rsidP="00BB3037">
      <w:pPr>
        <w:pStyle w:val="BodyText2"/>
        <w:tabs>
          <w:tab w:val="left" w:pos="-2244"/>
        </w:tabs>
      </w:pPr>
    </w:p>
    <w:p w:rsidR="00E65420" w:rsidRPr="00AC5D6C" w:rsidRDefault="00E65420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en-US" w:eastAsia="en-US"/>
        </w:rPr>
        <w:pict>
          <v:rect id="_x0000_s1026" style="position:absolute;left:0;text-align:left;margin-left:120.65pt;margin-top:122.25pt;width:12.95pt;height:27pt;rotation:-2324622fd;z-index:251658240"/>
        </w:pict>
      </w:r>
      <w:r>
        <w:rPr>
          <w:noProof/>
          <w:lang w:val="en-US" w:eastAsia="en-US"/>
        </w:rPr>
        <w:pict>
          <v:rect id="_x0000_s1027" style="position:absolute;left:0;text-align:left;margin-left:299.1pt;margin-top:36.5pt;width:13.3pt;height:27pt;rotation:-8028336fd;z-index:251659264"/>
        </w:pict>
      </w:r>
      <w:r w:rsidRPr="00D3772D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3.25pt">
            <v:imagedata r:id="rId7" o:title=""/>
          </v:shape>
        </w:pict>
      </w:r>
    </w:p>
    <w:p w:rsidR="00E65420" w:rsidRPr="00A77C88" w:rsidRDefault="00E65420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E65420" w:rsidRPr="00A77C88" w:rsidRDefault="00E65420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E65420" w:rsidRPr="00A60CD7" w:rsidRDefault="00E65420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E65420" w:rsidRPr="006E3A88" w:rsidRDefault="00E65420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D3772D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5F2D3E">
        <w:rPr>
          <w:sz w:val="22"/>
          <w:szCs w:val="22"/>
        </w:rPr>
        <w:t>2 (дві)</w:t>
      </w:r>
      <w:r>
        <w:rPr>
          <w:sz w:val="25"/>
          <w:szCs w:val="25"/>
        </w:rPr>
        <w:t xml:space="preserve"> </w:t>
      </w:r>
      <w:r>
        <w:rPr>
          <w:sz w:val="22"/>
          <w:szCs w:val="22"/>
        </w:rPr>
        <w:t>металоконструкцій (</w:t>
      </w:r>
      <w:r w:rsidRPr="002062F1">
        <w:rPr>
          <w:sz w:val="22"/>
          <w:szCs w:val="22"/>
        </w:rPr>
        <w:t>гараж</w:t>
      </w:r>
      <w:r>
        <w:rPr>
          <w:sz w:val="22"/>
          <w:szCs w:val="22"/>
        </w:rPr>
        <w:t xml:space="preserve">і), які розміщені в районі </w:t>
      </w:r>
      <w:r w:rsidRPr="00FA228C">
        <w:rPr>
          <w:sz w:val="22"/>
          <w:szCs w:val="22"/>
        </w:rPr>
        <w:t>будинку № 6 по вул. Винахідниці Ющенко в м. Кременчуці, що підлягає демонтажу та евакуації на підставі акта обстеження та демонтажу і евакуації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14.12.2022</w:t>
      </w:r>
      <w:r w:rsidRPr="00FA228C">
        <w:rPr>
          <w:sz w:val="24"/>
          <w:szCs w:val="24"/>
        </w:rPr>
        <w:t>.</w:t>
      </w:r>
    </w:p>
    <w:p w:rsidR="00E65420" w:rsidRDefault="00E65420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E65420" w:rsidRDefault="00E65420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E65420" w:rsidRPr="00A20F2E" w:rsidRDefault="00E65420" w:rsidP="00FA228C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E65420" w:rsidRPr="00863CC9" w:rsidRDefault="00E65420" w:rsidP="00D678C0">
      <w:pPr>
        <w:tabs>
          <w:tab w:val="left" w:pos="-2244"/>
        </w:tabs>
        <w:jc w:val="both"/>
      </w:pPr>
    </w:p>
    <w:p w:rsidR="00E65420" w:rsidRPr="00A60CD7" w:rsidRDefault="00E65420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E65420" w:rsidRPr="00A60CD7" w:rsidRDefault="00E65420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E65420" w:rsidRPr="00A60CD7" w:rsidRDefault="00E65420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E65420" w:rsidRPr="00A60CD7" w:rsidRDefault="00E65420" w:rsidP="00FA228C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E65420" w:rsidRPr="00A60CD7" w:rsidRDefault="00E65420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E65420" w:rsidRPr="00A60CD7" w:rsidRDefault="00E65420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E65420" w:rsidRPr="00A60CD7" w:rsidRDefault="00E65420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E65420" w:rsidRPr="00A60CD7" w:rsidRDefault="00E65420" w:rsidP="00FA228C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E65420" w:rsidRPr="00A60CD7" w:rsidRDefault="00E65420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E65420" w:rsidRPr="00A60CD7" w:rsidRDefault="00E65420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E65420" w:rsidRPr="00A60CD7" w:rsidRDefault="00E65420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E65420" w:rsidRPr="00A60CD7" w:rsidRDefault="00E65420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E65420" w:rsidRPr="00A60CD7" w:rsidRDefault="00E65420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65420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420" w:rsidRDefault="00E65420">
      <w:r>
        <w:separator/>
      </w:r>
    </w:p>
  </w:endnote>
  <w:endnote w:type="continuationSeparator" w:id="0">
    <w:p w:rsidR="00E65420" w:rsidRDefault="00E65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20" w:rsidRPr="00F45CC8" w:rsidRDefault="00E65420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65420" w:rsidRPr="00645069" w:rsidRDefault="00E6542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E65420" w:rsidRPr="00645069" w:rsidRDefault="00E65420" w:rsidP="00EB0895">
    <w:pPr>
      <w:jc w:val="right"/>
      <w:rPr>
        <w:sz w:val="16"/>
        <w:szCs w:val="16"/>
      </w:rPr>
    </w:pPr>
  </w:p>
  <w:p w:rsidR="00E65420" w:rsidRPr="00645069" w:rsidRDefault="00E6542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E65420" w:rsidRPr="00645069" w:rsidRDefault="00E65420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15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17</w:t>
    </w:r>
  </w:p>
  <w:p w:rsidR="00E65420" w:rsidRDefault="00E65420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E65420" w:rsidRPr="00F9481A" w:rsidRDefault="00E65420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420" w:rsidRDefault="00E65420">
      <w:r>
        <w:separator/>
      </w:r>
    </w:p>
  </w:footnote>
  <w:footnote w:type="continuationSeparator" w:id="0">
    <w:p w:rsidR="00E65420" w:rsidRDefault="00E65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1658"/>
    <w:rsid w:val="0006278D"/>
    <w:rsid w:val="00063E73"/>
    <w:rsid w:val="0006446F"/>
    <w:rsid w:val="00065976"/>
    <w:rsid w:val="00066D58"/>
    <w:rsid w:val="00067944"/>
    <w:rsid w:val="000751EC"/>
    <w:rsid w:val="000765E9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C7CA3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0338"/>
    <w:rsid w:val="001124F3"/>
    <w:rsid w:val="00113A38"/>
    <w:rsid w:val="00113F8E"/>
    <w:rsid w:val="00114656"/>
    <w:rsid w:val="00120E2A"/>
    <w:rsid w:val="0012214F"/>
    <w:rsid w:val="00122E22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5EF5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C7DC1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095C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4DB7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3F2B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7738E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54AF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097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497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2D3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75E0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7894"/>
    <w:rsid w:val="00700DC7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0B77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77BF9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1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2762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3ED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6632"/>
    <w:rsid w:val="00BA129B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892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239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627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3772D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420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0895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299E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343D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4AAE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228C"/>
    <w:rsid w:val="00FA46DC"/>
    <w:rsid w:val="00FA5631"/>
    <w:rsid w:val="00FA7D94"/>
    <w:rsid w:val="00FB09CF"/>
    <w:rsid w:val="00FB28B8"/>
    <w:rsid w:val="00FB7A61"/>
    <w:rsid w:val="00FC02CB"/>
    <w:rsid w:val="00FC3343"/>
    <w:rsid w:val="00FC696E"/>
    <w:rsid w:val="00FC6E05"/>
    <w:rsid w:val="00FD06DD"/>
    <w:rsid w:val="00FD1B0A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31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178</Words>
  <Characters>1017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kiricheyko</cp:lastModifiedBy>
  <cp:revision>6</cp:revision>
  <cp:lastPrinted>2022-12-15T10:00:00Z</cp:lastPrinted>
  <dcterms:created xsi:type="dcterms:W3CDTF">2022-12-19T11:31:00Z</dcterms:created>
  <dcterms:modified xsi:type="dcterms:W3CDTF">2022-12-26T09:02:00Z</dcterms:modified>
</cp:coreProperties>
</file>