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48" w:rsidRPr="00C50754" w:rsidRDefault="007A2148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9</w:t>
      </w:r>
    </w:p>
    <w:p w:rsidR="007A2148" w:rsidRPr="00FA5631" w:rsidRDefault="007A214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7A2148" w:rsidRPr="00FA5631" w:rsidRDefault="007A214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7A2148" w:rsidRPr="00FA5631" w:rsidRDefault="007A214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7A2148" w:rsidRPr="00FA5631" w:rsidRDefault="007A214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7A2148" w:rsidRPr="00404018" w:rsidRDefault="007A2148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7A2148" w:rsidRPr="00FA5631" w:rsidRDefault="007A2148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7A2148" w:rsidRPr="00FA5631" w:rsidRDefault="007A2148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7A2148" w:rsidRPr="00A60CD7" w:rsidRDefault="007A2148" w:rsidP="00BB3037">
      <w:pPr>
        <w:pStyle w:val="BodyText2"/>
        <w:tabs>
          <w:tab w:val="left" w:pos="-2244"/>
        </w:tabs>
      </w:pPr>
    </w:p>
    <w:p w:rsidR="007A2148" w:rsidRPr="00AC5D6C" w:rsidRDefault="007A2148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387.5pt;margin-top:138.95pt;width:18.7pt;height:27pt;rotation:-4958650fd;z-index:251657728"/>
        </w:pict>
      </w:r>
      <w:r>
        <w:rPr>
          <w:noProof/>
          <w:lang w:val="en-US" w:eastAsia="en-US"/>
        </w:rPr>
        <w:pict>
          <v:rect id="_x0000_s1027" style="position:absolute;left:0;text-align:left;margin-left:289.85pt;margin-top:17.1pt;width:18.7pt;height:27pt;rotation:-2107804fd;z-index:251656704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1.75pt">
            <v:imagedata r:id="rId7" o:title=""/>
          </v:shape>
        </w:pict>
      </w:r>
    </w:p>
    <w:p w:rsidR="007A2148" w:rsidRPr="00A77C88" w:rsidRDefault="007A214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A2148" w:rsidRPr="00A77C88" w:rsidRDefault="007A214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A2148" w:rsidRPr="00A60CD7" w:rsidRDefault="007A214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A2148" w:rsidRPr="004435F9" w:rsidRDefault="007A214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CC5FBA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5D2D07">
        <w:rPr>
          <w:sz w:val="22"/>
          <w:szCs w:val="22"/>
        </w:rPr>
        <w:t>2 (</w:t>
      </w:r>
      <w:r>
        <w:rPr>
          <w:sz w:val="22"/>
          <w:szCs w:val="22"/>
        </w:rPr>
        <w:t>дві</w:t>
      </w:r>
      <w:r w:rsidRPr="005D2D07">
        <w:rPr>
          <w:sz w:val="22"/>
          <w:szCs w:val="22"/>
        </w:rPr>
        <w:t>)</w:t>
      </w:r>
      <w:r>
        <w:rPr>
          <w:sz w:val="25"/>
          <w:szCs w:val="25"/>
        </w:rPr>
        <w:t xml:space="preserve"> </w:t>
      </w:r>
      <w:r>
        <w:rPr>
          <w:sz w:val="22"/>
          <w:szCs w:val="22"/>
        </w:rPr>
        <w:t>металоконструкції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і), які розміщені в районі </w:t>
      </w:r>
      <w:r w:rsidRPr="004435F9">
        <w:rPr>
          <w:sz w:val="22"/>
          <w:szCs w:val="22"/>
        </w:rPr>
        <w:t>будинку № 46 по вул. Театральна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4435F9">
        <w:rPr>
          <w:sz w:val="24"/>
          <w:szCs w:val="24"/>
        </w:rPr>
        <w:t>.</w:t>
      </w:r>
    </w:p>
    <w:p w:rsidR="007A2148" w:rsidRDefault="007A214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A2148" w:rsidRDefault="007A2148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7A2148" w:rsidRPr="00A20F2E" w:rsidRDefault="007A2148" w:rsidP="004435F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7A2148" w:rsidRPr="00863CC9" w:rsidRDefault="007A2148" w:rsidP="00D678C0">
      <w:pPr>
        <w:tabs>
          <w:tab w:val="left" w:pos="-2244"/>
        </w:tabs>
        <w:jc w:val="both"/>
      </w:pPr>
    </w:p>
    <w:p w:rsidR="007A2148" w:rsidRPr="00A60CD7" w:rsidRDefault="007A2148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7A2148" w:rsidRPr="00A60CD7" w:rsidRDefault="007A214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7A2148" w:rsidRPr="00A60CD7" w:rsidRDefault="007A214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7A2148" w:rsidRPr="00A60CD7" w:rsidRDefault="007A2148" w:rsidP="004435F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7A2148" w:rsidRPr="00A60CD7" w:rsidRDefault="007A214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A2148" w:rsidRPr="00A60CD7" w:rsidRDefault="007A214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7A2148" w:rsidRPr="00A60CD7" w:rsidRDefault="007A214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7A2148" w:rsidRPr="00A60CD7" w:rsidRDefault="007A2148" w:rsidP="004435F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7A2148" w:rsidRPr="00A60CD7" w:rsidRDefault="007A214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A2148" w:rsidRPr="00A60CD7" w:rsidRDefault="007A214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7A2148" w:rsidRPr="00A60CD7" w:rsidRDefault="007A214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7A2148" w:rsidRPr="00A60CD7" w:rsidRDefault="007A214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 </w:t>
      </w:r>
      <w:r w:rsidRPr="00A60CD7">
        <w:rPr>
          <w:b/>
          <w:bCs/>
          <w:sz w:val="22"/>
          <w:szCs w:val="22"/>
        </w:rPr>
        <w:t>Олександра ВОЛОЩЕНКО</w:t>
      </w:r>
    </w:p>
    <w:p w:rsidR="007A2148" w:rsidRPr="00A60CD7" w:rsidRDefault="007A214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A2148" w:rsidRPr="00A60CD7" w:rsidSect="00D678C0">
      <w:headerReference w:type="default" r:id="rId8"/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48" w:rsidRDefault="007A2148">
      <w:r>
        <w:separator/>
      </w:r>
    </w:p>
  </w:endnote>
  <w:endnote w:type="continuationSeparator" w:id="0">
    <w:p w:rsidR="007A2148" w:rsidRDefault="007A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48" w:rsidRPr="00F45CC8" w:rsidRDefault="007A214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A2148" w:rsidRPr="00645069" w:rsidRDefault="007A214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A2148" w:rsidRPr="00645069" w:rsidRDefault="007A2148" w:rsidP="00EB0895">
    <w:pPr>
      <w:jc w:val="right"/>
      <w:rPr>
        <w:sz w:val="16"/>
        <w:szCs w:val="16"/>
      </w:rPr>
    </w:pPr>
  </w:p>
  <w:p w:rsidR="007A2148" w:rsidRPr="00645069" w:rsidRDefault="007A214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A2148" w:rsidRPr="00645069" w:rsidRDefault="007A214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11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7A2148" w:rsidRDefault="007A214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A2148" w:rsidRPr="00F9481A" w:rsidRDefault="007A214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48" w:rsidRDefault="007A2148">
      <w:r>
        <w:separator/>
      </w:r>
    </w:p>
  </w:footnote>
  <w:footnote w:type="continuationSeparator" w:id="0">
    <w:p w:rsidR="007A2148" w:rsidRDefault="007A2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48" w:rsidRDefault="007A21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4406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513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1FC9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6F7B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35F9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2D07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5875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148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4781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768F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5FBA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4BD3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3DA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571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57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177</Words>
  <Characters>1010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5</cp:revision>
  <cp:lastPrinted>2022-12-26T08:58:00Z</cp:lastPrinted>
  <dcterms:created xsi:type="dcterms:W3CDTF">2022-12-19T10:15:00Z</dcterms:created>
  <dcterms:modified xsi:type="dcterms:W3CDTF">2022-12-26T08:58:00Z</dcterms:modified>
</cp:coreProperties>
</file>