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AD" w:rsidRPr="00C50754" w:rsidRDefault="007C2AAD" w:rsidP="00D03475">
      <w:pPr>
        <w:pStyle w:val="BodyText2"/>
        <w:tabs>
          <w:tab w:val="left" w:pos="-2244"/>
        </w:tabs>
        <w:ind w:left="5049"/>
        <w:rPr>
          <w:b/>
          <w:bCs/>
          <w:lang w:val="ru-RU"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 xml:space="preserve">Додаток </w:t>
      </w:r>
      <w:r>
        <w:rPr>
          <w:b/>
          <w:bCs/>
        </w:rPr>
        <w:t>8</w:t>
      </w:r>
    </w:p>
    <w:p w:rsidR="007C2AAD" w:rsidRPr="00FA5631" w:rsidRDefault="007C2AAD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:rsidR="007C2AAD" w:rsidRPr="00FA5631" w:rsidRDefault="007C2AAD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:rsidR="007C2AAD" w:rsidRPr="00FA5631" w:rsidRDefault="007C2AAD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:rsidR="007C2AAD" w:rsidRPr="00FA5631" w:rsidRDefault="007C2AAD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:rsidR="007C2AAD" w:rsidRPr="00404018" w:rsidRDefault="007C2AAD" w:rsidP="00302033">
      <w:pPr>
        <w:pStyle w:val="BodyText2"/>
        <w:tabs>
          <w:tab w:val="left" w:pos="-2244"/>
        </w:tabs>
        <w:ind w:left="5236"/>
        <w:rPr>
          <w:b/>
          <w:bCs/>
          <w:color w:val="FFFFFF"/>
          <w:lang w:val="ru-RU"/>
        </w:rPr>
      </w:pPr>
      <w:r w:rsidRPr="00404018">
        <w:rPr>
          <w:b/>
          <w:bCs/>
          <w:color w:val="FFFFFF"/>
          <w:lang w:val="ru-RU"/>
        </w:rPr>
        <w:t>30.06.2022   № 858</w:t>
      </w:r>
    </w:p>
    <w:p w:rsidR="007C2AAD" w:rsidRPr="00FA5631" w:rsidRDefault="007C2AAD" w:rsidP="00302033">
      <w:pPr>
        <w:pStyle w:val="BodyText2"/>
        <w:tabs>
          <w:tab w:val="left" w:pos="-2244"/>
        </w:tabs>
        <w:ind w:left="5236"/>
        <w:rPr>
          <w:b/>
          <w:bCs/>
        </w:rPr>
      </w:pPr>
    </w:p>
    <w:p w:rsidR="007C2AAD" w:rsidRPr="00FA5631" w:rsidRDefault="007C2AAD" w:rsidP="00302033">
      <w:pPr>
        <w:pStyle w:val="BodyText2"/>
        <w:tabs>
          <w:tab w:val="left" w:pos="-2244"/>
        </w:tabs>
        <w:jc w:val="center"/>
      </w:pPr>
      <w:r w:rsidRPr="00FA5631">
        <w:t>Викопіювання з плану міста М 1:500</w:t>
      </w:r>
    </w:p>
    <w:p w:rsidR="007C2AAD" w:rsidRPr="00A60CD7" w:rsidRDefault="007C2AAD" w:rsidP="00BB3037">
      <w:pPr>
        <w:pStyle w:val="BodyText2"/>
        <w:tabs>
          <w:tab w:val="left" w:pos="-2244"/>
        </w:tabs>
      </w:pPr>
    </w:p>
    <w:p w:rsidR="007C2AAD" w:rsidRPr="00AC5D6C" w:rsidRDefault="007C2AAD" w:rsidP="00D678C0">
      <w:pPr>
        <w:pStyle w:val="BodyText2"/>
        <w:tabs>
          <w:tab w:val="left" w:pos="-2244"/>
        </w:tabs>
        <w:rPr>
          <w:lang w:val="ru-RU"/>
        </w:rPr>
      </w:pPr>
      <w:r>
        <w:rPr>
          <w:noProof/>
          <w:lang w:val="en-US" w:eastAsia="en-US"/>
        </w:rPr>
        <w:pict>
          <v:rect id="_x0000_s1026" style="position:absolute;left:0;text-align:left;margin-left:215.05pt;margin-top:89.1pt;width:18.7pt;height:27pt;rotation:-1856566fd;z-index:251658240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230.25pt">
            <v:imagedata r:id="rId7" o:title=""/>
          </v:shape>
        </w:pict>
      </w:r>
    </w:p>
    <w:p w:rsidR="007C2AAD" w:rsidRPr="00A77C88" w:rsidRDefault="007C2AAD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7C2AAD" w:rsidRPr="00A77C88" w:rsidRDefault="007C2AAD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7C2AAD" w:rsidRPr="00A60CD7" w:rsidRDefault="007C2AAD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7C2AAD" w:rsidRPr="006E3A88" w:rsidRDefault="007C2AAD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lang w:val="en-US" w:eastAsia="en-US"/>
        </w:rPr>
      </w:r>
      <w:r w:rsidRPr="001D4533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1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  <w:szCs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>металоконструкція (</w:t>
      </w:r>
      <w:r w:rsidRPr="002062F1">
        <w:rPr>
          <w:sz w:val="22"/>
          <w:szCs w:val="22"/>
        </w:rPr>
        <w:t>гараж</w:t>
      </w:r>
      <w:r>
        <w:rPr>
          <w:sz w:val="22"/>
          <w:szCs w:val="22"/>
        </w:rPr>
        <w:t xml:space="preserve">), яка розміщена в районі </w:t>
      </w:r>
      <w:r w:rsidRPr="00D60CC3">
        <w:rPr>
          <w:sz w:val="22"/>
          <w:szCs w:val="22"/>
        </w:rPr>
        <w:t>будинку № 31/20 по вул. Театральна в м. Кременчуці, що підлягає демонтажу та евакуації на підставі акта обстеження та демонтажу і евакуації рухомого (безхазяйного) майна, щодо якого уповноваження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 від 14.12.2022</w:t>
      </w:r>
      <w:r w:rsidRPr="00D60CC3">
        <w:rPr>
          <w:sz w:val="24"/>
          <w:szCs w:val="24"/>
        </w:rPr>
        <w:t>.</w:t>
      </w:r>
    </w:p>
    <w:p w:rsidR="007C2AAD" w:rsidRDefault="007C2AAD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7C2AAD" w:rsidRDefault="007C2AAD" w:rsidP="00F1795E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Керуючий справами</w:t>
      </w:r>
    </w:p>
    <w:p w:rsidR="007C2AAD" w:rsidRPr="00A20F2E" w:rsidRDefault="007C2AAD" w:rsidP="00D60CC3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Р</w:t>
      </w:r>
      <w:r w:rsidRPr="00A60CD7">
        <w:rPr>
          <w:b/>
          <w:bCs/>
          <w:sz w:val="22"/>
          <w:szCs w:val="22"/>
        </w:rPr>
        <w:t>услан</w:t>
      </w:r>
      <w:r>
        <w:rPr>
          <w:b/>
          <w:bCs/>
          <w:sz w:val="22"/>
          <w:szCs w:val="22"/>
        </w:rPr>
        <w:t xml:space="preserve"> ШАПОВАЛОВ</w:t>
      </w:r>
    </w:p>
    <w:p w:rsidR="007C2AAD" w:rsidRPr="00863CC9" w:rsidRDefault="007C2AAD" w:rsidP="00D678C0">
      <w:pPr>
        <w:tabs>
          <w:tab w:val="left" w:pos="-2244"/>
        </w:tabs>
        <w:jc w:val="both"/>
      </w:pPr>
    </w:p>
    <w:p w:rsidR="007C2AAD" w:rsidRPr="00A60CD7" w:rsidRDefault="007C2AAD" w:rsidP="00D678C0">
      <w:pPr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контролю за </w:t>
      </w:r>
    </w:p>
    <w:p w:rsidR="007C2AAD" w:rsidRPr="00A60CD7" w:rsidRDefault="007C2AAD" w:rsidP="00D678C0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:rsidR="007C2AAD" w:rsidRPr="00A60CD7" w:rsidRDefault="007C2AAD" w:rsidP="00D678C0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:rsidR="007C2AAD" w:rsidRPr="00A60CD7" w:rsidRDefault="007C2AAD" w:rsidP="00D60CC3">
      <w:pPr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noProof/>
          <w:sz w:val="22"/>
          <w:szCs w:val="22"/>
        </w:rPr>
        <w:tab/>
      </w:r>
      <w:r>
        <w:rPr>
          <w:b/>
          <w:bCs/>
          <w:noProof/>
          <w:sz w:val="22"/>
          <w:szCs w:val="22"/>
        </w:rPr>
        <w:tab/>
      </w:r>
      <w:r>
        <w:rPr>
          <w:b/>
          <w:bCs/>
          <w:noProof/>
          <w:sz w:val="22"/>
          <w:szCs w:val="22"/>
        </w:rPr>
        <w:tab/>
      </w:r>
      <w:r>
        <w:rPr>
          <w:b/>
          <w:bCs/>
          <w:noProof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Володимир ОКУНЬ</w:t>
      </w:r>
    </w:p>
    <w:p w:rsidR="007C2AAD" w:rsidRPr="00A60CD7" w:rsidRDefault="007C2AAD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7C2AAD" w:rsidRPr="00A60CD7" w:rsidRDefault="007C2AAD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земельних ресурсів </w:t>
      </w:r>
    </w:p>
    <w:p w:rsidR="007C2AAD" w:rsidRPr="00A60CD7" w:rsidRDefault="007C2AAD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виконавчого комітету Кременчуцької міської ради </w:t>
      </w:r>
    </w:p>
    <w:p w:rsidR="007C2AAD" w:rsidRPr="00A60CD7" w:rsidRDefault="007C2AAD" w:rsidP="00D60CC3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Ірина БЕЗВЕРХА</w:t>
      </w:r>
    </w:p>
    <w:p w:rsidR="007C2AAD" w:rsidRPr="00A60CD7" w:rsidRDefault="007C2AAD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7C2AAD" w:rsidRPr="00A60CD7" w:rsidRDefault="007C2AAD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містобудування </w:t>
      </w:r>
    </w:p>
    <w:p w:rsidR="007C2AAD" w:rsidRPr="00A60CD7" w:rsidRDefault="007C2AAD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та архітектури Кременчуцької міської ради</w:t>
      </w:r>
    </w:p>
    <w:p w:rsidR="007C2AAD" w:rsidRPr="00A60CD7" w:rsidRDefault="007C2AAD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 w:rsidRPr="00A60CD7">
        <w:rPr>
          <w:b/>
          <w:bCs/>
          <w:sz w:val="22"/>
          <w:szCs w:val="22"/>
        </w:rPr>
        <w:t xml:space="preserve"> Полтавської області</w:t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  <w:t xml:space="preserve">      Олександра ВОЛОЩЕНКО</w:t>
      </w:r>
    </w:p>
    <w:p w:rsidR="007C2AAD" w:rsidRPr="00A60CD7" w:rsidRDefault="007C2AAD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7C2AAD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AAD" w:rsidRDefault="007C2AAD">
      <w:r>
        <w:separator/>
      </w:r>
    </w:p>
  </w:endnote>
  <w:endnote w:type="continuationSeparator" w:id="0">
    <w:p w:rsidR="007C2AAD" w:rsidRDefault="007C2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AAD" w:rsidRPr="00F45CC8" w:rsidRDefault="007C2AAD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7C2AAD" w:rsidRPr="00645069" w:rsidRDefault="007C2AAD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7C2AAD" w:rsidRPr="00645069" w:rsidRDefault="007C2AAD" w:rsidP="000B4AD7">
    <w:pPr>
      <w:jc w:val="center"/>
      <w:rPr>
        <w:sz w:val="16"/>
        <w:szCs w:val="16"/>
      </w:rPr>
    </w:pPr>
  </w:p>
  <w:p w:rsidR="007C2AAD" w:rsidRPr="00645069" w:rsidRDefault="007C2AAD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7C2AAD" w:rsidRPr="00645069" w:rsidRDefault="007C2AAD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10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17</w:t>
    </w:r>
  </w:p>
  <w:p w:rsidR="007C2AAD" w:rsidRDefault="007C2AAD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7C2AAD" w:rsidRPr="00F9481A" w:rsidRDefault="007C2AAD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AAD" w:rsidRDefault="007C2AAD">
      <w:r>
        <w:separator/>
      </w:r>
    </w:p>
  </w:footnote>
  <w:footnote w:type="continuationSeparator" w:id="0">
    <w:p w:rsidR="007C2AAD" w:rsidRDefault="007C2A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embedSystemFonts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5E9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C7CA3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07312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4533"/>
    <w:rsid w:val="001D76DB"/>
    <w:rsid w:val="001D78BE"/>
    <w:rsid w:val="001E247A"/>
    <w:rsid w:val="001F1472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376A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B17DA"/>
    <w:rsid w:val="002C2F6A"/>
    <w:rsid w:val="002C5F76"/>
    <w:rsid w:val="002C7DC1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4DB7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3F2B"/>
    <w:rsid w:val="003949B3"/>
    <w:rsid w:val="003A2126"/>
    <w:rsid w:val="003A2204"/>
    <w:rsid w:val="003A522B"/>
    <w:rsid w:val="003A6B37"/>
    <w:rsid w:val="003A6CB2"/>
    <w:rsid w:val="003B3A2E"/>
    <w:rsid w:val="003B3C93"/>
    <w:rsid w:val="003B55AD"/>
    <w:rsid w:val="003B5EFF"/>
    <w:rsid w:val="003C08E9"/>
    <w:rsid w:val="003C5346"/>
    <w:rsid w:val="003D09B1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AD5"/>
    <w:rsid w:val="003F6E09"/>
    <w:rsid w:val="003F71EC"/>
    <w:rsid w:val="00400605"/>
    <w:rsid w:val="00404018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747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31E1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4F54AF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497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6F7894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2AAD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206F"/>
    <w:rsid w:val="00815B1E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77BF9"/>
    <w:rsid w:val="00880CA4"/>
    <w:rsid w:val="0088202B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17C7"/>
    <w:rsid w:val="009F49CB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5D6C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854DE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590F"/>
    <w:rsid w:val="00CD6946"/>
    <w:rsid w:val="00CD6FEE"/>
    <w:rsid w:val="00CE1F67"/>
    <w:rsid w:val="00CE29E4"/>
    <w:rsid w:val="00CE5FB7"/>
    <w:rsid w:val="00CE614B"/>
    <w:rsid w:val="00CF3449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59"/>
    <w:rsid w:val="00D24D81"/>
    <w:rsid w:val="00D25822"/>
    <w:rsid w:val="00D25A46"/>
    <w:rsid w:val="00D25E18"/>
    <w:rsid w:val="00D2765C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573F"/>
    <w:rsid w:val="00D57259"/>
    <w:rsid w:val="00D60CC3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15D3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1871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343D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A7D94"/>
    <w:rsid w:val="00FB09CF"/>
    <w:rsid w:val="00FB28B8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765C"/>
    <w:rPr>
      <w:rFonts w:ascii="Cambria" w:hAnsi="Cambria" w:cs="Cambria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2765C"/>
    <w:rPr>
      <w:rFonts w:ascii="Cambria" w:hAnsi="Cambria" w:cs="Cambria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2765C"/>
    <w:rPr>
      <w:rFonts w:ascii="Cambria" w:hAnsi="Cambria" w:cs="Cambria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2765C"/>
    <w:rPr>
      <w:rFonts w:ascii="Calibri" w:hAnsi="Calibri" w:cs="Calibri"/>
      <w:b/>
      <w:bCs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765C"/>
    <w:rPr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2765C"/>
    <w:rPr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2765C"/>
    <w:rPr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2765C"/>
    <w:rPr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65C"/>
    <w:rPr>
      <w:sz w:val="2"/>
      <w:szCs w:val="2"/>
      <w:lang w:val="uk-UA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765C"/>
    <w:rPr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551F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65C"/>
    <w:rPr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C630D6"/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6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176</Words>
  <Characters>1004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kiricheyko</cp:lastModifiedBy>
  <cp:revision>3</cp:revision>
  <cp:lastPrinted>2022-12-15T10:00:00Z</cp:lastPrinted>
  <dcterms:created xsi:type="dcterms:W3CDTF">2022-12-19T09:56:00Z</dcterms:created>
  <dcterms:modified xsi:type="dcterms:W3CDTF">2022-12-26T08:38:00Z</dcterms:modified>
</cp:coreProperties>
</file>