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AF" w:rsidRPr="00C50754" w:rsidRDefault="00DE45AF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7</w:t>
      </w:r>
    </w:p>
    <w:p w:rsidR="00DE45AF" w:rsidRPr="00FA5631" w:rsidRDefault="00DE45A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DE45AF" w:rsidRPr="00FA5631" w:rsidRDefault="00DE45A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DE45AF" w:rsidRPr="00FA5631" w:rsidRDefault="00DE45A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DE45AF" w:rsidRPr="00FA5631" w:rsidRDefault="00DE45A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DE45AF" w:rsidRPr="00404018" w:rsidRDefault="00DE45AF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DE45AF" w:rsidRPr="00FA5631" w:rsidRDefault="00DE45AF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DE45AF" w:rsidRPr="00FA5631" w:rsidRDefault="00DE45AF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DE45AF" w:rsidRPr="00A60CD7" w:rsidRDefault="00DE45AF" w:rsidP="00BB3037">
      <w:pPr>
        <w:pStyle w:val="BodyText2"/>
        <w:tabs>
          <w:tab w:val="left" w:pos="-2244"/>
        </w:tabs>
      </w:pPr>
    </w:p>
    <w:p w:rsidR="00DE45AF" w:rsidRPr="00AC5D6C" w:rsidRDefault="00DE45AF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24.4pt;margin-top:116.1pt;width:18.7pt;height:9pt;rotation:-2150326fd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2.5pt">
            <v:imagedata r:id="rId7" o:title=""/>
          </v:shape>
        </w:pict>
      </w:r>
    </w:p>
    <w:p w:rsidR="00DE45AF" w:rsidRPr="00A77C88" w:rsidRDefault="00DE45A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E45AF" w:rsidRPr="00A77C88" w:rsidRDefault="00DE45A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E45AF" w:rsidRPr="00A60CD7" w:rsidRDefault="00DE45A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E45AF" w:rsidRPr="00E6515B" w:rsidRDefault="00DE45AF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1A4040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E6515B">
        <w:rPr>
          <w:sz w:val="22"/>
          <w:szCs w:val="22"/>
        </w:rPr>
        <w:t>будинку № 12 по вул. Миколаївська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E6515B">
        <w:rPr>
          <w:sz w:val="24"/>
          <w:szCs w:val="24"/>
        </w:rPr>
        <w:t>.</w:t>
      </w:r>
    </w:p>
    <w:p w:rsidR="00DE45AF" w:rsidRDefault="00DE45AF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E45AF" w:rsidRDefault="00DE45AF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DE45AF" w:rsidRPr="00A20F2E" w:rsidRDefault="00DE45AF" w:rsidP="00E6515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DE45AF" w:rsidRPr="00863CC9" w:rsidRDefault="00DE45AF" w:rsidP="00D678C0">
      <w:pPr>
        <w:tabs>
          <w:tab w:val="left" w:pos="-2244"/>
        </w:tabs>
        <w:jc w:val="both"/>
      </w:pPr>
    </w:p>
    <w:p w:rsidR="00DE45AF" w:rsidRPr="00A60CD7" w:rsidRDefault="00DE45AF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DE45AF" w:rsidRPr="00A60CD7" w:rsidRDefault="00DE45AF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DE45AF" w:rsidRPr="00A60CD7" w:rsidRDefault="00DE45AF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DE45AF" w:rsidRPr="00A60CD7" w:rsidRDefault="00DE45AF" w:rsidP="00E6515B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DE45AF" w:rsidRPr="00A60CD7" w:rsidRDefault="00DE45A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E45AF" w:rsidRPr="00A60CD7" w:rsidRDefault="00DE45AF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DE45AF" w:rsidRPr="00A60CD7" w:rsidRDefault="00DE45AF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DE45AF" w:rsidRPr="00A60CD7" w:rsidRDefault="00DE45AF" w:rsidP="00E6515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DE45AF" w:rsidRPr="00A60CD7" w:rsidRDefault="00DE45A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E45AF" w:rsidRPr="00A60CD7" w:rsidRDefault="00DE45AF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DE45AF" w:rsidRPr="00A60CD7" w:rsidRDefault="00DE45AF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DE45AF" w:rsidRPr="00A60CD7" w:rsidRDefault="00DE45AF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DE45AF" w:rsidRPr="00A60CD7" w:rsidRDefault="00DE45AF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E45AF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AF" w:rsidRDefault="00DE45AF">
      <w:r>
        <w:separator/>
      </w:r>
    </w:p>
  </w:endnote>
  <w:endnote w:type="continuationSeparator" w:id="0">
    <w:p w:rsidR="00DE45AF" w:rsidRDefault="00DE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AF" w:rsidRPr="00F45CC8" w:rsidRDefault="00DE45A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E45AF" w:rsidRPr="00645069" w:rsidRDefault="00DE45A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E45AF" w:rsidRPr="00645069" w:rsidRDefault="00DE45AF" w:rsidP="000B4AD7">
    <w:pPr>
      <w:jc w:val="center"/>
      <w:rPr>
        <w:sz w:val="16"/>
        <w:szCs w:val="16"/>
      </w:rPr>
    </w:pPr>
  </w:p>
  <w:p w:rsidR="00DE45AF" w:rsidRPr="00645069" w:rsidRDefault="00DE45A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E45AF" w:rsidRPr="00645069" w:rsidRDefault="00DE45A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9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DE45AF" w:rsidRDefault="00DE45A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E45AF" w:rsidRPr="00F9481A" w:rsidRDefault="00DE45A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AF" w:rsidRDefault="00DE45AF">
      <w:r>
        <w:separator/>
      </w:r>
    </w:p>
  </w:footnote>
  <w:footnote w:type="continuationSeparator" w:id="0">
    <w:p w:rsidR="00DE45AF" w:rsidRDefault="00DE4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404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0D62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201B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B67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45AF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15B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175</Words>
  <Characters>1004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2022-12-19T09:52:00Z</dcterms:created>
  <dcterms:modified xsi:type="dcterms:W3CDTF">2022-12-26T08:36:00Z</dcterms:modified>
</cp:coreProperties>
</file>