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A" w:rsidRPr="00C50754" w:rsidRDefault="006048EA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C1B73">
        <w:rPr>
          <w:b/>
          <w:bCs/>
        </w:rPr>
        <w:t>Додаток 1</w:t>
      </w:r>
    </w:p>
    <w:p w:rsidR="006048EA" w:rsidRPr="00FA5631" w:rsidRDefault="006048E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6048EA" w:rsidRPr="00FA5631" w:rsidRDefault="006048E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6048EA" w:rsidRPr="00FA5631" w:rsidRDefault="006048E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6048EA" w:rsidRPr="00FA5631" w:rsidRDefault="006048E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6048EA" w:rsidRPr="00404018" w:rsidRDefault="006048EA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6048EA" w:rsidRPr="00FA5631" w:rsidRDefault="006048EA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6048EA" w:rsidRPr="00FA5631" w:rsidRDefault="006048EA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6048EA" w:rsidRPr="00A60CD7" w:rsidRDefault="006048EA" w:rsidP="00BB3037">
      <w:pPr>
        <w:pStyle w:val="BodyText2"/>
        <w:tabs>
          <w:tab w:val="left" w:pos="-2244"/>
        </w:tabs>
      </w:pPr>
    </w:p>
    <w:p w:rsidR="006048EA" w:rsidRPr="00D678C0" w:rsidRDefault="006048EA" w:rsidP="00D678C0">
      <w:pPr>
        <w:pStyle w:val="BodyText2"/>
        <w:tabs>
          <w:tab w:val="left" w:pos="-2244"/>
        </w:tabs>
      </w:pPr>
      <w:r>
        <w:rPr>
          <w:noProof/>
          <w:lang w:val="en-US" w:eastAsia="en-US"/>
        </w:rPr>
        <w:pict>
          <v:rect id="_x0000_s1026" style="position:absolute;left:0;text-align:left;margin-left:336.6pt;margin-top:8.1pt;width:10.7pt;height:18pt;rotation:-2271159fd;z-index:251658240" strokeweight="1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29.5pt;mso-position-horizontal-relative:char;mso-position-vertical-relative:line">
            <v:imagedata r:id="rId7" o:title="" croptop="7275f" cropright="10742f"/>
          </v:shape>
        </w:pict>
      </w:r>
    </w:p>
    <w:p w:rsidR="006048EA" w:rsidRPr="00A77C88" w:rsidRDefault="006048E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048EA" w:rsidRPr="00A77C88" w:rsidRDefault="006048E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048EA" w:rsidRPr="00A60CD7" w:rsidRDefault="006048E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048EA" w:rsidRPr="00B84FBC" w:rsidRDefault="006048EA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214A2F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будинку </w:t>
      </w:r>
      <w:r w:rsidRPr="00B84FBC">
        <w:rPr>
          <w:sz w:val="22"/>
          <w:szCs w:val="22"/>
        </w:rPr>
        <w:t xml:space="preserve">№ </w:t>
      </w:r>
      <w:r w:rsidRPr="00B84FBC">
        <w:rPr>
          <w:sz w:val="22"/>
          <w:szCs w:val="22"/>
          <w:lang w:val="ru-RU"/>
        </w:rPr>
        <w:t>1</w:t>
      </w:r>
      <w:r w:rsidRPr="00B84FBC">
        <w:rPr>
          <w:sz w:val="22"/>
          <w:szCs w:val="22"/>
        </w:rPr>
        <w:t xml:space="preserve"> по вул. Яровій</w:t>
      </w:r>
      <w:r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</w:t>
      </w:r>
      <w:r w:rsidRPr="00B84FBC">
        <w:rPr>
          <w:sz w:val="22"/>
          <w:szCs w:val="22"/>
        </w:rPr>
        <w:t>14.12.2022</w:t>
      </w:r>
      <w:r w:rsidRPr="00B84FBC">
        <w:rPr>
          <w:sz w:val="24"/>
          <w:szCs w:val="24"/>
        </w:rPr>
        <w:t>.</w:t>
      </w:r>
    </w:p>
    <w:p w:rsidR="006048EA" w:rsidRDefault="006048E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6048EA" w:rsidRDefault="006048EA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6048EA" w:rsidRPr="00A20F2E" w:rsidRDefault="006048EA" w:rsidP="00B84FB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6048EA" w:rsidRPr="00863CC9" w:rsidRDefault="006048EA" w:rsidP="00D678C0">
      <w:pPr>
        <w:tabs>
          <w:tab w:val="left" w:pos="-2244"/>
        </w:tabs>
        <w:jc w:val="both"/>
      </w:pPr>
    </w:p>
    <w:p w:rsidR="006048EA" w:rsidRPr="00A60CD7" w:rsidRDefault="006048EA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6048EA" w:rsidRPr="00A60CD7" w:rsidRDefault="006048E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6048EA" w:rsidRPr="00A60CD7" w:rsidRDefault="006048E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6048EA" w:rsidRPr="00A60CD7" w:rsidRDefault="006048EA" w:rsidP="00B84FB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6048EA" w:rsidRPr="00A60CD7" w:rsidRDefault="006048E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048EA" w:rsidRPr="00A60CD7" w:rsidRDefault="006048E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6048EA" w:rsidRPr="00A60CD7" w:rsidRDefault="006048E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6048EA" w:rsidRPr="00A60CD7" w:rsidRDefault="006048EA" w:rsidP="00B84FBC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6048EA" w:rsidRPr="00A60CD7" w:rsidRDefault="006048E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048EA" w:rsidRPr="00A60CD7" w:rsidRDefault="006048E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6048EA" w:rsidRPr="00A60CD7" w:rsidRDefault="006048E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6048EA" w:rsidRPr="00A60CD7" w:rsidRDefault="006048E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6048EA" w:rsidRPr="00A60CD7" w:rsidRDefault="006048E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048E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EA" w:rsidRDefault="006048EA">
      <w:r>
        <w:separator/>
      </w:r>
    </w:p>
  </w:endnote>
  <w:endnote w:type="continuationSeparator" w:id="0">
    <w:p w:rsidR="006048EA" w:rsidRDefault="0060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EA" w:rsidRPr="00F45CC8" w:rsidRDefault="006048E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048EA" w:rsidRPr="00645069" w:rsidRDefault="006048E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048EA" w:rsidRPr="00645069" w:rsidRDefault="006048EA" w:rsidP="000B4AD7">
    <w:pPr>
      <w:jc w:val="center"/>
      <w:rPr>
        <w:sz w:val="16"/>
        <w:szCs w:val="16"/>
      </w:rPr>
    </w:pPr>
  </w:p>
  <w:p w:rsidR="006048EA" w:rsidRPr="00645069" w:rsidRDefault="006048E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048EA" w:rsidRPr="00645069" w:rsidRDefault="006048E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6048EA" w:rsidRDefault="006048E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048EA" w:rsidRPr="00F9481A" w:rsidRDefault="006048E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EA" w:rsidRDefault="006048EA">
      <w:r>
        <w:separator/>
      </w:r>
    </w:p>
  </w:footnote>
  <w:footnote w:type="continuationSeparator" w:id="0">
    <w:p w:rsidR="006048EA" w:rsidRDefault="00604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4FF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43E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4A2F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40A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0D1F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F47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C7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8EA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E4D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E54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25985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B4F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6A6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4EE2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392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4FBC"/>
    <w:rsid w:val="00B854DE"/>
    <w:rsid w:val="00B90D5E"/>
    <w:rsid w:val="00B90DBC"/>
    <w:rsid w:val="00B91927"/>
    <w:rsid w:val="00B9414A"/>
    <w:rsid w:val="00B96632"/>
    <w:rsid w:val="00BA00B8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876F8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4EA0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080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6B2D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28F6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1E8C"/>
    <w:rsid w:val="00F9293D"/>
    <w:rsid w:val="00F92D4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B73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1B4F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1B4F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1B4F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B1B4F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1B4F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1B4F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1B4F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B1B4F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B4F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1B4F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B4F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174</Words>
  <Characters>998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8</cp:revision>
  <cp:lastPrinted>2022-12-15T10:00:00Z</cp:lastPrinted>
  <dcterms:created xsi:type="dcterms:W3CDTF">2022-12-15T10:13:00Z</dcterms:created>
  <dcterms:modified xsi:type="dcterms:W3CDTF">2022-12-26T08:33:00Z</dcterms:modified>
</cp:coreProperties>
</file>