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2A" w:rsidRPr="00C50754" w:rsidRDefault="0023522A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2</w:t>
      </w:r>
    </w:p>
    <w:p w:rsidR="0023522A" w:rsidRPr="00FA5631" w:rsidRDefault="0023522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23522A" w:rsidRPr="00FA5631" w:rsidRDefault="0023522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23522A" w:rsidRPr="00FA5631" w:rsidRDefault="0023522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23522A" w:rsidRPr="00FA5631" w:rsidRDefault="0023522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23522A" w:rsidRPr="00404018" w:rsidRDefault="0023522A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23522A" w:rsidRPr="00FA5631" w:rsidRDefault="0023522A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23522A" w:rsidRPr="00FA5631" w:rsidRDefault="0023522A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23522A" w:rsidRPr="00A60CD7" w:rsidRDefault="0023522A" w:rsidP="00BB3037">
      <w:pPr>
        <w:pStyle w:val="BodyText2"/>
        <w:tabs>
          <w:tab w:val="left" w:pos="-2244"/>
        </w:tabs>
      </w:pPr>
    </w:p>
    <w:p w:rsidR="0023522A" w:rsidRPr="00AC5D6C" w:rsidRDefault="0023522A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33.75pt;margin-top:134.1pt;width:37.4pt;height:18pt;rotation:-945073fd;z-index:251658240"/>
        </w:pict>
      </w:r>
      <w:r w:rsidRPr="00BB3CC2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1pt">
            <v:imagedata r:id="rId7" o:title=""/>
          </v:shape>
        </w:pict>
      </w:r>
    </w:p>
    <w:p w:rsidR="0023522A" w:rsidRPr="00A77C88" w:rsidRDefault="0023522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3522A" w:rsidRPr="00A77C88" w:rsidRDefault="0023522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3522A" w:rsidRPr="00A60CD7" w:rsidRDefault="0023522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3522A" w:rsidRPr="00E121AD" w:rsidRDefault="0023522A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BB3CC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E121AD">
        <w:rPr>
          <w:sz w:val="22"/>
          <w:szCs w:val="22"/>
        </w:rPr>
        <w:t xml:space="preserve">будинку № </w:t>
      </w:r>
      <w:r w:rsidRPr="00E121AD">
        <w:rPr>
          <w:sz w:val="22"/>
          <w:szCs w:val="22"/>
          <w:lang w:val="ru-RU"/>
        </w:rPr>
        <w:t>48</w:t>
      </w:r>
      <w:r>
        <w:rPr>
          <w:sz w:val="22"/>
          <w:szCs w:val="22"/>
        </w:rPr>
        <w:t xml:space="preserve"> по вул. Миколи Та</w:t>
      </w:r>
      <w:r w:rsidRPr="00E121AD">
        <w:rPr>
          <w:sz w:val="22"/>
          <w:szCs w:val="22"/>
        </w:rPr>
        <w:t>тарулі в</w:t>
      </w:r>
      <w:r>
        <w:rPr>
          <w:sz w:val="22"/>
          <w:szCs w:val="22"/>
        </w:rPr>
        <w:t xml:space="preserve">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</w:t>
      </w:r>
      <w:r w:rsidRPr="00E121AD">
        <w:rPr>
          <w:sz w:val="22"/>
          <w:szCs w:val="22"/>
        </w:rPr>
        <w:t>від 14.12.2022</w:t>
      </w:r>
      <w:r w:rsidRPr="00E121AD">
        <w:rPr>
          <w:sz w:val="24"/>
          <w:szCs w:val="24"/>
        </w:rPr>
        <w:t>.</w:t>
      </w:r>
    </w:p>
    <w:p w:rsidR="0023522A" w:rsidRDefault="0023522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23522A" w:rsidRDefault="0023522A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23522A" w:rsidRPr="00A20F2E" w:rsidRDefault="0023522A" w:rsidP="00ED0C8F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23522A" w:rsidRPr="00863CC9" w:rsidRDefault="0023522A" w:rsidP="00D678C0">
      <w:pPr>
        <w:tabs>
          <w:tab w:val="left" w:pos="-2244"/>
        </w:tabs>
        <w:jc w:val="both"/>
      </w:pPr>
    </w:p>
    <w:p w:rsidR="0023522A" w:rsidRPr="00A60CD7" w:rsidRDefault="0023522A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23522A" w:rsidRPr="00A60CD7" w:rsidRDefault="0023522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23522A" w:rsidRPr="00A60CD7" w:rsidRDefault="0023522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23522A" w:rsidRPr="00A60CD7" w:rsidRDefault="0023522A" w:rsidP="00ED0C8F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23522A" w:rsidRPr="00A60CD7" w:rsidRDefault="0023522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3522A" w:rsidRPr="00A60CD7" w:rsidRDefault="0023522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23522A" w:rsidRPr="00A60CD7" w:rsidRDefault="0023522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23522A" w:rsidRPr="00A60CD7" w:rsidRDefault="0023522A" w:rsidP="00ED0C8F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23522A" w:rsidRPr="00A60CD7" w:rsidRDefault="0023522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3522A" w:rsidRPr="00A60CD7" w:rsidRDefault="0023522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23522A" w:rsidRPr="00A60CD7" w:rsidRDefault="0023522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23522A" w:rsidRPr="00A60CD7" w:rsidRDefault="0023522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23522A" w:rsidRPr="00A60CD7" w:rsidRDefault="0023522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3522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2A" w:rsidRDefault="0023522A">
      <w:r>
        <w:separator/>
      </w:r>
    </w:p>
  </w:endnote>
  <w:endnote w:type="continuationSeparator" w:id="0">
    <w:p w:rsidR="0023522A" w:rsidRDefault="0023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2A" w:rsidRPr="00F45CC8" w:rsidRDefault="0023522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3522A" w:rsidRPr="00645069" w:rsidRDefault="0023522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3522A" w:rsidRPr="00645069" w:rsidRDefault="0023522A" w:rsidP="000B4AD7">
    <w:pPr>
      <w:jc w:val="center"/>
      <w:rPr>
        <w:sz w:val="16"/>
        <w:szCs w:val="16"/>
      </w:rPr>
    </w:pPr>
  </w:p>
  <w:p w:rsidR="0023522A" w:rsidRPr="00645069" w:rsidRDefault="0023522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3522A" w:rsidRPr="00645069" w:rsidRDefault="0023522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23522A" w:rsidRDefault="0023522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3522A" w:rsidRPr="00F9481A" w:rsidRDefault="0023522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2A" w:rsidRDefault="0023522A">
      <w:r>
        <w:separator/>
      </w:r>
    </w:p>
  </w:footnote>
  <w:footnote w:type="continuationSeparator" w:id="0">
    <w:p w:rsidR="0023522A" w:rsidRDefault="00235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89F"/>
    <w:rsid w:val="00033350"/>
    <w:rsid w:val="00036BD3"/>
    <w:rsid w:val="00036E84"/>
    <w:rsid w:val="000371D4"/>
    <w:rsid w:val="00037489"/>
    <w:rsid w:val="0004436E"/>
    <w:rsid w:val="00046B0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AE7"/>
    <w:rsid w:val="00150DF6"/>
    <w:rsid w:val="00151656"/>
    <w:rsid w:val="00152F16"/>
    <w:rsid w:val="00153CF5"/>
    <w:rsid w:val="001553C0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22A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3F02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637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DD"/>
    <w:rsid w:val="00465D90"/>
    <w:rsid w:val="00466B01"/>
    <w:rsid w:val="00470D20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0B36"/>
    <w:rsid w:val="004C172F"/>
    <w:rsid w:val="004C395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36F2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429E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410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138C"/>
    <w:rsid w:val="006A03AD"/>
    <w:rsid w:val="006A0DE7"/>
    <w:rsid w:val="006A1B08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44F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2942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D57F8"/>
    <w:rsid w:val="008E2F17"/>
    <w:rsid w:val="008E67A1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2A3A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0137"/>
    <w:rsid w:val="00BB1919"/>
    <w:rsid w:val="00BB3037"/>
    <w:rsid w:val="00BB3CC2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2AA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1A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312"/>
    <w:rsid w:val="00E657C6"/>
    <w:rsid w:val="00E675AC"/>
    <w:rsid w:val="00E74435"/>
    <w:rsid w:val="00E75AD1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0C8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8F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0E49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176</Words>
  <Characters>1007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9</cp:revision>
  <cp:lastPrinted>2022-12-19T07:20:00Z</cp:lastPrinted>
  <dcterms:created xsi:type="dcterms:W3CDTF">2022-12-19T06:26:00Z</dcterms:created>
  <dcterms:modified xsi:type="dcterms:W3CDTF">2022-12-26T07:42:00Z</dcterms:modified>
</cp:coreProperties>
</file>