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D74" w:rsidRPr="0028546D" w:rsidRDefault="00610D74" w:rsidP="00BE40AE">
      <w:pPr>
        <w:ind w:left="5216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ЗАТВЕРДЖЕНО</w:t>
      </w:r>
    </w:p>
    <w:p w:rsidR="00610D74" w:rsidRDefault="00610D74" w:rsidP="00BE40AE">
      <w:pPr>
        <w:ind w:left="5216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 xml:space="preserve">Рішення виконавчого комітету Кременчуцької міської ради </w:t>
      </w:r>
    </w:p>
    <w:p w:rsidR="00610D74" w:rsidRPr="0028546D" w:rsidRDefault="00610D74" w:rsidP="00BE40AE">
      <w:pPr>
        <w:ind w:left="521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Кременчуцького району</w:t>
      </w:r>
    </w:p>
    <w:p w:rsidR="00610D74" w:rsidRPr="0028546D" w:rsidRDefault="00610D74" w:rsidP="00BE40AE">
      <w:pPr>
        <w:ind w:left="5216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Полтавської області</w:t>
      </w:r>
    </w:p>
    <w:p w:rsidR="00610D74" w:rsidRPr="00FE4B66" w:rsidRDefault="00610D74" w:rsidP="004B65A2">
      <w:pPr>
        <w:tabs>
          <w:tab w:val="left" w:pos="5200"/>
        </w:tabs>
        <w:rPr>
          <w:rFonts w:ascii="Times New Roman" w:hAnsi="Times New Roman"/>
          <w:b/>
          <w:color w:val="FFFFFF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FE4B66">
        <w:rPr>
          <w:rFonts w:ascii="Times New Roman" w:hAnsi="Times New Roman"/>
          <w:b/>
          <w:color w:val="FFFFFF"/>
          <w:sz w:val="24"/>
          <w:szCs w:val="24"/>
        </w:rPr>
        <w:t>19.08.2021</w:t>
      </w:r>
      <w:r w:rsidRPr="00FE4B66">
        <w:rPr>
          <w:rFonts w:ascii="Times New Roman" w:hAnsi="Times New Roman"/>
          <w:b/>
          <w:color w:val="FFFFFF"/>
          <w:sz w:val="24"/>
          <w:szCs w:val="24"/>
        </w:rPr>
        <w:tab/>
        <w:t>№ 1103</w:t>
      </w:r>
    </w:p>
    <w:p w:rsidR="00610D74" w:rsidRPr="0028546D" w:rsidRDefault="00610D74" w:rsidP="00BE40AE">
      <w:pPr>
        <w:rPr>
          <w:rFonts w:ascii="Times New Roman" w:hAnsi="Times New Roman"/>
          <w:b/>
          <w:sz w:val="24"/>
          <w:szCs w:val="24"/>
        </w:rPr>
      </w:pPr>
    </w:p>
    <w:p w:rsidR="00610D74" w:rsidRPr="006C6A50" w:rsidRDefault="00610D74" w:rsidP="00BE40AE">
      <w:pPr>
        <w:tabs>
          <w:tab w:val="left" w:pos="8280"/>
        </w:tabs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28546D">
        <w:rPr>
          <w:rFonts w:ascii="Times New Roman" w:hAnsi="Times New Roman"/>
          <w:b/>
          <w:sz w:val="24"/>
          <w:szCs w:val="24"/>
        </w:rPr>
        <w:t>АКТ</w:t>
      </w:r>
      <w:r w:rsidRPr="0028546D">
        <w:rPr>
          <w:rFonts w:ascii="Times New Roman" w:hAnsi="Times New Roman"/>
          <w:b/>
          <w:sz w:val="24"/>
          <w:szCs w:val="24"/>
        </w:rPr>
        <w:br/>
        <w:t>про списанн</w:t>
      </w:r>
      <w:r>
        <w:rPr>
          <w:rFonts w:ascii="Times New Roman" w:hAnsi="Times New Roman"/>
          <w:b/>
          <w:sz w:val="24"/>
          <w:szCs w:val="24"/>
        </w:rPr>
        <w:t>я багатоквартирного будинку № 1</w:t>
      </w:r>
    </w:p>
    <w:p w:rsidR="00610D74" w:rsidRPr="0028546D" w:rsidRDefault="00610D74" w:rsidP="00BE40A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вулиці </w:t>
      </w:r>
      <w:r w:rsidRPr="00F62F51">
        <w:rPr>
          <w:rFonts w:ascii="Times New Roman" w:hAnsi="Times New Roman"/>
          <w:b/>
          <w:bCs/>
          <w:sz w:val="24"/>
          <w:szCs w:val="24"/>
        </w:rPr>
        <w:t>Центральній с. Потоки</w:t>
      </w:r>
      <w:r w:rsidRPr="0028546D">
        <w:rPr>
          <w:rFonts w:ascii="Times New Roman" w:hAnsi="Times New Roman"/>
          <w:b/>
          <w:sz w:val="24"/>
          <w:szCs w:val="24"/>
        </w:rPr>
        <w:t xml:space="preserve"> з балансу КГЖЕП «Автозаводське»</w:t>
      </w:r>
    </w:p>
    <w:p w:rsidR="00610D74" w:rsidRPr="0028546D" w:rsidRDefault="00610D74" w:rsidP="00BE40AE">
      <w:pPr>
        <w:jc w:val="center"/>
        <w:rPr>
          <w:rFonts w:ascii="Times New Roman" w:hAnsi="Times New Roman"/>
          <w:b/>
          <w:sz w:val="24"/>
          <w:szCs w:val="24"/>
        </w:rPr>
      </w:pPr>
    </w:p>
    <w:p w:rsidR="00610D74" w:rsidRPr="0028546D" w:rsidRDefault="00610D74" w:rsidP="00BE40A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 листопада 2021</w:t>
      </w:r>
      <w:r w:rsidRPr="0028546D">
        <w:rPr>
          <w:rFonts w:ascii="Times New Roman" w:hAnsi="Times New Roman"/>
          <w:sz w:val="24"/>
          <w:szCs w:val="24"/>
        </w:rPr>
        <w:t xml:space="preserve"> року </w:t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</w:t>
      </w:r>
      <w:r w:rsidRPr="0028546D">
        <w:rPr>
          <w:rFonts w:ascii="Times New Roman" w:hAnsi="Times New Roman"/>
          <w:sz w:val="24"/>
          <w:szCs w:val="24"/>
        </w:rPr>
        <w:t>м. Кременчук</w:t>
      </w:r>
    </w:p>
    <w:p w:rsidR="00610D74" w:rsidRPr="0028546D" w:rsidRDefault="00610D74" w:rsidP="00BE40AE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10D74" w:rsidRPr="0028546D" w:rsidRDefault="00610D74" w:rsidP="00FE4B66">
      <w:pPr>
        <w:ind w:firstLine="520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Комісія, створена згідно з наказом КГЖЕП «Автозаводське»</w:t>
      </w:r>
      <w:r>
        <w:rPr>
          <w:rFonts w:ascii="Times New Roman" w:hAnsi="Times New Roman"/>
          <w:sz w:val="24"/>
          <w:szCs w:val="24"/>
        </w:rPr>
        <w:t xml:space="preserve"> від 19.11.2021</w:t>
      </w:r>
      <w:r w:rsidRPr="0028546D">
        <w:rPr>
          <w:rFonts w:ascii="Times New Roman" w:hAnsi="Times New Roman"/>
          <w:sz w:val="24"/>
          <w:szCs w:val="24"/>
        </w:rPr>
        <w:t xml:space="preserve"> року за </w:t>
      </w:r>
      <w:r>
        <w:rPr>
          <w:rFonts w:ascii="Times New Roman" w:hAnsi="Times New Roman"/>
          <w:sz w:val="24"/>
          <w:szCs w:val="24"/>
        </w:rPr>
        <w:t xml:space="preserve">          № 132</w:t>
      </w:r>
      <w:r w:rsidRPr="0028546D">
        <w:rPr>
          <w:rFonts w:ascii="Times New Roman" w:hAnsi="Times New Roman"/>
          <w:sz w:val="24"/>
          <w:szCs w:val="24"/>
        </w:rPr>
        <w:t xml:space="preserve"> «Про списання багатоквартирного будинку №</w:t>
      </w:r>
      <w:r>
        <w:rPr>
          <w:rFonts w:ascii="Times New Roman" w:hAnsi="Times New Roman"/>
          <w:sz w:val="24"/>
          <w:szCs w:val="24"/>
        </w:rPr>
        <w:t xml:space="preserve"> 1 по вулиці </w:t>
      </w:r>
      <w:r w:rsidRPr="001909C2">
        <w:rPr>
          <w:rFonts w:ascii="Times New Roman" w:hAnsi="Times New Roman"/>
          <w:bCs/>
          <w:sz w:val="24"/>
          <w:szCs w:val="24"/>
        </w:rPr>
        <w:t>Центральній</w:t>
      </w:r>
      <w:r>
        <w:rPr>
          <w:rFonts w:ascii="Times New Roman" w:hAnsi="Times New Roman"/>
          <w:bCs/>
          <w:sz w:val="24"/>
          <w:szCs w:val="24"/>
        </w:rPr>
        <w:t xml:space="preserve"> с. Потоки</w:t>
      </w:r>
      <w:r w:rsidRPr="002854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28546D">
        <w:rPr>
          <w:rFonts w:ascii="Times New Roman" w:hAnsi="Times New Roman"/>
          <w:sz w:val="24"/>
          <w:szCs w:val="24"/>
        </w:rPr>
        <w:t>з балансу КГЖЕП «Автозаводське», у складі:</w:t>
      </w:r>
    </w:p>
    <w:p w:rsidR="00610D74" w:rsidRPr="0028546D" w:rsidRDefault="00610D74" w:rsidP="00BE40AE">
      <w:pPr>
        <w:shd w:val="clear" w:color="auto" w:fill="FFFFFF"/>
        <w:jc w:val="both"/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610D74" w:rsidRPr="0028546D" w:rsidRDefault="00610D74" w:rsidP="00BE40AE">
      <w:pPr>
        <w:shd w:val="clear" w:color="auto" w:fill="FFFFFF"/>
        <w:jc w:val="both"/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en-US"/>
        </w:rPr>
        <w:t xml:space="preserve">Голова комісії: </w:t>
      </w:r>
    </w:p>
    <w:p w:rsidR="00610D74" w:rsidRPr="0028546D" w:rsidRDefault="00610D74" w:rsidP="00BE40AE">
      <w:pPr>
        <w:shd w:val="clear" w:color="auto" w:fill="FFFFFF"/>
        <w:jc w:val="both"/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>В.о. д</w:t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>иректор</w:t>
      </w:r>
      <w:r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>а</w:t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 xml:space="preserve"> КГЖЕП «Автозаводське» -  </w:t>
      </w:r>
      <w:r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>Шевчук М.І.</w:t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>;</w:t>
      </w:r>
    </w:p>
    <w:p w:rsidR="00610D74" w:rsidRPr="0028546D" w:rsidRDefault="00610D74" w:rsidP="00BE40AE">
      <w:pPr>
        <w:shd w:val="clear" w:color="auto" w:fill="FFFFFF"/>
        <w:jc w:val="both"/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610D74" w:rsidRPr="0028546D" w:rsidRDefault="00610D74" w:rsidP="00BE40AE">
      <w:pPr>
        <w:shd w:val="clear" w:color="auto" w:fill="FFFFFF"/>
        <w:jc w:val="both"/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en-US"/>
        </w:rPr>
        <w:t>Члени комісії:</w:t>
      </w:r>
    </w:p>
    <w:p w:rsidR="00610D74" w:rsidRPr="0028546D" w:rsidRDefault="00610D74" w:rsidP="00BE40AE">
      <w:pPr>
        <w:shd w:val="clear" w:color="auto" w:fill="FFFFFF"/>
        <w:jc w:val="both"/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sz w:val="24"/>
          <w:szCs w:val="24"/>
        </w:rPr>
        <w:t xml:space="preserve">Інспектор з основної діяльності КГЖЕП </w:t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>«Автозаводське» - Волкова М.Ю;</w:t>
      </w:r>
    </w:p>
    <w:p w:rsidR="00610D74" w:rsidRPr="0028546D" w:rsidRDefault="00610D74" w:rsidP="00BE40AE">
      <w:pPr>
        <w:shd w:val="clear" w:color="auto" w:fill="FFFFFF"/>
        <w:jc w:val="both"/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 xml:space="preserve">Головний спеціаліст відділу приватизації та контролю за рухом комунального майна Управління міського майна Кременчуцької міської ради </w:t>
      </w:r>
      <w:r w:rsidRPr="00F62231">
        <w:rPr>
          <w:rFonts w:ascii="Times New Roman" w:hAnsi="Times New Roman"/>
          <w:color w:val="000000"/>
          <w:sz w:val="24"/>
          <w:szCs w:val="24"/>
          <w:lang w:eastAsia="en-US"/>
        </w:rPr>
        <w:t>Кременчуцького району</w:t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 xml:space="preserve">Полтавської області - </w:t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>Радченко Д.В.;</w:t>
      </w:r>
    </w:p>
    <w:p w:rsidR="00610D74" w:rsidRPr="0028546D" w:rsidRDefault="00610D74" w:rsidP="00BE40AE">
      <w:pPr>
        <w:shd w:val="clear" w:color="auto" w:fill="FFFFFF"/>
        <w:jc w:val="both"/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>Інспектор з інвентаризації нерухомого майна КП «Квартирне управління» - Віробян Л.А.;</w:t>
      </w:r>
    </w:p>
    <w:p w:rsidR="00610D74" w:rsidRPr="00F62231" w:rsidRDefault="00610D74" w:rsidP="00BE40AE">
      <w:pPr>
        <w:shd w:val="clear" w:color="auto" w:fill="FFFFFF"/>
        <w:jc w:val="both"/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</w:pPr>
      <w:r w:rsidRPr="00F62231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 xml:space="preserve">Начальник відділу розвитку житлового фонду управління житлової політики Департаменту </w:t>
      </w:r>
    </w:p>
    <w:p w:rsidR="00610D74" w:rsidRDefault="00610D74" w:rsidP="00BE40AE">
      <w:pPr>
        <w:jc w:val="both"/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</w:pPr>
      <w:r w:rsidRPr="00F62231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житлово-комунального господарства Кременчуцької міської ради Кременчуцького району Полтавської області </w:t>
      </w:r>
      <w:r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>-</w:t>
      </w:r>
      <w:r w:rsidRPr="00F62231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 xml:space="preserve"> Бондарєва О.О.;</w:t>
      </w:r>
    </w:p>
    <w:p w:rsidR="00610D74" w:rsidRPr="00F62231" w:rsidRDefault="00610D74" w:rsidP="00BE40AE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>Заступник н</w:t>
      </w:r>
      <w:r w:rsidRPr="00F62231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>ачальник</w:t>
      </w:r>
      <w:r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>а управління контролю за станом благоустрою</w:t>
      </w:r>
      <w:r w:rsidRPr="00F62231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 xml:space="preserve"> </w:t>
      </w:r>
      <w:r w:rsidRPr="00F62231">
        <w:rPr>
          <w:rFonts w:ascii="Times New Roman" w:hAnsi="Times New Roman"/>
          <w:color w:val="000000"/>
          <w:sz w:val="24"/>
          <w:szCs w:val="24"/>
          <w:lang w:eastAsia="en-US"/>
        </w:rPr>
        <w:t>Кременчуцької міської ради Кременчуць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>кого району Полтавської області – Ядров А.С</w:t>
      </w:r>
      <w:r w:rsidRPr="00F62231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>.;</w:t>
      </w:r>
    </w:p>
    <w:p w:rsidR="00610D74" w:rsidRPr="001909C2" w:rsidRDefault="00610D74" w:rsidP="00BE40AE">
      <w:pPr>
        <w:jc w:val="both"/>
        <w:rPr>
          <w:rFonts w:ascii="Times New Roman" w:hAnsi="Times New Roman"/>
          <w:bCs/>
          <w:sz w:val="24"/>
          <w:szCs w:val="24"/>
        </w:rPr>
      </w:pPr>
      <w:r w:rsidRPr="0028546D">
        <w:rPr>
          <w:rFonts w:ascii="Times New Roman" w:hAnsi="Times New Roman"/>
          <w:bCs/>
          <w:sz w:val="24"/>
          <w:szCs w:val="24"/>
        </w:rPr>
        <w:t>Уповноважена особа з числа співвласників багатоквартирного будинку №</w:t>
      </w:r>
      <w:r>
        <w:rPr>
          <w:rFonts w:ascii="Times New Roman" w:hAnsi="Times New Roman"/>
          <w:bCs/>
          <w:sz w:val="24"/>
          <w:szCs w:val="24"/>
        </w:rPr>
        <w:t xml:space="preserve"> 1</w:t>
      </w:r>
      <w:r w:rsidRPr="001909C2">
        <w:rPr>
          <w:rFonts w:ascii="Times New Roman" w:hAnsi="Times New Roman"/>
          <w:bCs/>
          <w:sz w:val="24"/>
          <w:szCs w:val="24"/>
        </w:rPr>
        <w:t xml:space="preserve"> по вулиці Центральній</w:t>
      </w:r>
      <w:r>
        <w:rPr>
          <w:rFonts w:ascii="Times New Roman" w:hAnsi="Times New Roman"/>
          <w:bCs/>
          <w:sz w:val="24"/>
          <w:szCs w:val="24"/>
        </w:rPr>
        <w:t xml:space="preserve"> с. Потоки </w:t>
      </w:r>
      <w:r w:rsidRPr="001909C2">
        <w:rPr>
          <w:rFonts w:ascii="Times New Roman" w:hAnsi="Times New Roman"/>
          <w:bCs/>
          <w:sz w:val="24"/>
          <w:szCs w:val="24"/>
        </w:rPr>
        <w:t xml:space="preserve">(заява власника квартири </w:t>
      </w:r>
      <w:r>
        <w:rPr>
          <w:rFonts w:ascii="Times New Roman" w:hAnsi="Times New Roman"/>
          <w:bCs/>
          <w:sz w:val="24"/>
          <w:szCs w:val="24"/>
        </w:rPr>
        <w:t xml:space="preserve">№ 1 Дзюби Л.М. </w:t>
      </w:r>
      <w:r w:rsidRPr="001909C2">
        <w:rPr>
          <w:rFonts w:ascii="Times New Roman" w:hAnsi="Times New Roman"/>
          <w:bCs/>
          <w:sz w:val="24"/>
          <w:szCs w:val="24"/>
        </w:rPr>
        <w:t>від 1</w:t>
      </w:r>
      <w:r>
        <w:rPr>
          <w:rFonts w:ascii="Times New Roman" w:hAnsi="Times New Roman"/>
          <w:bCs/>
          <w:sz w:val="24"/>
          <w:szCs w:val="24"/>
        </w:rPr>
        <w:t>5</w:t>
      </w:r>
      <w:r w:rsidRPr="001909C2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>11</w:t>
      </w:r>
      <w:r w:rsidRPr="001909C2">
        <w:rPr>
          <w:rFonts w:ascii="Times New Roman" w:hAnsi="Times New Roman"/>
          <w:bCs/>
          <w:sz w:val="24"/>
          <w:szCs w:val="24"/>
        </w:rPr>
        <w:t>.2021 року)</w:t>
      </w:r>
      <w:r>
        <w:rPr>
          <w:rFonts w:ascii="Times New Roman" w:hAnsi="Times New Roman"/>
          <w:bCs/>
          <w:sz w:val="24"/>
          <w:szCs w:val="24"/>
        </w:rPr>
        <w:t xml:space="preserve"> – Дзюба Л.М.</w:t>
      </w:r>
    </w:p>
    <w:p w:rsidR="00610D74" w:rsidRPr="0028546D" w:rsidRDefault="00610D74" w:rsidP="00BE40AE">
      <w:pPr>
        <w:jc w:val="both"/>
        <w:rPr>
          <w:rFonts w:ascii="Times New Roman" w:hAnsi="Times New Roman"/>
          <w:b/>
          <w:sz w:val="24"/>
          <w:szCs w:val="24"/>
        </w:rPr>
      </w:pPr>
    </w:p>
    <w:p w:rsidR="00610D74" w:rsidRPr="0028546D" w:rsidRDefault="00610D74" w:rsidP="00BE40AE">
      <w:pPr>
        <w:jc w:val="both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 xml:space="preserve">склали цей акт про списання багатоквартирного будинку, що розміщений за </w:t>
      </w: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28546D">
        <w:rPr>
          <w:rFonts w:ascii="Times New Roman" w:hAnsi="Times New Roman"/>
          <w:b/>
          <w:sz w:val="24"/>
          <w:szCs w:val="24"/>
        </w:rPr>
        <w:t>адресою: По</w:t>
      </w:r>
      <w:r>
        <w:rPr>
          <w:rFonts w:ascii="Times New Roman" w:hAnsi="Times New Roman"/>
          <w:b/>
          <w:sz w:val="24"/>
          <w:szCs w:val="24"/>
        </w:rPr>
        <w:t xml:space="preserve">лтавська область, Кременчуцький район, с. Потоки, </w:t>
      </w:r>
      <w:r>
        <w:rPr>
          <w:rFonts w:ascii="Times New Roman" w:hAnsi="Times New Roman"/>
          <w:b/>
          <w:bCs/>
          <w:sz w:val="24"/>
          <w:szCs w:val="24"/>
        </w:rPr>
        <w:t>вул. Централь</w:t>
      </w:r>
      <w:r w:rsidRPr="00F40949">
        <w:rPr>
          <w:rFonts w:ascii="Times New Roman" w:hAnsi="Times New Roman"/>
          <w:b/>
          <w:bCs/>
          <w:sz w:val="24"/>
          <w:szCs w:val="24"/>
        </w:rPr>
        <w:t xml:space="preserve">на, </w:t>
      </w:r>
      <w:r>
        <w:rPr>
          <w:rFonts w:ascii="Times New Roman" w:hAnsi="Times New Roman"/>
          <w:b/>
          <w:bCs/>
          <w:sz w:val="24"/>
          <w:szCs w:val="24"/>
        </w:rPr>
        <w:t xml:space="preserve">   буд. № 1 </w:t>
      </w:r>
      <w:r w:rsidRPr="00F40949">
        <w:rPr>
          <w:rFonts w:ascii="Times New Roman" w:hAnsi="Times New Roman"/>
          <w:b/>
          <w:sz w:val="24"/>
          <w:szCs w:val="24"/>
        </w:rPr>
        <w:t xml:space="preserve">з </w:t>
      </w:r>
      <w:r>
        <w:rPr>
          <w:rFonts w:ascii="Times New Roman" w:hAnsi="Times New Roman"/>
          <w:b/>
          <w:sz w:val="24"/>
          <w:szCs w:val="24"/>
        </w:rPr>
        <w:t xml:space="preserve"> балансу </w:t>
      </w:r>
      <w:r w:rsidRPr="0028546D">
        <w:rPr>
          <w:rFonts w:ascii="Times New Roman" w:hAnsi="Times New Roman"/>
          <w:b/>
          <w:sz w:val="24"/>
          <w:szCs w:val="24"/>
        </w:rPr>
        <w:t xml:space="preserve">КГЖЕП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8546D">
        <w:rPr>
          <w:rFonts w:ascii="Times New Roman" w:hAnsi="Times New Roman"/>
          <w:b/>
          <w:sz w:val="24"/>
          <w:szCs w:val="24"/>
        </w:rPr>
        <w:t>«Автозаводське», код ЄДРПОУ 25165297.</w:t>
      </w:r>
    </w:p>
    <w:p w:rsidR="00610D74" w:rsidRPr="0028546D" w:rsidRDefault="00610D74" w:rsidP="00BE40AE">
      <w:pPr>
        <w:jc w:val="both"/>
        <w:rPr>
          <w:rFonts w:ascii="Times New Roman" w:hAnsi="Times New Roman"/>
          <w:sz w:val="24"/>
          <w:szCs w:val="24"/>
        </w:rPr>
      </w:pPr>
      <w:bookmarkStart w:id="0" w:name="o136"/>
      <w:bookmarkEnd w:id="0"/>
    </w:p>
    <w:p w:rsidR="00610D74" w:rsidRPr="0028546D" w:rsidRDefault="00610D74" w:rsidP="00BE40AE">
      <w:pPr>
        <w:jc w:val="center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Характеристика багатоквартирного будинку</w:t>
      </w:r>
    </w:p>
    <w:p w:rsidR="00610D74" w:rsidRPr="0028546D" w:rsidRDefault="00610D74" w:rsidP="00BE40AE">
      <w:pPr>
        <w:jc w:val="both"/>
        <w:rPr>
          <w:rFonts w:ascii="Times New Roman" w:hAnsi="Times New Roman"/>
          <w:b/>
          <w:sz w:val="24"/>
          <w:szCs w:val="24"/>
        </w:rPr>
      </w:pPr>
    </w:p>
    <w:p w:rsidR="00610D74" w:rsidRPr="0028546D" w:rsidRDefault="00610D74" w:rsidP="00BE40AE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1. Загальні відомості</w:t>
      </w:r>
    </w:p>
    <w:p w:rsidR="00610D74" w:rsidRPr="0028546D" w:rsidRDefault="00610D74" w:rsidP="00BE40A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Рі</w:t>
      </w:r>
      <w:r>
        <w:rPr>
          <w:rFonts w:ascii="Times New Roman" w:hAnsi="Times New Roman"/>
          <w:sz w:val="24"/>
          <w:szCs w:val="24"/>
        </w:rPr>
        <w:t>к введення в експлуатацію – 1976</w:t>
      </w:r>
    </w:p>
    <w:p w:rsidR="00610D74" w:rsidRPr="0028546D" w:rsidRDefault="00610D74" w:rsidP="00BE40AE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1" w:name="o137"/>
      <w:bookmarkStart w:id="2" w:name="o139"/>
      <w:bookmarkEnd w:id="1"/>
      <w:bookmarkEnd w:id="2"/>
      <w:r>
        <w:rPr>
          <w:rFonts w:ascii="Times New Roman" w:hAnsi="Times New Roman"/>
          <w:sz w:val="24"/>
          <w:szCs w:val="24"/>
        </w:rPr>
        <w:t>Матеріали стін – цегла</w:t>
      </w:r>
    </w:p>
    <w:p w:rsidR="00610D74" w:rsidRPr="0028546D" w:rsidRDefault="00610D74" w:rsidP="00BE40AE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3" w:name="o185"/>
      <w:bookmarkEnd w:id="3"/>
      <w:r>
        <w:rPr>
          <w:rFonts w:ascii="Times New Roman" w:hAnsi="Times New Roman"/>
          <w:sz w:val="24"/>
          <w:szCs w:val="24"/>
        </w:rPr>
        <w:t>Матеріали покрівлі – шифер</w:t>
      </w:r>
    </w:p>
    <w:p w:rsidR="00610D74" w:rsidRPr="0028546D" w:rsidRDefault="00610D74" w:rsidP="00BE40AE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4" w:name="o186"/>
      <w:bookmarkEnd w:id="4"/>
      <w:r>
        <w:rPr>
          <w:rFonts w:ascii="Times New Roman" w:hAnsi="Times New Roman"/>
          <w:sz w:val="24"/>
          <w:szCs w:val="24"/>
        </w:rPr>
        <w:t xml:space="preserve">Група капітальності – </w:t>
      </w:r>
      <w:r w:rsidRPr="00F62231">
        <w:rPr>
          <w:rFonts w:ascii="Times New Roman" w:hAnsi="Times New Roman"/>
          <w:color w:val="000000"/>
          <w:sz w:val="24"/>
          <w:szCs w:val="24"/>
        </w:rPr>
        <w:t>відсутня інформація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62231">
        <w:rPr>
          <w:rFonts w:ascii="Times New Roman" w:hAnsi="Times New Roman"/>
          <w:color w:val="000000"/>
          <w:sz w:val="24"/>
          <w:szCs w:val="24"/>
        </w:rPr>
        <w:t>у технічній документації</w:t>
      </w:r>
    </w:p>
    <w:p w:rsidR="00610D74" w:rsidRPr="0028546D" w:rsidRDefault="00610D74" w:rsidP="00BE40AE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5" w:name="o187"/>
      <w:bookmarkEnd w:id="5"/>
      <w:r>
        <w:rPr>
          <w:rFonts w:ascii="Times New Roman" w:hAnsi="Times New Roman"/>
          <w:sz w:val="24"/>
          <w:szCs w:val="24"/>
        </w:rPr>
        <w:t>Кількість поверхів – 2</w:t>
      </w:r>
    </w:p>
    <w:p w:rsidR="00610D74" w:rsidRPr="0028546D" w:rsidRDefault="00610D74" w:rsidP="00BE40AE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10D74" w:rsidRPr="00523ACB" w:rsidRDefault="00610D74" w:rsidP="00BE40AE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 xml:space="preserve">2. Відомості про площу багатоквартирного будинку, </w:t>
      </w:r>
      <w:r>
        <w:rPr>
          <w:rFonts w:ascii="Times New Roman" w:hAnsi="Times New Roman"/>
          <w:b/>
          <w:sz w:val="24"/>
          <w:szCs w:val="24"/>
        </w:rPr>
        <w:t>м</w:t>
      </w:r>
      <w:r>
        <w:rPr>
          <w:rFonts w:ascii="Times New Roman" w:hAnsi="Times New Roman"/>
          <w:b/>
          <w:sz w:val="24"/>
          <w:szCs w:val="24"/>
          <w:vertAlign w:val="superscript"/>
        </w:rPr>
        <w:t xml:space="preserve">2 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610D74" w:rsidRPr="0028546D" w:rsidRDefault="00610D74" w:rsidP="00BE40AE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Загальна площа будинку – </w:t>
      </w:r>
      <w:r>
        <w:rPr>
          <w:rFonts w:ascii="Times New Roman" w:hAnsi="Times New Roman"/>
          <w:color w:val="000000"/>
          <w:sz w:val="24"/>
          <w:szCs w:val="24"/>
        </w:rPr>
        <w:t>298,7</w:t>
      </w:r>
    </w:p>
    <w:p w:rsidR="00610D74" w:rsidRPr="001513FD" w:rsidRDefault="00610D74" w:rsidP="00BE40AE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8546D">
        <w:rPr>
          <w:rFonts w:ascii="Times New Roman" w:hAnsi="Times New Roman"/>
          <w:sz w:val="24"/>
          <w:szCs w:val="24"/>
        </w:rPr>
        <w:t xml:space="preserve">Житлова площа квартир – </w:t>
      </w:r>
      <w:r>
        <w:rPr>
          <w:rFonts w:ascii="Times New Roman" w:hAnsi="Times New Roman"/>
          <w:sz w:val="24"/>
          <w:szCs w:val="24"/>
          <w:lang w:val="ru-RU"/>
        </w:rPr>
        <w:t>127,5</w:t>
      </w:r>
    </w:p>
    <w:p w:rsidR="00610D74" w:rsidRPr="001513FD" w:rsidRDefault="00610D74" w:rsidP="00BE40AE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8546D">
        <w:rPr>
          <w:rFonts w:ascii="Times New Roman" w:hAnsi="Times New Roman"/>
          <w:sz w:val="24"/>
          <w:szCs w:val="24"/>
        </w:rPr>
        <w:t xml:space="preserve">Загальна площа квартир –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221,7</w:t>
      </w:r>
    </w:p>
    <w:p w:rsidR="00610D74" w:rsidRDefault="00610D74" w:rsidP="00BE40AE">
      <w:pPr>
        <w:ind w:left="709"/>
        <w:rPr>
          <w:rFonts w:ascii="Times New Roman" w:hAnsi="Times New Roman"/>
          <w:color w:val="000000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Загальна </w:t>
      </w:r>
      <w:r>
        <w:rPr>
          <w:rFonts w:ascii="Times New Roman" w:hAnsi="Times New Roman"/>
          <w:sz w:val="24"/>
          <w:szCs w:val="24"/>
        </w:rPr>
        <w:t xml:space="preserve">площа нежитлових </w:t>
      </w:r>
      <w:r w:rsidRPr="00F62231">
        <w:rPr>
          <w:rFonts w:ascii="Times New Roman" w:hAnsi="Times New Roman"/>
          <w:color w:val="000000"/>
          <w:sz w:val="24"/>
          <w:szCs w:val="24"/>
        </w:rPr>
        <w:t>приміщень –  відсутн</w:t>
      </w:r>
      <w:r>
        <w:rPr>
          <w:rFonts w:ascii="Times New Roman" w:hAnsi="Times New Roman"/>
          <w:color w:val="000000"/>
          <w:sz w:val="24"/>
          <w:szCs w:val="24"/>
        </w:rPr>
        <w:t>і</w:t>
      </w:r>
      <w:r w:rsidRPr="00F6223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610D74" w:rsidRDefault="00610D74" w:rsidP="00BE40AE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62231">
        <w:rPr>
          <w:rFonts w:ascii="Times New Roman" w:hAnsi="Times New Roman"/>
          <w:color w:val="000000"/>
          <w:sz w:val="24"/>
          <w:szCs w:val="24"/>
        </w:rPr>
        <w:t>Загальна площа допоміжних приміщень – відсутня інформація у технічній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610D74" w:rsidRDefault="00610D74" w:rsidP="00BE40AE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документації</w:t>
      </w:r>
    </w:p>
    <w:p w:rsidR="00610D74" w:rsidRPr="00F62231" w:rsidRDefault="00610D74" w:rsidP="00BE40AE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62231">
        <w:rPr>
          <w:rFonts w:ascii="Times New Roman" w:hAnsi="Times New Roman"/>
          <w:color w:val="000000"/>
          <w:sz w:val="24"/>
          <w:szCs w:val="24"/>
        </w:rPr>
        <w:t>у тому числі:</w:t>
      </w:r>
    </w:p>
    <w:p w:rsidR="00610D74" w:rsidRDefault="00610D74" w:rsidP="00BE40AE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сходові клітки – </w:t>
      </w:r>
      <w:r w:rsidRPr="00F62231">
        <w:rPr>
          <w:rFonts w:ascii="Times New Roman" w:hAnsi="Times New Roman"/>
          <w:color w:val="000000"/>
          <w:sz w:val="24"/>
          <w:szCs w:val="24"/>
        </w:rPr>
        <w:t xml:space="preserve">відсутня інформація у технічній документації </w:t>
      </w:r>
    </w:p>
    <w:p w:rsidR="00610D74" w:rsidRPr="00F62231" w:rsidRDefault="00610D74" w:rsidP="00BE40AE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62231">
        <w:rPr>
          <w:rFonts w:ascii="Times New Roman" w:hAnsi="Times New Roman"/>
          <w:color w:val="000000"/>
          <w:sz w:val="24"/>
          <w:szCs w:val="24"/>
        </w:rPr>
        <w:t>вестибюлі –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62231">
        <w:rPr>
          <w:rFonts w:ascii="Times New Roman" w:hAnsi="Times New Roman"/>
          <w:color w:val="000000"/>
          <w:sz w:val="24"/>
          <w:szCs w:val="24"/>
        </w:rPr>
        <w:t>відсутня інформація у технічній документації</w:t>
      </w:r>
      <w:r w:rsidRPr="00F62231">
        <w:rPr>
          <w:rFonts w:ascii="Times New Roman" w:hAnsi="Times New Roman"/>
          <w:color w:val="000000"/>
          <w:sz w:val="24"/>
          <w:szCs w:val="24"/>
        </w:rPr>
        <w:tab/>
      </w:r>
    </w:p>
    <w:p w:rsidR="00610D74" w:rsidRPr="00F62231" w:rsidRDefault="00610D74" w:rsidP="00BE40AE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62231">
        <w:rPr>
          <w:rFonts w:ascii="Times New Roman" w:hAnsi="Times New Roman"/>
          <w:color w:val="000000"/>
          <w:sz w:val="24"/>
          <w:szCs w:val="24"/>
        </w:rPr>
        <w:t>позаквартирні коридори – відсутня інформація у технічній документації</w:t>
      </w:r>
    </w:p>
    <w:p w:rsidR="00610D74" w:rsidRDefault="00610D74" w:rsidP="00BE40AE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62231">
        <w:rPr>
          <w:rFonts w:ascii="Times New Roman" w:hAnsi="Times New Roman"/>
          <w:color w:val="000000"/>
          <w:sz w:val="24"/>
          <w:szCs w:val="24"/>
        </w:rPr>
        <w:t xml:space="preserve">колясочні – відсутня інформація у технічній документації </w:t>
      </w:r>
    </w:p>
    <w:p w:rsidR="00610D74" w:rsidRPr="00F62231" w:rsidRDefault="00610D74" w:rsidP="00BE40AE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62231">
        <w:rPr>
          <w:rFonts w:ascii="Times New Roman" w:hAnsi="Times New Roman"/>
          <w:color w:val="000000"/>
          <w:sz w:val="24"/>
          <w:szCs w:val="24"/>
        </w:rPr>
        <w:t>комори – відсутня інформація у технічній документації</w:t>
      </w:r>
    </w:p>
    <w:p w:rsidR="00610D74" w:rsidRDefault="00610D74" w:rsidP="00BE40AE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62231">
        <w:rPr>
          <w:rFonts w:ascii="Times New Roman" w:hAnsi="Times New Roman"/>
          <w:color w:val="000000"/>
          <w:sz w:val="24"/>
          <w:szCs w:val="24"/>
        </w:rPr>
        <w:t>сміттєкамери – відсутн</w:t>
      </w:r>
      <w:r>
        <w:rPr>
          <w:rFonts w:ascii="Times New Roman" w:hAnsi="Times New Roman"/>
          <w:color w:val="000000"/>
          <w:sz w:val="24"/>
          <w:szCs w:val="24"/>
        </w:rPr>
        <w:t>і</w:t>
      </w:r>
    </w:p>
    <w:p w:rsidR="00610D74" w:rsidRPr="00F62231" w:rsidRDefault="00610D74" w:rsidP="00BE40AE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62231">
        <w:rPr>
          <w:rFonts w:ascii="Times New Roman" w:hAnsi="Times New Roman"/>
          <w:color w:val="000000"/>
          <w:sz w:val="24"/>
          <w:szCs w:val="24"/>
        </w:rPr>
        <w:t>горища – відсутня інформація у технічній документації</w:t>
      </w:r>
    </w:p>
    <w:p w:rsidR="00610D74" w:rsidRPr="00F62231" w:rsidRDefault="00610D74" w:rsidP="00357721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62231">
        <w:rPr>
          <w:rFonts w:ascii="Times New Roman" w:hAnsi="Times New Roman"/>
          <w:color w:val="000000"/>
          <w:sz w:val="24"/>
          <w:szCs w:val="24"/>
        </w:rPr>
        <w:t xml:space="preserve">підвали/техпідпілля –  відсутня інформація у технічній документації </w:t>
      </w:r>
    </w:p>
    <w:p w:rsidR="00610D74" w:rsidRDefault="00610D74" w:rsidP="00BE40AE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62231">
        <w:rPr>
          <w:rFonts w:ascii="Times New Roman" w:hAnsi="Times New Roman"/>
          <w:color w:val="000000"/>
          <w:sz w:val="24"/>
          <w:szCs w:val="24"/>
        </w:rPr>
        <w:t xml:space="preserve">шахти і машинні відділення ліфтів – </w:t>
      </w:r>
      <w:r>
        <w:rPr>
          <w:rFonts w:ascii="Times New Roman" w:hAnsi="Times New Roman"/>
          <w:color w:val="000000"/>
          <w:sz w:val="24"/>
          <w:szCs w:val="24"/>
        </w:rPr>
        <w:t>відсутні</w:t>
      </w:r>
    </w:p>
    <w:p w:rsidR="00610D74" w:rsidRPr="00F62231" w:rsidRDefault="00610D74" w:rsidP="00BE40AE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62231">
        <w:rPr>
          <w:rFonts w:ascii="Times New Roman" w:hAnsi="Times New Roman"/>
          <w:color w:val="000000"/>
          <w:sz w:val="24"/>
          <w:szCs w:val="24"/>
        </w:rPr>
        <w:t>інші технічні приміщення –  відсутня інформація у технічній документації</w:t>
      </w:r>
    </w:p>
    <w:p w:rsidR="00610D74" w:rsidRPr="00F62231" w:rsidRDefault="00610D74" w:rsidP="00BE40AE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62231">
        <w:rPr>
          <w:rFonts w:ascii="Times New Roman" w:hAnsi="Times New Roman"/>
          <w:color w:val="000000"/>
          <w:sz w:val="24"/>
          <w:szCs w:val="24"/>
        </w:rPr>
        <w:t>Кі</w:t>
      </w:r>
      <w:r>
        <w:rPr>
          <w:rFonts w:ascii="Times New Roman" w:hAnsi="Times New Roman"/>
          <w:color w:val="000000"/>
          <w:sz w:val="24"/>
          <w:szCs w:val="24"/>
        </w:rPr>
        <w:t>лькість квартир у будинку – 4</w:t>
      </w:r>
    </w:p>
    <w:p w:rsidR="00610D74" w:rsidRPr="00F62231" w:rsidRDefault="00610D74" w:rsidP="00BE40AE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62231">
        <w:rPr>
          <w:rFonts w:ascii="Times New Roman" w:hAnsi="Times New Roman"/>
          <w:color w:val="000000"/>
          <w:sz w:val="24"/>
          <w:szCs w:val="24"/>
        </w:rPr>
        <w:t>у тому числі:</w:t>
      </w:r>
    </w:p>
    <w:p w:rsidR="00610D74" w:rsidRPr="00F62231" w:rsidRDefault="00610D74" w:rsidP="00BE40AE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приватної форми власності –  4</w:t>
      </w:r>
    </w:p>
    <w:p w:rsidR="00610D74" w:rsidRPr="00F62231" w:rsidRDefault="00610D74" w:rsidP="00BE40AE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62231">
        <w:rPr>
          <w:rFonts w:ascii="Times New Roman" w:hAnsi="Times New Roman"/>
          <w:color w:val="000000"/>
          <w:sz w:val="24"/>
          <w:szCs w:val="24"/>
        </w:rPr>
        <w:t xml:space="preserve">державної форми власності –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62231">
        <w:rPr>
          <w:rFonts w:ascii="Times New Roman" w:hAnsi="Times New Roman"/>
          <w:color w:val="000000"/>
          <w:sz w:val="24"/>
          <w:szCs w:val="24"/>
        </w:rPr>
        <w:t>відсутн</w:t>
      </w:r>
      <w:r>
        <w:rPr>
          <w:rFonts w:ascii="Times New Roman" w:hAnsi="Times New Roman"/>
          <w:color w:val="000000"/>
          <w:sz w:val="24"/>
          <w:szCs w:val="24"/>
        </w:rPr>
        <w:t>і</w:t>
      </w:r>
    </w:p>
    <w:p w:rsidR="00610D74" w:rsidRPr="00F62231" w:rsidRDefault="00610D74" w:rsidP="00BE40AE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62231">
        <w:rPr>
          <w:rFonts w:ascii="Times New Roman" w:hAnsi="Times New Roman"/>
          <w:color w:val="000000"/>
          <w:sz w:val="24"/>
          <w:szCs w:val="24"/>
        </w:rPr>
        <w:t>комунальної форми власності –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62231">
        <w:rPr>
          <w:rFonts w:ascii="Times New Roman" w:hAnsi="Times New Roman"/>
          <w:color w:val="000000"/>
          <w:sz w:val="24"/>
          <w:szCs w:val="24"/>
        </w:rPr>
        <w:t>відсутн</w:t>
      </w:r>
      <w:r>
        <w:rPr>
          <w:rFonts w:ascii="Times New Roman" w:hAnsi="Times New Roman"/>
          <w:color w:val="000000"/>
          <w:sz w:val="24"/>
          <w:szCs w:val="24"/>
        </w:rPr>
        <w:t>і</w:t>
      </w:r>
    </w:p>
    <w:p w:rsidR="00610D74" w:rsidRDefault="00610D74" w:rsidP="00BE40AE">
      <w:pPr>
        <w:ind w:left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62231">
        <w:rPr>
          <w:rFonts w:ascii="Times New Roman" w:hAnsi="Times New Roman"/>
          <w:color w:val="000000"/>
          <w:sz w:val="24"/>
          <w:szCs w:val="24"/>
        </w:rPr>
        <w:t>Кількість нежитлових приміщень у будинку</w:t>
      </w:r>
      <w:r w:rsidRPr="001C5C94">
        <w:rPr>
          <w:rFonts w:ascii="Times New Roman" w:hAnsi="Times New Roman"/>
          <w:color w:val="000000"/>
          <w:sz w:val="24"/>
          <w:szCs w:val="24"/>
        </w:rPr>
        <w:t xml:space="preserve"> – </w:t>
      </w:r>
      <w:r>
        <w:rPr>
          <w:rFonts w:ascii="Times New Roman" w:hAnsi="Times New Roman"/>
          <w:color w:val="000000"/>
          <w:sz w:val="24"/>
          <w:szCs w:val="24"/>
        </w:rPr>
        <w:t>відсуні</w:t>
      </w:r>
    </w:p>
    <w:p w:rsidR="00610D74" w:rsidRPr="00F62231" w:rsidRDefault="00610D74" w:rsidP="00BE40AE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62231">
        <w:rPr>
          <w:rFonts w:ascii="Times New Roman" w:hAnsi="Times New Roman"/>
          <w:color w:val="000000"/>
          <w:sz w:val="24"/>
          <w:szCs w:val="24"/>
        </w:rPr>
        <w:t xml:space="preserve">Кількість сходових кліток – </w:t>
      </w:r>
      <w:r>
        <w:rPr>
          <w:rFonts w:ascii="Times New Roman" w:hAnsi="Times New Roman"/>
          <w:color w:val="000000"/>
          <w:sz w:val="24"/>
          <w:szCs w:val="24"/>
        </w:rPr>
        <w:t>1</w:t>
      </w:r>
    </w:p>
    <w:p w:rsidR="00610D74" w:rsidRPr="00F62231" w:rsidRDefault="00610D74" w:rsidP="00BE40AE">
      <w:pPr>
        <w:ind w:left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62231">
        <w:rPr>
          <w:rFonts w:ascii="Times New Roman" w:hAnsi="Times New Roman"/>
          <w:color w:val="000000"/>
          <w:sz w:val="24"/>
          <w:szCs w:val="24"/>
        </w:rPr>
        <w:t xml:space="preserve">Кількість шахт і машинних відділень ліфтів - </w:t>
      </w:r>
      <w:r>
        <w:rPr>
          <w:rFonts w:ascii="Times New Roman" w:hAnsi="Times New Roman"/>
          <w:color w:val="000000"/>
          <w:sz w:val="24"/>
          <w:szCs w:val="24"/>
        </w:rPr>
        <w:t>відсутні</w:t>
      </w:r>
      <w:r w:rsidRPr="00F6223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610D74" w:rsidRDefault="00610D74" w:rsidP="00BE40AE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10D74" w:rsidRPr="0028546D" w:rsidRDefault="00610D74" w:rsidP="00BE40AE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3. Облаштування багатоквартирного будинку</w:t>
      </w:r>
    </w:p>
    <w:p w:rsidR="00610D74" w:rsidRPr="0028546D" w:rsidRDefault="00610D74" w:rsidP="00BE40A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Облаштовано:</w:t>
      </w:r>
    </w:p>
    <w:p w:rsidR="00610D74" w:rsidRPr="0028546D" w:rsidRDefault="00610D74" w:rsidP="00BE40A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 централізованим постачанням холодної води </w:t>
      </w:r>
      <w:r>
        <w:rPr>
          <w:rFonts w:ascii="Times New Roman" w:hAnsi="Times New Roman"/>
          <w:sz w:val="24"/>
          <w:szCs w:val="24"/>
          <w:lang w:val="ru-RU"/>
        </w:rPr>
        <w:t>4</w:t>
      </w:r>
      <w:r>
        <w:rPr>
          <w:rFonts w:ascii="Times New Roman" w:hAnsi="Times New Roman"/>
          <w:sz w:val="24"/>
          <w:szCs w:val="24"/>
        </w:rPr>
        <w:t xml:space="preserve"> квартир/нежитлових приміщень;</w:t>
      </w:r>
    </w:p>
    <w:p w:rsidR="00610D74" w:rsidRPr="0028546D" w:rsidRDefault="00610D74" w:rsidP="00BE40A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водовідведенням </w:t>
      </w:r>
      <w:r>
        <w:rPr>
          <w:rFonts w:ascii="Times New Roman" w:hAnsi="Times New Roman"/>
          <w:sz w:val="24"/>
          <w:szCs w:val="24"/>
          <w:lang w:val="ru-RU"/>
        </w:rPr>
        <w:t>4</w:t>
      </w:r>
      <w:r>
        <w:rPr>
          <w:rFonts w:ascii="Times New Roman" w:hAnsi="Times New Roman"/>
          <w:sz w:val="24"/>
          <w:szCs w:val="24"/>
        </w:rPr>
        <w:t xml:space="preserve"> квартир/нежитлових приміщень;</w:t>
      </w:r>
    </w:p>
    <w:p w:rsidR="00610D74" w:rsidRPr="0028546D" w:rsidRDefault="00610D74" w:rsidP="00BE40A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- централізованим опаленням/автономним теплопостачанням</w:t>
      </w:r>
      <w:r>
        <w:rPr>
          <w:rFonts w:ascii="Times New Roman" w:hAnsi="Times New Roman"/>
          <w:sz w:val="24"/>
          <w:szCs w:val="24"/>
        </w:rPr>
        <w:t xml:space="preserve"> 0 квартир/нежитлових приміщень;</w:t>
      </w:r>
    </w:p>
    <w:p w:rsidR="00610D74" w:rsidRPr="0028546D" w:rsidRDefault="00610D74" w:rsidP="00BE40A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- індивідуальним (поквартирним) теплопостачанням (опаленням та/або  гарячим водопостачанням)</w:t>
      </w:r>
      <w:r>
        <w:rPr>
          <w:rFonts w:ascii="Times New Roman" w:hAnsi="Times New Roman"/>
          <w:sz w:val="24"/>
          <w:szCs w:val="24"/>
        </w:rPr>
        <w:t xml:space="preserve"> 4 квартир/нежитлових приміщень;</w:t>
      </w:r>
    </w:p>
    <w:p w:rsidR="00610D74" w:rsidRPr="0028546D" w:rsidRDefault="00610D74" w:rsidP="00BE40A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- централізованим/автономним гарячим водопостачанням</w:t>
      </w:r>
      <w:r>
        <w:rPr>
          <w:rFonts w:ascii="Times New Roman" w:hAnsi="Times New Roman"/>
          <w:sz w:val="24"/>
          <w:szCs w:val="24"/>
        </w:rPr>
        <w:t xml:space="preserve"> 0 квартир/нежитлових приміщень;</w:t>
      </w:r>
    </w:p>
    <w:p w:rsidR="00610D74" w:rsidRPr="0028546D" w:rsidRDefault="00610D74" w:rsidP="00BE40A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електроосвітленням 4 квартир/нежитлових приміщень;</w:t>
      </w:r>
    </w:p>
    <w:p w:rsidR="00610D74" w:rsidRPr="0028546D" w:rsidRDefault="00610D74" w:rsidP="00BE40A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газопостачанням 4</w:t>
      </w:r>
      <w:r w:rsidRPr="0028546D">
        <w:rPr>
          <w:rFonts w:ascii="Times New Roman" w:hAnsi="Times New Roman"/>
          <w:sz w:val="24"/>
          <w:szCs w:val="24"/>
        </w:rPr>
        <w:t xml:space="preserve"> квартир/нежитло</w:t>
      </w:r>
      <w:r>
        <w:rPr>
          <w:rFonts w:ascii="Times New Roman" w:hAnsi="Times New Roman"/>
          <w:sz w:val="24"/>
          <w:szCs w:val="24"/>
        </w:rPr>
        <w:t>вих приміщень;</w:t>
      </w:r>
    </w:p>
    <w:p w:rsidR="00610D74" w:rsidRPr="0028546D" w:rsidRDefault="00610D74" w:rsidP="00BE40A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- стаціон</w:t>
      </w:r>
      <w:r>
        <w:rPr>
          <w:rFonts w:ascii="Times New Roman" w:hAnsi="Times New Roman"/>
          <w:sz w:val="24"/>
          <w:szCs w:val="24"/>
        </w:rPr>
        <w:t>арними електроплитами 0 квартир;</w:t>
      </w:r>
    </w:p>
    <w:p w:rsidR="00610D74" w:rsidRPr="0028546D" w:rsidRDefault="00610D74" w:rsidP="00BE40A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газовими плитами 4 квартир;</w:t>
      </w:r>
    </w:p>
    <w:p w:rsidR="00610D74" w:rsidRPr="0028546D" w:rsidRDefault="00610D74" w:rsidP="00BE40A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ліфтами 0 одиниць;</w:t>
      </w:r>
    </w:p>
    <w:p w:rsidR="00610D74" w:rsidRPr="0028546D" w:rsidRDefault="00610D74" w:rsidP="00BE40A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сміттєпроводами 0 одиниць;</w:t>
      </w:r>
    </w:p>
    <w:p w:rsidR="00610D74" w:rsidRDefault="00610D74" w:rsidP="00BE40A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- за</w:t>
      </w:r>
      <w:r>
        <w:rPr>
          <w:rFonts w:ascii="Times New Roman" w:hAnsi="Times New Roman"/>
          <w:sz w:val="24"/>
          <w:szCs w:val="24"/>
        </w:rPr>
        <w:t>мково-переговорними пристроями 1 під’їзд.</w:t>
      </w:r>
    </w:p>
    <w:p w:rsidR="00610D74" w:rsidRPr="0028546D" w:rsidRDefault="00610D74" w:rsidP="00BE40AE">
      <w:pPr>
        <w:jc w:val="both"/>
        <w:rPr>
          <w:rFonts w:ascii="Times New Roman" w:hAnsi="Times New Roman"/>
          <w:b/>
          <w:sz w:val="24"/>
          <w:szCs w:val="24"/>
        </w:rPr>
      </w:pPr>
      <w:bookmarkStart w:id="6" w:name="o140"/>
      <w:bookmarkStart w:id="7" w:name="o160"/>
      <w:bookmarkEnd w:id="6"/>
      <w:bookmarkEnd w:id="7"/>
    </w:p>
    <w:p w:rsidR="00610D74" w:rsidRPr="0028546D" w:rsidRDefault="00610D74" w:rsidP="00BE40AE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4. Вартість активів</w:t>
      </w:r>
    </w:p>
    <w:p w:rsidR="00610D74" w:rsidRPr="0028546D" w:rsidRDefault="00610D74" w:rsidP="00BE40AE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8" w:name="o254"/>
      <w:bookmarkEnd w:id="8"/>
      <w:r w:rsidRPr="0028546D">
        <w:rPr>
          <w:rFonts w:ascii="Times New Roman" w:hAnsi="Times New Roman"/>
          <w:sz w:val="24"/>
          <w:szCs w:val="24"/>
        </w:rPr>
        <w:t>Первісна (переоцінена) вартість багатоквартирного будинку (його частини)</w:t>
      </w:r>
      <w:bookmarkStart w:id="9" w:name="o255"/>
      <w:bookmarkEnd w:id="9"/>
      <w:r w:rsidRPr="0028546D">
        <w:rPr>
          <w:rFonts w:ascii="Times New Roman" w:hAnsi="Times New Roman"/>
          <w:sz w:val="24"/>
          <w:szCs w:val="24"/>
        </w:rPr>
        <w:t xml:space="preserve"> інвентарний </w:t>
      </w:r>
      <w:r>
        <w:rPr>
          <w:rFonts w:ascii="Times New Roman" w:hAnsi="Times New Roman"/>
          <w:sz w:val="24"/>
          <w:szCs w:val="24"/>
        </w:rPr>
        <w:t>№ 101320006</w:t>
      </w:r>
      <w:r w:rsidRPr="002854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– 250721,00</w:t>
      </w:r>
      <w:r w:rsidRPr="0028546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8546D">
        <w:rPr>
          <w:rFonts w:ascii="Times New Roman" w:hAnsi="Times New Roman"/>
          <w:sz w:val="24"/>
          <w:szCs w:val="24"/>
        </w:rPr>
        <w:t>грн.</w:t>
      </w:r>
    </w:p>
    <w:p w:rsidR="00610D74" w:rsidRPr="0028546D" w:rsidRDefault="00610D74" w:rsidP="00BE40A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Знос (амортизація) будинку (на перше число місяця, в якому здійснюється списання будинку з </w:t>
      </w:r>
      <w:r>
        <w:rPr>
          <w:rFonts w:ascii="Times New Roman" w:hAnsi="Times New Roman"/>
          <w:sz w:val="24"/>
          <w:szCs w:val="24"/>
        </w:rPr>
        <w:t>балансу) станом на 01.11.2021 року становить – 224400,40</w:t>
      </w:r>
      <w:r w:rsidRPr="0028546D">
        <w:rPr>
          <w:rFonts w:ascii="Times New Roman" w:hAnsi="Times New Roman"/>
          <w:sz w:val="24"/>
          <w:szCs w:val="24"/>
        </w:rPr>
        <w:t xml:space="preserve"> грн.</w:t>
      </w:r>
    </w:p>
    <w:p w:rsidR="00610D74" w:rsidRPr="0028546D" w:rsidRDefault="00610D74" w:rsidP="00BE40A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Залишкова вартість багатоквартирного будинку</w:t>
      </w:r>
      <w:r>
        <w:rPr>
          <w:rFonts w:ascii="Times New Roman" w:hAnsi="Times New Roman"/>
          <w:sz w:val="24"/>
          <w:szCs w:val="24"/>
        </w:rPr>
        <w:t xml:space="preserve"> – 26320,60</w:t>
      </w:r>
      <w:r w:rsidRPr="0028546D">
        <w:rPr>
          <w:rFonts w:ascii="Times New Roman" w:hAnsi="Times New Roman"/>
          <w:sz w:val="24"/>
          <w:szCs w:val="24"/>
        </w:rPr>
        <w:t xml:space="preserve"> грн.</w:t>
      </w:r>
    </w:p>
    <w:p w:rsidR="00610D74" w:rsidRPr="0028546D" w:rsidRDefault="00610D74" w:rsidP="00BE40AE">
      <w:pPr>
        <w:jc w:val="both"/>
        <w:rPr>
          <w:rFonts w:ascii="Times New Roman" w:hAnsi="Times New Roman"/>
          <w:sz w:val="24"/>
          <w:szCs w:val="24"/>
        </w:rPr>
      </w:pPr>
    </w:p>
    <w:p w:rsidR="00610D74" w:rsidRDefault="00610D74" w:rsidP="00BE40AE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10" w:name="o257"/>
      <w:bookmarkEnd w:id="10"/>
    </w:p>
    <w:p w:rsidR="00610D74" w:rsidRPr="0028546D" w:rsidRDefault="00610D74" w:rsidP="00BE40AE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5. Інші відомості про багатоквартирний будинок</w:t>
      </w:r>
    </w:p>
    <w:p w:rsidR="00610D74" w:rsidRDefault="00610D74" w:rsidP="00BE40AE">
      <w:pPr>
        <w:tabs>
          <w:tab w:val="left" w:pos="851"/>
        </w:tabs>
        <w:jc w:val="both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4004BC">
        <w:rPr>
          <w:rFonts w:ascii="Times New Roman" w:hAnsi="Times New Roman"/>
          <w:sz w:val="24"/>
          <w:szCs w:val="24"/>
        </w:rPr>
        <w:t>На момент с</w:t>
      </w:r>
      <w:r>
        <w:rPr>
          <w:rFonts w:ascii="Times New Roman" w:hAnsi="Times New Roman"/>
          <w:sz w:val="24"/>
          <w:szCs w:val="24"/>
        </w:rPr>
        <w:t xml:space="preserve">писання </w:t>
      </w:r>
      <w:r w:rsidRPr="00D7628C">
        <w:rPr>
          <w:rFonts w:ascii="Times New Roman" w:hAnsi="Times New Roman"/>
          <w:sz w:val="24"/>
          <w:szCs w:val="24"/>
        </w:rPr>
        <w:t xml:space="preserve">багатоквартирний будинок </w:t>
      </w: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№ </w:t>
      </w:r>
      <w:r>
        <w:rPr>
          <w:rFonts w:ascii="Times New Roman" w:hAnsi="Times New Roman"/>
          <w:bCs/>
          <w:sz w:val="24"/>
          <w:szCs w:val="24"/>
        </w:rPr>
        <w:t>1</w:t>
      </w:r>
      <w:r w:rsidRPr="001909C2">
        <w:rPr>
          <w:rFonts w:ascii="Times New Roman" w:hAnsi="Times New Roman"/>
          <w:bCs/>
          <w:sz w:val="24"/>
          <w:szCs w:val="24"/>
        </w:rPr>
        <w:t xml:space="preserve"> по вулиці Центральній</w:t>
      </w:r>
      <w:r>
        <w:rPr>
          <w:rFonts w:ascii="Times New Roman" w:hAnsi="Times New Roman"/>
          <w:bCs/>
          <w:sz w:val="24"/>
          <w:szCs w:val="24"/>
        </w:rPr>
        <w:t xml:space="preserve"> с. Потоки</w:t>
      </w:r>
      <w:r w:rsidRPr="00D7628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 знаходиться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628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у задовільному технічному стані.</w:t>
      </w:r>
    </w:p>
    <w:p w:rsidR="00610D74" w:rsidRDefault="00610D74" w:rsidP="004A6E17">
      <w:pPr>
        <w:pStyle w:val="ListParagraph"/>
        <w:tabs>
          <w:tab w:val="left" w:pos="390"/>
        </w:tabs>
        <w:ind w:left="0" w:firstLine="284"/>
        <w:jc w:val="both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</w:pP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      Елементи благоустрою на прилеглій території господарські споруди: сарай – 2 шт.; гараж – 1 шт.; вбиральня – 1 шт.; літній душ – 1 шт.; альтанка – 1 шт.</w:t>
      </w:r>
    </w:p>
    <w:p w:rsidR="00610D74" w:rsidRDefault="00610D74" w:rsidP="004A6E17">
      <w:pPr>
        <w:pStyle w:val="ListParagraph"/>
        <w:ind w:left="0" w:firstLine="650"/>
        <w:jc w:val="both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</w:pPr>
      <w:r w:rsidRPr="00F62231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На співвласників багатоквартирного будинку № </w:t>
      </w:r>
      <w:r>
        <w:rPr>
          <w:rFonts w:ascii="Times New Roman" w:hAnsi="Times New Roman"/>
          <w:bCs/>
          <w:sz w:val="24"/>
          <w:szCs w:val="24"/>
          <w:lang w:val="uk-UA"/>
        </w:rPr>
        <w:t>1</w:t>
      </w:r>
      <w:r w:rsidRPr="004A6E17">
        <w:rPr>
          <w:rFonts w:ascii="Times New Roman" w:hAnsi="Times New Roman"/>
          <w:bCs/>
          <w:sz w:val="24"/>
          <w:szCs w:val="24"/>
          <w:lang w:val="uk-UA"/>
        </w:rPr>
        <w:t xml:space="preserve"> по вулиці Центральній с. Потоки</w:t>
      </w:r>
      <w:r w:rsidRPr="00F62231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покладаються зобов’язання щодо належного утримання прилеглої території відповідно до Правил благоустрою </w:t>
      </w: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території населених пунктів Кременчуцької територіальної громади.</w:t>
      </w:r>
    </w:p>
    <w:p w:rsidR="00610D74" w:rsidRPr="00F62231" w:rsidRDefault="00610D74" w:rsidP="004A6E17">
      <w:pPr>
        <w:pStyle w:val="ListParagraph"/>
        <w:ind w:left="0" w:firstLine="650"/>
        <w:jc w:val="both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p w:rsidR="00610D74" w:rsidRPr="0028546D" w:rsidRDefault="00610D74" w:rsidP="00BE40AE">
      <w:pPr>
        <w:ind w:firstLine="709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6. Перелік документів, що використовувались під час складання акта:</w:t>
      </w:r>
    </w:p>
    <w:p w:rsidR="00610D74" w:rsidRDefault="00610D74" w:rsidP="00BE40AE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11" w:name="o280"/>
      <w:bookmarkEnd w:id="11"/>
      <w:r w:rsidRPr="0028546D">
        <w:rPr>
          <w:rFonts w:ascii="Times New Roman" w:hAnsi="Times New Roman"/>
          <w:sz w:val="24"/>
          <w:szCs w:val="24"/>
        </w:rPr>
        <w:t>- інвентарна справа на житловий будинок</w:t>
      </w:r>
      <w:r>
        <w:rPr>
          <w:rFonts w:ascii="Times New Roman" w:hAnsi="Times New Roman"/>
          <w:sz w:val="24"/>
          <w:szCs w:val="24"/>
        </w:rPr>
        <w:t>.</w:t>
      </w:r>
    </w:p>
    <w:p w:rsidR="00610D74" w:rsidRPr="0028546D" w:rsidRDefault="00610D74" w:rsidP="00BE40AE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</w:p>
    <w:p w:rsidR="00610D74" w:rsidRPr="0028546D" w:rsidRDefault="00610D74" w:rsidP="00BE40AE">
      <w:pPr>
        <w:shd w:val="clear" w:color="auto" w:fill="FFFFFF"/>
        <w:jc w:val="both"/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en-US"/>
        </w:rPr>
        <w:t xml:space="preserve">Голова комісії: </w:t>
      </w:r>
    </w:p>
    <w:p w:rsidR="00610D74" w:rsidRPr="0028546D" w:rsidRDefault="00610D74" w:rsidP="00BE40AE">
      <w:pPr>
        <w:shd w:val="clear" w:color="auto" w:fill="FFFFFF"/>
        <w:jc w:val="both"/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>В.о. д</w:t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>иректор</w:t>
      </w:r>
      <w:r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>а</w:t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 xml:space="preserve"> КГЖЕП «Автозаводське» </w:t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 xml:space="preserve">_____________ </w:t>
      </w:r>
      <w:r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>М.І. Шевчук</w:t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 xml:space="preserve"> </w:t>
      </w:r>
    </w:p>
    <w:p w:rsidR="00610D74" w:rsidRDefault="00610D74" w:rsidP="00BE40AE">
      <w:pPr>
        <w:shd w:val="clear" w:color="auto" w:fill="FFFFFF"/>
        <w:jc w:val="both"/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en-US"/>
        </w:rPr>
        <w:t xml:space="preserve"> </w:t>
      </w:r>
    </w:p>
    <w:p w:rsidR="00610D74" w:rsidRPr="0028546D" w:rsidRDefault="00610D74" w:rsidP="00BE40AE">
      <w:pPr>
        <w:shd w:val="clear" w:color="auto" w:fill="FFFFFF"/>
        <w:jc w:val="both"/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en-US"/>
        </w:rPr>
        <w:t>Члени комісії:</w:t>
      </w:r>
    </w:p>
    <w:p w:rsidR="00610D74" w:rsidRPr="0028546D" w:rsidRDefault="00610D74" w:rsidP="00BE40AE">
      <w:pPr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Інспектор з основної діяльності </w:t>
      </w:r>
    </w:p>
    <w:p w:rsidR="00610D74" w:rsidRPr="0028546D" w:rsidRDefault="00610D74" w:rsidP="00BE40AE">
      <w:pPr>
        <w:shd w:val="clear" w:color="auto" w:fill="FFFFFF"/>
        <w:jc w:val="both"/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sz w:val="24"/>
          <w:szCs w:val="24"/>
        </w:rPr>
        <w:t xml:space="preserve">КГЖЕП </w:t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 xml:space="preserve">«Автозаводське» </w:t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 xml:space="preserve">_____________ </w:t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  <w:t xml:space="preserve">М.Ю. Волкова </w:t>
      </w:r>
    </w:p>
    <w:p w:rsidR="00610D74" w:rsidRDefault="00610D74" w:rsidP="00BE40AE">
      <w:pPr>
        <w:shd w:val="clear" w:color="auto" w:fill="FFFFFF"/>
        <w:jc w:val="both"/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</w:pPr>
    </w:p>
    <w:p w:rsidR="00610D74" w:rsidRDefault="00610D74" w:rsidP="00BE40AE">
      <w:pPr>
        <w:shd w:val="clear" w:color="auto" w:fill="FFFFFF"/>
        <w:jc w:val="both"/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 xml:space="preserve">Головний спеціаліст відділу приватизації </w:t>
      </w:r>
    </w:p>
    <w:p w:rsidR="00610D74" w:rsidRDefault="00610D74" w:rsidP="00BE40AE">
      <w:pPr>
        <w:shd w:val="clear" w:color="auto" w:fill="FFFFFF"/>
        <w:jc w:val="both"/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 xml:space="preserve">та контролю за рухом комунального майна </w:t>
      </w:r>
    </w:p>
    <w:p w:rsidR="00610D74" w:rsidRPr="0028546D" w:rsidRDefault="00610D74" w:rsidP="00BE40AE">
      <w:pPr>
        <w:shd w:val="clear" w:color="auto" w:fill="FFFFFF"/>
        <w:jc w:val="both"/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 xml:space="preserve">Управління міського майна Кременчуцької </w:t>
      </w:r>
    </w:p>
    <w:p w:rsidR="00610D74" w:rsidRDefault="00610D74" w:rsidP="00BE40AE">
      <w:pPr>
        <w:shd w:val="clear" w:color="auto" w:fill="FFFFFF"/>
        <w:jc w:val="both"/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 xml:space="preserve">міської ради </w:t>
      </w:r>
      <w:r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 xml:space="preserve">Кременчуцького району </w:t>
      </w:r>
    </w:p>
    <w:p w:rsidR="00610D74" w:rsidRPr="0028546D" w:rsidRDefault="00610D74" w:rsidP="00BE40AE">
      <w:pPr>
        <w:shd w:val="clear" w:color="auto" w:fill="FFFFFF"/>
        <w:jc w:val="both"/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 xml:space="preserve">Полтавської області </w:t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 xml:space="preserve">_____________ </w:t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  <w:t xml:space="preserve">Д.В. Радченко </w:t>
      </w:r>
    </w:p>
    <w:p w:rsidR="00610D74" w:rsidRDefault="00610D74" w:rsidP="00BE40AE">
      <w:pPr>
        <w:shd w:val="clear" w:color="auto" w:fill="FFFFFF"/>
        <w:jc w:val="both"/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</w:pPr>
    </w:p>
    <w:p w:rsidR="00610D74" w:rsidRPr="0028546D" w:rsidRDefault="00610D74" w:rsidP="00BE40AE">
      <w:pPr>
        <w:shd w:val="clear" w:color="auto" w:fill="FFFFFF"/>
        <w:jc w:val="both"/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>Інспектор з інвентаризації нерухомого майна</w:t>
      </w:r>
    </w:p>
    <w:p w:rsidR="00610D74" w:rsidRPr="0028546D" w:rsidRDefault="00610D74" w:rsidP="00BE40AE">
      <w:pPr>
        <w:shd w:val="clear" w:color="auto" w:fill="FFFFFF"/>
        <w:jc w:val="both"/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 xml:space="preserve">КП «Квартирне управління» </w:t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 xml:space="preserve">_____________ </w:t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  <w:t xml:space="preserve">Л.А. Віробян </w:t>
      </w:r>
    </w:p>
    <w:p w:rsidR="00610D74" w:rsidRPr="0028546D" w:rsidRDefault="00610D74" w:rsidP="00BE40AE">
      <w:pPr>
        <w:shd w:val="clear" w:color="auto" w:fill="FFFFFF"/>
        <w:jc w:val="both"/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</w:pPr>
    </w:p>
    <w:p w:rsidR="00610D74" w:rsidRPr="00F62231" w:rsidRDefault="00610D74" w:rsidP="00BE40AE">
      <w:pPr>
        <w:shd w:val="clear" w:color="auto" w:fill="FFFFFF"/>
        <w:jc w:val="both"/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</w:pPr>
      <w:r w:rsidRPr="00F62231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 xml:space="preserve">Начальник відділу розвитку житлового фонду </w:t>
      </w:r>
    </w:p>
    <w:p w:rsidR="00610D74" w:rsidRPr="00F62231" w:rsidRDefault="00610D74" w:rsidP="00BE40AE">
      <w:pPr>
        <w:shd w:val="clear" w:color="auto" w:fill="FFFFFF"/>
        <w:jc w:val="both"/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</w:pPr>
      <w:r w:rsidRPr="00F62231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 xml:space="preserve">управління житлової політики Департаменту </w:t>
      </w:r>
    </w:p>
    <w:p w:rsidR="00610D74" w:rsidRPr="00F62231" w:rsidRDefault="00610D74" w:rsidP="00BE40AE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F62231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житлово-комунального господарства </w:t>
      </w:r>
    </w:p>
    <w:p w:rsidR="00610D74" w:rsidRPr="00F62231" w:rsidRDefault="00610D74" w:rsidP="00BE40AE">
      <w:pPr>
        <w:shd w:val="clear" w:color="auto" w:fill="FFFFFF"/>
        <w:jc w:val="both"/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</w:pPr>
      <w:r w:rsidRPr="00F62231">
        <w:rPr>
          <w:rFonts w:ascii="Times New Roman" w:hAnsi="Times New Roman"/>
          <w:color w:val="000000"/>
          <w:sz w:val="24"/>
          <w:szCs w:val="24"/>
          <w:lang w:eastAsia="en-US"/>
        </w:rPr>
        <w:t>Кременчуцької міської ради</w:t>
      </w:r>
      <w:r w:rsidRPr="00F62231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 xml:space="preserve"> Кременчуцького</w:t>
      </w:r>
    </w:p>
    <w:p w:rsidR="00610D74" w:rsidRPr="00F62231" w:rsidRDefault="00610D74" w:rsidP="00BE40AE">
      <w:pPr>
        <w:shd w:val="clear" w:color="auto" w:fill="FFFFFF"/>
        <w:jc w:val="both"/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</w:pPr>
      <w:r w:rsidRPr="00F62231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 xml:space="preserve">району Полтавської області </w:t>
      </w:r>
      <w:r w:rsidRPr="00F62231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  <w:t xml:space="preserve">                                    _____________</w:t>
      </w:r>
      <w:r w:rsidRPr="00F62231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  <w:t xml:space="preserve">О.О. Бондарєва </w:t>
      </w:r>
    </w:p>
    <w:p w:rsidR="00610D74" w:rsidRPr="00F62231" w:rsidRDefault="00610D74" w:rsidP="00BE40AE">
      <w:pPr>
        <w:shd w:val="clear" w:color="auto" w:fill="FFFFFF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610D74" w:rsidRDefault="00610D74" w:rsidP="00BE40AE">
      <w:pPr>
        <w:shd w:val="clear" w:color="auto" w:fill="FFFFFF"/>
        <w:jc w:val="both"/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>Заступник н</w:t>
      </w:r>
      <w:r w:rsidRPr="00F62231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>ачальник</w:t>
      </w:r>
      <w:r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 xml:space="preserve">а управління контролю </w:t>
      </w:r>
    </w:p>
    <w:p w:rsidR="00610D74" w:rsidRDefault="00610D74" w:rsidP="00BE40AE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>за станом благоустрою</w:t>
      </w:r>
      <w:r w:rsidRPr="00F62231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 xml:space="preserve"> </w:t>
      </w:r>
      <w:r w:rsidRPr="00F62231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Кременчуцької міської ради </w:t>
      </w:r>
    </w:p>
    <w:p w:rsidR="00610D74" w:rsidRDefault="00610D74" w:rsidP="00BE40AE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 w:rsidRPr="00F62231">
        <w:rPr>
          <w:rFonts w:ascii="Times New Roman" w:hAnsi="Times New Roman"/>
          <w:color w:val="000000"/>
          <w:sz w:val="24"/>
          <w:szCs w:val="24"/>
          <w:lang w:eastAsia="en-US"/>
        </w:rPr>
        <w:t>Кременчуць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кого району Полтавської області 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ab/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ab/>
      </w:r>
      <w:r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>_____________</w:t>
      </w:r>
      <w:r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  <w:t>А.С. Ядров</w:t>
      </w:r>
    </w:p>
    <w:p w:rsidR="00610D74" w:rsidRDefault="00610D74" w:rsidP="00BE40AE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</w:p>
    <w:p w:rsidR="00610D74" w:rsidRPr="0028546D" w:rsidRDefault="00610D74" w:rsidP="00BE40AE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 w:rsidRPr="0028546D">
        <w:rPr>
          <w:rFonts w:ascii="Times New Roman" w:hAnsi="Times New Roman"/>
          <w:bCs/>
          <w:sz w:val="24"/>
          <w:szCs w:val="24"/>
        </w:rPr>
        <w:t xml:space="preserve">Уповноважена особа з числа співвласників </w:t>
      </w:r>
    </w:p>
    <w:p w:rsidR="00610D74" w:rsidRDefault="00610D74" w:rsidP="00BE40AE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 w:rsidRPr="0028546D">
        <w:rPr>
          <w:rFonts w:ascii="Times New Roman" w:hAnsi="Times New Roman"/>
          <w:bCs/>
          <w:sz w:val="24"/>
          <w:szCs w:val="24"/>
        </w:rPr>
        <w:t xml:space="preserve">багатоквартирного будинку № </w:t>
      </w:r>
      <w:r>
        <w:rPr>
          <w:rFonts w:ascii="Times New Roman" w:hAnsi="Times New Roman"/>
          <w:bCs/>
          <w:sz w:val="24"/>
          <w:szCs w:val="24"/>
        </w:rPr>
        <w:t>1</w:t>
      </w:r>
      <w:r w:rsidRPr="001909C2">
        <w:rPr>
          <w:rFonts w:ascii="Times New Roman" w:hAnsi="Times New Roman"/>
          <w:bCs/>
          <w:sz w:val="24"/>
          <w:szCs w:val="24"/>
        </w:rPr>
        <w:t xml:space="preserve"> по вулиці </w:t>
      </w:r>
    </w:p>
    <w:p w:rsidR="00610D74" w:rsidRDefault="00610D74" w:rsidP="00BE40AE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 w:rsidRPr="001909C2">
        <w:rPr>
          <w:rFonts w:ascii="Times New Roman" w:hAnsi="Times New Roman"/>
          <w:bCs/>
          <w:sz w:val="24"/>
          <w:szCs w:val="24"/>
        </w:rPr>
        <w:t>Центральній</w:t>
      </w:r>
      <w:r>
        <w:rPr>
          <w:rFonts w:ascii="Times New Roman" w:hAnsi="Times New Roman"/>
          <w:bCs/>
          <w:sz w:val="24"/>
          <w:szCs w:val="24"/>
        </w:rPr>
        <w:t xml:space="preserve"> с. Потоки </w:t>
      </w:r>
      <w:r w:rsidRPr="001909C2">
        <w:rPr>
          <w:rFonts w:ascii="Times New Roman" w:hAnsi="Times New Roman"/>
          <w:bCs/>
          <w:sz w:val="24"/>
          <w:szCs w:val="24"/>
        </w:rPr>
        <w:t xml:space="preserve">(заява власника </w:t>
      </w:r>
    </w:p>
    <w:p w:rsidR="00610D74" w:rsidRPr="0028546D" w:rsidRDefault="00610D74" w:rsidP="00BE40AE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 w:rsidRPr="001909C2">
        <w:rPr>
          <w:rFonts w:ascii="Times New Roman" w:hAnsi="Times New Roman"/>
          <w:bCs/>
          <w:sz w:val="24"/>
          <w:szCs w:val="24"/>
        </w:rPr>
        <w:t xml:space="preserve">квартири № </w:t>
      </w:r>
      <w:r>
        <w:rPr>
          <w:rFonts w:ascii="Times New Roman" w:hAnsi="Times New Roman"/>
          <w:bCs/>
          <w:sz w:val="24"/>
          <w:szCs w:val="24"/>
        </w:rPr>
        <w:t xml:space="preserve">1 Дзюби Л.М. </w:t>
      </w:r>
      <w:r w:rsidRPr="001909C2">
        <w:rPr>
          <w:rFonts w:ascii="Times New Roman" w:hAnsi="Times New Roman"/>
          <w:bCs/>
          <w:sz w:val="24"/>
          <w:szCs w:val="24"/>
        </w:rPr>
        <w:t>від 1</w:t>
      </w:r>
      <w:r>
        <w:rPr>
          <w:rFonts w:ascii="Times New Roman" w:hAnsi="Times New Roman"/>
          <w:bCs/>
          <w:sz w:val="24"/>
          <w:szCs w:val="24"/>
        </w:rPr>
        <w:t>5</w:t>
      </w:r>
      <w:r w:rsidRPr="001909C2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>11</w:t>
      </w:r>
      <w:r w:rsidRPr="001909C2">
        <w:rPr>
          <w:rFonts w:ascii="Times New Roman" w:hAnsi="Times New Roman"/>
          <w:bCs/>
          <w:sz w:val="24"/>
          <w:szCs w:val="24"/>
        </w:rPr>
        <w:t>.2021 року)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ab/>
      </w:r>
      <w:bookmarkStart w:id="12" w:name="_GoBack"/>
      <w:bookmarkEnd w:id="12"/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>___________</w:t>
      </w:r>
      <w:r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>__</w:t>
      </w:r>
      <w:r w:rsidRPr="0028546D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ab/>
        <w:t>Л.М. Дзюба</w:t>
      </w:r>
    </w:p>
    <w:p w:rsidR="00610D74" w:rsidRDefault="00610D74" w:rsidP="00BE40AE">
      <w:pPr>
        <w:jc w:val="both"/>
        <w:rPr>
          <w:rFonts w:ascii="Times New Roman" w:hAnsi="Times New Roman"/>
          <w:b/>
          <w:sz w:val="24"/>
          <w:szCs w:val="24"/>
        </w:rPr>
      </w:pPr>
    </w:p>
    <w:p w:rsidR="00610D74" w:rsidRDefault="00610D74" w:rsidP="00BE40AE">
      <w:pPr>
        <w:jc w:val="both"/>
        <w:rPr>
          <w:rFonts w:ascii="Times New Roman" w:hAnsi="Times New Roman"/>
          <w:b/>
          <w:sz w:val="24"/>
          <w:szCs w:val="24"/>
        </w:rPr>
      </w:pPr>
    </w:p>
    <w:p w:rsidR="00610D74" w:rsidRPr="00FC3631" w:rsidRDefault="00610D74" w:rsidP="00BE40AE">
      <w:pPr>
        <w:jc w:val="both"/>
        <w:rPr>
          <w:rFonts w:ascii="Times New Roman" w:hAnsi="Times New Roman"/>
          <w:b/>
          <w:sz w:val="24"/>
          <w:szCs w:val="24"/>
        </w:rPr>
      </w:pPr>
      <w:r w:rsidRPr="00FC3631">
        <w:rPr>
          <w:rFonts w:ascii="Times New Roman" w:hAnsi="Times New Roman"/>
          <w:b/>
          <w:sz w:val="24"/>
          <w:szCs w:val="24"/>
        </w:rPr>
        <w:t>ПОГОДЖЕНО</w:t>
      </w:r>
    </w:p>
    <w:p w:rsidR="00610D74" w:rsidRDefault="00610D74" w:rsidP="00BE40AE">
      <w:pPr>
        <w:jc w:val="both"/>
        <w:rPr>
          <w:rFonts w:ascii="Times New Roman" w:hAnsi="Times New Roman"/>
          <w:sz w:val="24"/>
          <w:szCs w:val="24"/>
        </w:rPr>
      </w:pPr>
    </w:p>
    <w:p w:rsidR="00610D74" w:rsidRPr="00FC3631" w:rsidRDefault="00610D74" w:rsidP="00BE40A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В.о. д</w:t>
      </w:r>
      <w:r w:rsidRPr="00FC3631">
        <w:rPr>
          <w:rFonts w:ascii="Times New Roman" w:hAnsi="Times New Roman"/>
          <w:sz w:val="24"/>
          <w:szCs w:val="24"/>
        </w:rPr>
        <w:t>иректор</w:t>
      </w:r>
      <w:r>
        <w:rPr>
          <w:rFonts w:ascii="Times New Roman" w:hAnsi="Times New Roman"/>
          <w:sz w:val="24"/>
          <w:szCs w:val="24"/>
        </w:rPr>
        <w:t>а</w:t>
      </w:r>
      <w:r w:rsidRPr="00FC3631">
        <w:rPr>
          <w:rFonts w:ascii="Times New Roman" w:hAnsi="Times New Roman"/>
          <w:sz w:val="24"/>
          <w:szCs w:val="24"/>
        </w:rPr>
        <w:t xml:space="preserve"> КГЖЕП «Автозаводське», </w:t>
      </w:r>
    </w:p>
    <w:p w:rsidR="00610D74" w:rsidRDefault="00610D74" w:rsidP="00BE40AE">
      <w:pPr>
        <w:jc w:val="both"/>
        <w:rPr>
          <w:rFonts w:ascii="Times New Roman" w:hAnsi="Times New Roman"/>
          <w:sz w:val="24"/>
          <w:szCs w:val="24"/>
        </w:rPr>
      </w:pPr>
      <w:r w:rsidRPr="00FC3631">
        <w:rPr>
          <w:rFonts w:ascii="Times New Roman" w:hAnsi="Times New Roman"/>
          <w:sz w:val="24"/>
          <w:szCs w:val="24"/>
        </w:rPr>
        <w:t xml:space="preserve">код ЄДРПОУ 25165297 </w:t>
      </w:r>
    </w:p>
    <w:p w:rsidR="00610D74" w:rsidRDefault="00610D74" w:rsidP="00BE40AE">
      <w:pPr>
        <w:tabs>
          <w:tab w:val="left" w:pos="0"/>
        </w:tabs>
        <w:ind w:right="-1"/>
        <w:jc w:val="both"/>
        <w:rPr>
          <w:rFonts w:ascii="Times New Roman" w:hAnsi="Times New Roman"/>
          <w:sz w:val="24"/>
          <w:szCs w:val="24"/>
        </w:rPr>
      </w:pPr>
      <w:r w:rsidRPr="00FC3631">
        <w:rPr>
          <w:rFonts w:ascii="Times New Roman" w:hAnsi="Times New Roman"/>
          <w:sz w:val="24"/>
          <w:szCs w:val="24"/>
        </w:rPr>
        <w:t xml:space="preserve">_______________ </w:t>
      </w:r>
      <w:r w:rsidRPr="004A6E17">
        <w:rPr>
          <w:rFonts w:ascii="Times New Roman" w:hAnsi="Times New Roman"/>
          <w:b/>
          <w:sz w:val="24"/>
          <w:szCs w:val="24"/>
        </w:rPr>
        <w:t>Михайло ШЕВЧУК</w:t>
      </w:r>
    </w:p>
    <w:p w:rsidR="00610D74" w:rsidRPr="00FC3631" w:rsidRDefault="00610D74" w:rsidP="00BE40AE">
      <w:pPr>
        <w:tabs>
          <w:tab w:val="left" w:pos="0"/>
        </w:tabs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FC3631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» ____________ 2021</w:t>
      </w:r>
      <w:r w:rsidRPr="00FC3631">
        <w:rPr>
          <w:rFonts w:ascii="Times New Roman" w:hAnsi="Times New Roman"/>
          <w:sz w:val="24"/>
          <w:szCs w:val="24"/>
        </w:rPr>
        <w:t xml:space="preserve"> року</w:t>
      </w:r>
    </w:p>
    <w:p w:rsidR="00610D74" w:rsidRDefault="00610D74" w:rsidP="00BE40AE">
      <w:pPr>
        <w:jc w:val="both"/>
        <w:rPr>
          <w:rFonts w:ascii="Times New Roman" w:hAnsi="Times New Roman"/>
          <w:b/>
          <w:sz w:val="24"/>
          <w:szCs w:val="24"/>
        </w:rPr>
      </w:pPr>
    </w:p>
    <w:p w:rsidR="00610D74" w:rsidRPr="00084F5D" w:rsidRDefault="00610D74" w:rsidP="00BE40AE">
      <w:pPr>
        <w:jc w:val="both"/>
        <w:rPr>
          <w:rFonts w:ascii="Times New Roman" w:hAnsi="Times New Roman"/>
          <w:b/>
          <w:sz w:val="24"/>
          <w:szCs w:val="24"/>
        </w:rPr>
      </w:pPr>
      <w:r w:rsidRPr="00FC3631">
        <w:rPr>
          <w:rFonts w:ascii="Times New Roman" w:hAnsi="Times New Roman"/>
          <w:b/>
          <w:sz w:val="24"/>
          <w:szCs w:val="24"/>
        </w:rPr>
        <w:t>М.П</w:t>
      </w:r>
      <w:r w:rsidRPr="00FC3631">
        <w:rPr>
          <w:rFonts w:ascii="Times New Roman" w:hAnsi="Times New Roman"/>
          <w:b/>
          <w:sz w:val="24"/>
          <w:szCs w:val="24"/>
          <w:lang w:val="ru-RU"/>
        </w:rPr>
        <w:t>.</w:t>
      </w:r>
    </w:p>
    <w:sectPr w:rsidR="00610D74" w:rsidRPr="00084F5D" w:rsidSect="009B04FB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3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40AE"/>
    <w:rsid w:val="00006367"/>
    <w:rsid w:val="00084F5D"/>
    <w:rsid w:val="001513FD"/>
    <w:rsid w:val="001909C2"/>
    <w:rsid w:val="001C5C94"/>
    <w:rsid w:val="0028546D"/>
    <w:rsid w:val="002B5C71"/>
    <w:rsid w:val="002E0D00"/>
    <w:rsid w:val="00314120"/>
    <w:rsid w:val="00357721"/>
    <w:rsid w:val="004004BC"/>
    <w:rsid w:val="00452019"/>
    <w:rsid w:val="004A6E17"/>
    <w:rsid w:val="004B65A2"/>
    <w:rsid w:val="00523ACB"/>
    <w:rsid w:val="00610D74"/>
    <w:rsid w:val="006A665B"/>
    <w:rsid w:val="006C6A50"/>
    <w:rsid w:val="00730045"/>
    <w:rsid w:val="007969BF"/>
    <w:rsid w:val="00845948"/>
    <w:rsid w:val="009B04FB"/>
    <w:rsid w:val="00A125AE"/>
    <w:rsid w:val="00BE40AE"/>
    <w:rsid w:val="00D26A1B"/>
    <w:rsid w:val="00D74E2B"/>
    <w:rsid w:val="00D7628C"/>
    <w:rsid w:val="00DA292D"/>
    <w:rsid w:val="00F40949"/>
    <w:rsid w:val="00F62231"/>
    <w:rsid w:val="00F62F51"/>
    <w:rsid w:val="00FA733D"/>
    <w:rsid w:val="00FC3631"/>
    <w:rsid w:val="00FE4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Звичайний"/>
    <w:qFormat/>
    <w:rsid w:val="00BE40AE"/>
    <w:rPr>
      <w:rFonts w:ascii="Antiqua" w:eastAsia="Times New Roman" w:hAnsi="Antiqua"/>
      <w:sz w:val="26"/>
      <w:szCs w:val="20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E40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62</TotalTime>
  <Pages>3</Pages>
  <Words>922</Words>
  <Characters>5258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2021-06-16T08:34:00Z</dcterms:created>
  <dcterms:modified xsi:type="dcterms:W3CDTF">2022-04-22T11:47:00Z</dcterms:modified>
</cp:coreProperties>
</file>