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556954" w:rsidRDefault="00556954" w:rsidP="00B07863">
      <w:pPr>
        <w:rPr>
          <w:sz w:val="28"/>
          <w:szCs w:val="28"/>
        </w:rPr>
      </w:pPr>
    </w:p>
    <w:p w:rsidR="00556954" w:rsidRDefault="00556954" w:rsidP="00B07863">
      <w:pPr>
        <w:rPr>
          <w:sz w:val="28"/>
          <w:szCs w:val="28"/>
        </w:rPr>
      </w:pPr>
    </w:p>
    <w:p w:rsidR="00556954" w:rsidRDefault="00556954" w:rsidP="00B07863">
      <w:pPr>
        <w:rPr>
          <w:sz w:val="28"/>
          <w:szCs w:val="28"/>
        </w:rPr>
      </w:pPr>
    </w:p>
    <w:p w:rsidR="00556954" w:rsidRDefault="00556954" w:rsidP="00B07863">
      <w:pPr>
        <w:rPr>
          <w:sz w:val="28"/>
          <w:szCs w:val="28"/>
        </w:rPr>
      </w:pPr>
    </w:p>
    <w:p w:rsidR="00556954" w:rsidRDefault="00556954" w:rsidP="00B07863">
      <w:pPr>
        <w:rPr>
          <w:sz w:val="28"/>
          <w:szCs w:val="28"/>
        </w:rPr>
      </w:pPr>
    </w:p>
    <w:p w:rsidR="00556954" w:rsidRDefault="00556954" w:rsidP="00B07863">
      <w:pPr>
        <w:rPr>
          <w:sz w:val="28"/>
          <w:szCs w:val="28"/>
        </w:rPr>
      </w:pPr>
    </w:p>
    <w:p w:rsidR="00556954" w:rsidRDefault="00556954" w:rsidP="00B07863">
      <w:pPr>
        <w:rPr>
          <w:sz w:val="28"/>
          <w:szCs w:val="28"/>
        </w:rPr>
      </w:pPr>
    </w:p>
    <w:p w:rsidR="00556954" w:rsidRDefault="00556954" w:rsidP="00B07863">
      <w:pPr>
        <w:rPr>
          <w:sz w:val="28"/>
          <w:szCs w:val="28"/>
        </w:rPr>
      </w:pPr>
    </w:p>
    <w:p w:rsidR="00556954" w:rsidRDefault="00556954" w:rsidP="00B07863">
      <w:pPr>
        <w:rPr>
          <w:sz w:val="28"/>
          <w:szCs w:val="28"/>
        </w:rPr>
      </w:pPr>
    </w:p>
    <w:p w:rsidR="00556954" w:rsidRPr="001A1A4B" w:rsidRDefault="00556954" w:rsidP="001A1A4B">
      <w:pPr>
        <w:rPr>
          <w:b/>
          <w:sz w:val="28"/>
          <w:szCs w:val="28"/>
        </w:rPr>
      </w:pPr>
      <w:r w:rsidRPr="001A1A4B">
        <w:rPr>
          <w:b/>
          <w:sz w:val="28"/>
          <w:szCs w:val="28"/>
        </w:rPr>
        <w:t>Про надання дозволу на реєстрацію</w:t>
      </w:r>
    </w:p>
    <w:p w:rsidR="00556954" w:rsidRDefault="00556954" w:rsidP="001A1A4B">
      <w:pPr>
        <w:rPr>
          <w:sz w:val="28"/>
          <w:szCs w:val="28"/>
        </w:rPr>
      </w:pPr>
    </w:p>
    <w:p w:rsidR="00556954" w:rsidRDefault="00556954" w:rsidP="001A1A4B">
      <w:pPr>
        <w:rPr>
          <w:sz w:val="28"/>
          <w:szCs w:val="28"/>
        </w:rPr>
      </w:pPr>
    </w:p>
    <w:p w:rsidR="00556954" w:rsidRPr="00823818" w:rsidRDefault="00556954" w:rsidP="00F64816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 w:rsidRPr="00823818">
        <w:rPr>
          <w:sz w:val="28"/>
          <w:szCs w:val="28"/>
        </w:rPr>
        <w:t>Розглянувши протокол засідання громадської комісії з житлових питань при виконавчому комітеті Кременчуцької місь</w:t>
      </w:r>
      <w:r>
        <w:rPr>
          <w:sz w:val="28"/>
          <w:szCs w:val="28"/>
        </w:rPr>
        <w:t xml:space="preserve">кої ради Кременчуцького району Полтавської області </w:t>
      </w:r>
      <w:r w:rsidRPr="00823818">
        <w:rPr>
          <w:sz w:val="28"/>
          <w:szCs w:val="28"/>
        </w:rPr>
        <w:t xml:space="preserve">від </w:t>
      </w:r>
      <w:r>
        <w:rPr>
          <w:sz w:val="28"/>
          <w:szCs w:val="28"/>
        </w:rPr>
        <w:t>13 серпня 2021</w:t>
      </w:r>
      <w:r w:rsidRPr="00823818">
        <w:rPr>
          <w:sz w:val="28"/>
          <w:szCs w:val="28"/>
        </w:rPr>
        <w:t xml:space="preserve"> року №</w:t>
      </w:r>
      <w:r>
        <w:rPr>
          <w:sz w:val="28"/>
          <w:szCs w:val="28"/>
        </w:rPr>
        <w:t> 8</w:t>
      </w:r>
      <w:r w:rsidRPr="00823818">
        <w:rPr>
          <w:sz w:val="28"/>
          <w:szCs w:val="28"/>
        </w:rPr>
        <w:t xml:space="preserve">, керуючись </w:t>
      </w:r>
      <w:r>
        <w:rPr>
          <w:sz w:val="28"/>
          <w:szCs w:val="28"/>
        </w:rPr>
        <w:t xml:space="preserve">ст. 65 Житлового кодексу Української РСР </w:t>
      </w:r>
      <w:r>
        <w:rPr>
          <w:bCs/>
          <w:color w:val="000000"/>
          <w:sz w:val="28"/>
          <w:szCs w:val="28"/>
          <w:shd w:val="clear" w:color="auto" w:fill="FFFFFF"/>
        </w:rPr>
        <w:t xml:space="preserve">та </w:t>
      </w:r>
      <w:r>
        <w:rPr>
          <w:sz w:val="28"/>
          <w:szCs w:val="28"/>
        </w:rPr>
        <w:t>ст. </w:t>
      </w:r>
      <w:r w:rsidRPr="00BA768E">
        <w:rPr>
          <w:sz w:val="28"/>
          <w:szCs w:val="28"/>
        </w:rPr>
        <w:t>30 Закону</w:t>
      </w:r>
      <w:r w:rsidRPr="00823818">
        <w:rPr>
          <w:sz w:val="28"/>
          <w:szCs w:val="28"/>
        </w:rPr>
        <w:t xml:space="preserve"> України </w:t>
      </w:r>
      <w:r>
        <w:rPr>
          <w:sz w:val="28"/>
          <w:szCs w:val="28"/>
        </w:rPr>
        <w:t>«</w:t>
      </w:r>
      <w:r w:rsidRPr="00823818">
        <w:rPr>
          <w:sz w:val="28"/>
          <w:szCs w:val="28"/>
        </w:rPr>
        <w:t>Про м</w:t>
      </w:r>
      <w:r>
        <w:rPr>
          <w:sz w:val="28"/>
          <w:szCs w:val="28"/>
        </w:rPr>
        <w:t>ісцеве самоврядування в Україні»</w:t>
      </w:r>
      <w:r w:rsidRPr="0082381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виконавчий</w:t>
      </w:r>
      <w:r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комітет</w:t>
      </w:r>
      <w:r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Кременчуцької</w:t>
      </w:r>
      <w:r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міської</w:t>
      </w:r>
      <w:r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ради</w:t>
      </w:r>
      <w:r>
        <w:rPr>
          <w:sz w:val="28"/>
          <w:szCs w:val="28"/>
        </w:rPr>
        <w:t xml:space="preserve"> </w:t>
      </w:r>
      <w:r w:rsidRPr="007F2BAB">
        <w:rPr>
          <w:sz w:val="28"/>
          <w:szCs w:val="28"/>
        </w:rPr>
        <w:t>Кременчуцького району</w:t>
      </w:r>
      <w:r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Полтавської</w:t>
      </w:r>
      <w:r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області</w:t>
      </w:r>
    </w:p>
    <w:p w:rsidR="00556954" w:rsidRPr="00FE075B" w:rsidRDefault="00556954" w:rsidP="00BA572D">
      <w:pPr>
        <w:pStyle w:val="BodyTextIndent"/>
        <w:widowControl w:val="0"/>
        <w:suppressAutoHyphens w:val="0"/>
        <w:spacing w:before="120"/>
        <w:ind w:left="0"/>
        <w:jc w:val="center"/>
        <w:rPr>
          <w:b/>
          <w:sz w:val="28"/>
          <w:szCs w:val="28"/>
        </w:rPr>
      </w:pPr>
      <w:bookmarkStart w:id="0" w:name="_GoBack"/>
      <w:bookmarkEnd w:id="0"/>
      <w:r w:rsidRPr="00FE075B">
        <w:rPr>
          <w:b/>
          <w:sz w:val="28"/>
          <w:szCs w:val="28"/>
        </w:rPr>
        <w:t>вирішив:</w:t>
      </w:r>
    </w:p>
    <w:p w:rsidR="00556954" w:rsidRPr="00FE075B" w:rsidRDefault="00556954" w:rsidP="00DF4850">
      <w:pPr>
        <w:pStyle w:val="BodyTextIndent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FE075B">
        <w:rPr>
          <w:sz w:val="28"/>
          <w:szCs w:val="28"/>
        </w:rPr>
        <w:t xml:space="preserve">1. Надати </w:t>
      </w:r>
      <w:r>
        <w:rPr>
          <w:sz w:val="28"/>
          <w:szCs w:val="28"/>
        </w:rPr>
        <w:t>г</w:t>
      </w:r>
      <w:r w:rsidRPr="00C85991">
        <w:rPr>
          <w:sz w:val="28"/>
          <w:szCs w:val="28"/>
        </w:rPr>
        <w:t>р.</w:t>
      </w:r>
      <w:r>
        <w:rPr>
          <w:sz w:val="28"/>
          <w:szCs w:val="28"/>
        </w:rPr>
        <w:t> </w:t>
      </w:r>
      <w:r w:rsidRPr="00F007EB">
        <w:rPr>
          <w:iCs/>
          <w:sz w:val="28"/>
          <w:szCs w:val="28"/>
        </w:rPr>
        <w:t>Гонзі Олені Валеріївні</w:t>
      </w:r>
      <w:r w:rsidRPr="00FE075B">
        <w:rPr>
          <w:sz w:val="28"/>
          <w:szCs w:val="28"/>
        </w:rPr>
        <w:t xml:space="preserve"> дозвіл на реєстрацію</w:t>
      </w:r>
      <w:r>
        <w:rPr>
          <w:sz w:val="28"/>
          <w:szCs w:val="28"/>
        </w:rPr>
        <w:t xml:space="preserve"> </w:t>
      </w:r>
      <w:r w:rsidRPr="00F007EB">
        <w:rPr>
          <w:bCs/>
          <w:iCs/>
          <w:sz w:val="28"/>
          <w:szCs w:val="28"/>
        </w:rPr>
        <w:t>сина гр.</w:t>
      </w:r>
      <w:r>
        <w:rPr>
          <w:bCs/>
          <w:iCs/>
          <w:sz w:val="28"/>
          <w:szCs w:val="28"/>
        </w:rPr>
        <w:t> </w:t>
      </w:r>
      <w:r w:rsidRPr="00F007EB">
        <w:rPr>
          <w:bCs/>
          <w:iCs/>
          <w:sz w:val="28"/>
          <w:szCs w:val="28"/>
        </w:rPr>
        <w:t>Гонзи Арсена Вадимовича</w:t>
      </w:r>
      <w:r w:rsidRPr="00F007EB">
        <w:rPr>
          <w:iCs/>
          <w:sz w:val="28"/>
          <w:szCs w:val="28"/>
        </w:rPr>
        <w:t xml:space="preserve"> в кімна</w:t>
      </w:r>
      <w:r>
        <w:rPr>
          <w:iCs/>
          <w:sz w:val="28"/>
          <w:szCs w:val="28"/>
        </w:rPr>
        <w:t xml:space="preserve">ту № ***, в будинку </w:t>
      </w:r>
      <w:r w:rsidRPr="00F007EB">
        <w:rPr>
          <w:iCs/>
          <w:sz w:val="28"/>
          <w:szCs w:val="28"/>
        </w:rPr>
        <w:t>№</w:t>
      </w:r>
      <w:r>
        <w:rPr>
          <w:iCs/>
          <w:sz w:val="28"/>
          <w:szCs w:val="28"/>
        </w:rPr>
        <w:t> **</w:t>
      </w:r>
      <w:r w:rsidRPr="00F007EB">
        <w:rPr>
          <w:iCs/>
          <w:sz w:val="28"/>
          <w:szCs w:val="28"/>
        </w:rPr>
        <w:t xml:space="preserve"> по вулиці </w:t>
      </w:r>
      <w:r>
        <w:rPr>
          <w:iCs/>
          <w:sz w:val="28"/>
          <w:szCs w:val="28"/>
        </w:rPr>
        <w:t>******</w:t>
      </w:r>
      <w:r w:rsidRPr="00F007EB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******</w:t>
      </w:r>
      <w:r w:rsidRPr="00F007EB">
        <w:rPr>
          <w:iCs/>
          <w:sz w:val="28"/>
          <w:szCs w:val="28"/>
        </w:rPr>
        <w:t xml:space="preserve"> у м.</w:t>
      </w:r>
      <w:r>
        <w:rPr>
          <w:iCs/>
          <w:sz w:val="28"/>
          <w:szCs w:val="28"/>
        </w:rPr>
        <w:t> </w:t>
      </w:r>
      <w:r w:rsidRPr="00F007EB">
        <w:rPr>
          <w:iCs/>
          <w:sz w:val="28"/>
          <w:szCs w:val="28"/>
        </w:rPr>
        <w:t>Кременчуці</w:t>
      </w:r>
      <w:r w:rsidRPr="00F007EB">
        <w:rPr>
          <w:bCs/>
          <w:iCs/>
          <w:sz w:val="28"/>
          <w:szCs w:val="28"/>
        </w:rPr>
        <w:t>, згідно з поданою заявою.</w:t>
      </w:r>
    </w:p>
    <w:p w:rsidR="00556954" w:rsidRPr="00FE075B" w:rsidRDefault="00556954" w:rsidP="00F64816">
      <w:pPr>
        <w:pStyle w:val="BodyTextIndent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FE075B">
        <w:rPr>
          <w:sz w:val="28"/>
          <w:szCs w:val="28"/>
        </w:rPr>
        <w:t>2. Оприлюднити рішення відповідно до вимог законодавства.</w:t>
      </w:r>
    </w:p>
    <w:p w:rsidR="00556954" w:rsidRPr="00FE075B" w:rsidRDefault="00556954" w:rsidP="00F64816">
      <w:pPr>
        <w:pStyle w:val="BodyTextIndent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FE075B">
        <w:rPr>
          <w:sz w:val="28"/>
          <w:szCs w:val="28"/>
        </w:rPr>
        <w:t>3. Контроль за виконанням рішення покласти на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556954" w:rsidRPr="006005CC" w:rsidRDefault="00556954" w:rsidP="001A1A4B">
      <w:pPr>
        <w:pStyle w:val="BodyTextIndent"/>
        <w:widowControl w:val="0"/>
        <w:suppressAutoHyphens w:val="0"/>
        <w:spacing w:after="0"/>
        <w:ind w:left="0" w:firstLine="709"/>
        <w:jc w:val="both"/>
        <w:rPr>
          <w:sz w:val="28"/>
          <w:szCs w:val="28"/>
        </w:rPr>
      </w:pPr>
    </w:p>
    <w:p w:rsidR="00556954" w:rsidRPr="006005CC" w:rsidRDefault="00556954" w:rsidP="001A1A4B">
      <w:pPr>
        <w:pStyle w:val="BodyTextIndent"/>
        <w:widowControl w:val="0"/>
        <w:suppressAutoHyphens w:val="0"/>
        <w:spacing w:after="0"/>
        <w:ind w:left="0" w:firstLine="709"/>
        <w:jc w:val="both"/>
        <w:rPr>
          <w:sz w:val="28"/>
          <w:szCs w:val="28"/>
        </w:rPr>
      </w:pPr>
    </w:p>
    <w:p w:rsidR="00556954" w:rsidRPr="00C85991" w:rsidRDefault="00556954" w:rsidP="00C85991">
      <w:pPr>
        <w:pStyle w:val="BodyTextIndent"/>
        <w:tabs>
          <w:tab w:val="left" w:pos="7088"/>
        </w:tabs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Міський голова                                                                   </w:t>
      </w:r>
      <w:r w:rsidRPr="00FE075B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італій</w:t>
      </w:r>
      <w:r w:rsidRPr="00FE075B">
        <w:rPr>
          <w:b/>
          <w:bCs/>
          <w:sz w:val="28"/>
          <w:szCs w:val="28"/>
          <w:lang w:val="ru-RU"/>
        </w:rPr>
        <w:t> </w:t>
      </w:r>
      <w:r w:rsidRPr="00FE075B">
        <w:rPr>
          <w:b/>
          <w:bCs/>
          <w:sz w:val="28"/>
          <w:szCs w:val="28"/>
        </w:rPr>
        <w:t>МАЛЕЦЬКИЙ</w:t>
      </w:r>
    </w:p>
    <w:sectPr w:rsidR="00556954" w:rsidRPr="00C85991" w:rsidSect="00F64816">
      <w:headerReference w:type="default" r:id="rId7"/>
      <w:footerReference w:type="default" r:id="rId8"/>
      <w:footnotePr>
        <w:pos w:val="beneathText"/>
      </w:footnotePr>
      <w:pgSz w:w="11905" w:h="16837"/>
      <w:pgMar w:top="1134" w:right="567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954" w:rsidRDefault="00556954">
      <w:r>
        <w:separator/>
      </w:r>
    </w:p>
  </w:endnote>
  <w:endnote w:type="continuationSeparator" w:id="0">
    <w:p w:rsidR="00556954" w:rsidRDefault="005569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954" w:rsidRPr="00217ECF" w:rsidRDefault="00556954" w:rsidP="00217ECF">
    <w:pPr>
      <w:pStyle w:val="Footer"/>
      <w:tabs>
        <w:tab w:val="clear" w:pos="9355"/>
        <w:tab w:val="right" w:pos="-2835"/>
      </w:tabs>
      <w:ind w:right="-3"/>
      <w:jc w:val="center"/>
      <w:rPr>
        <w:sz w:val="20"/>
        <w:szCs w:val="20"/>
      </w:rPr>
    </w:pPr>
    <w:r w:rsidRPr="0080100E">
      <w:t>_________________________________________________________________</w:t>
    </w:r>
    <w:r>
      <w:t>______________</w:t>
    </w:r>
  </w:p>
  <w:p w:rsidR="00556954" w:rsidRPr="009E43C7" w:rsidRDefault="00556954" w:rsidP="008714A9">
    <w:pPr>
      <w:jc w:val="center"/>
      <w:rPr>
        <w:sz w:val="20"/>
        <w:szCs w:val="20"/>
      </w:rPr>
    </w:pPr>
    <w:r w:rsidRPr="009E43C7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56954" w:rsidRPr="009E43C7" w:rsidRDefault="00556954" w:rsidP="00EC44FE">
    <w:pPr>
      <w:jc w:val="center"/>
      <w:rPr>
        <w:sz w:val="14"/>
        <w:szCs w:val="14"/>
      </w:rPr>
    </w:pPr>
  </w:p>
  <w:p w:rsidR="00556954" w:rsidRPr="009E43C7" w:rsidRDefault="00556954" w:rsidP="00EC44FE">
    <w:pPr>
      <w:pStyle w:val="Footer"/>
      <w:ind w:right="360"/>
      <w:jc w:val="center"/>
      <w:rPr>
        <w:sz w:val="20"/>
        <w:szCs w:val="20"/>
      </w:rPr>
    </w:pPr>
    <w:r w:rsidRPr="009E43C7">
      <w:rPr>
        <w:sz w:val="20"/>
        <w:szCs w:val="20"/>
      </w:rPr>
      <w:t>від _________ 20______    №  _______</w:t>
    </w:r>
  </w:p>
  <w:p w:rsidR="00556954" w:rsidRDefault="00556954" w:rsidP="007720A6">
    <w:pPr>
      <w:pStyle w:val="Footer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Pr="003C600C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Pr="003C600C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3C600C">
      <w:rPr>
        <w:sz w:val="20"/>
        <w:szCs w:val="20"/>
      </w:rPr>
      <w:fldChar w:fldCharType="end"/>
    </w:r>
  </w:p>
  <w:p w:rsidR="00556954" w:rsidRDefault="00556954" w:rsidP="007720A6">
    <w:pPr>
      <w:pStyle w:val="Footer"/>
      <w:jc w:val="center"/>
      <w:rPr>
        <w:sz w:val="6"/>
        <w:szCs w:val="6"/>
      </w:rPr>
    </w:pPr>
  </w:p>
  <w:p w:rsidR="00556954" w:rsidRDefault="00556954" w:rsidP="007720A6">
    <w:pPr>
      <w:pStyle w:val="Footer"/>
      <w:jc w:val="center"/>
      <w:rPr>
        <w:sz w:val="6"/>
        <w:szCs w:val="6"/>
      </w:rPr>
    </w:pPr>
  </w:p>
  <w:p w:rsidR="00556954" w:rsidRDefault="00556954" w:rsidP="007720A6">
    <w:pPr>
      <w:pStyle w:val="Footer"/>
      <w:jc w:val="center"/>
      <w:rPr>
        <w:sz w:val="6"/>
        <w:szCs w:val="6"/>
      </w:rPr>
    </w:pPr>
  </w:p>
  <w:p w:rsidR="00556954" w:rsidRDefault="00556954" w:rsidP="007720A6">
    <w:pPr>
      <w:pStyle w:val="Footer"/>
      <w:jc w:val="center"/>
      <w:rPr>
        <w:sz w:val="6"/>
        <w:szCs w:val="6"/>
      </w:rPr>
    </w:pPr>
  </w:p>
  <w:p w:rsidR="00556954" w:rsidRDefault="00556954" w:rsidP="007720A6">
    <w:pPr>
      <w:pStyle w:val="Footer"/>
      <w:jc w:val="center"/>
      <w:rPr>
        <w:sz w:val="6"/>
        <w:szCs w:val="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954" w:rsidRDefault="00556954">
      <w:r>
        <w:separator/>
      </w:r>
    </w:p>
  </w:footnote>
  <w:footnote w:type="continuationSeparator" w:id="0">
    <w:p w:rsidR="00556954" w:rsidRDefault="005569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954" w:rsidRPr="00201D9E" w:rsidRDefault="00556954" w:rsidP="00D3508E">
    <w:pPr>
      <w:pStyle w:val="Header"/>
      <w:ind w:right="36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3156CA9"/>
    <w:multiLevelType w:val="multilevel"/>
    <w:tmpl w:val="A34E7F7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0592716F"/>
    <w:multiLevelType w:val="multilevel"/>
    <w:tmpl w:val="EA1A6CB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06D13C43"/>
    <w:multiLevelType w:val="multilevel"/>
    <w:tmpl w:val="2346AA4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0EE22B04"/>
    <w:multiLevelType w:val="multilevel"/>
    <w:tmpl w:val="D40EB8D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0F19623C"/>
    <w:multiLevelType w:val="multilevel"/>
    <w:tmpl w:val="D7F0A5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10802B67"/>
    <w:multiLevelType w:val="multilevel"/>
    <w:tmpl w:val="8F180B8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12EB6347"/>
    <w:multiLevelType w:val="multilevel"/>
    <w:tmpl w:val="C06EE2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136366A9"/>
    <w:multiLevelType w:val="multilevel"/>
    <w:tmpl w:val="5AC6CFD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151B64BD"/>
    <w:multiLevelType w:val="hybridMultilevel"/>
    <w:tmpl w:val="6D6ADC4A"/>
    <w:lvl w:ilvl="0" w:tplc="52F620F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15DA78D5"/>
    <w:multiLevelType w:val="multilevel"/>
    <w:tmpl w:val="4AB8C52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1">
    <w:nsid w:val="2AB35DE8"/>
    <w:multiLevelType w:val="multilevel"/>
    <w:tmpl w:val="ABEE50B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>
    <w:nsid w:val="2B187227"/>
    <w:multiLevelType w:val="multilevel"/>
    <w:tmpl w:val="32F2E7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>
    <w:nsid w:val="2BAD5687"/>
    <w:multiLevelType w:val="hybridMultilevel"/>
    <w:tmpl w:val="69404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E5410D7"/>
    <w:multiLevelType w:val="multilevel"/>
    <w:tmpl w:val="738A13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>
    <w:nsid w:val="2E617B11"/>
    <w:multiLevelType w:val="multilevel"/>
    <w:tmpl w:val="302A0A2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>
    <w:nsid w:val="3AFD3699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7">
    <w:nsid w:val="424A4EE6"/>
    <w:multiLevelType w:val="multilevel"/>
    <w:tmpl w:val="40FA1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2"/>
      <w:numFmt w:val="decimal"/>
      <w:isLgl/>
      <w:lvlText w:val="%1.%2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8">
    <w:nsid w:val="45D4100D"/>
    <w:multiLevelType w:val="multilevel"/>
    <w:tmpl w:val="DD04666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">
    <w:nsid w:val="4C81351F"/>
    <w:multiLevelType w:val="hybridMultilevel"/>
    <w:tmpl w:val="3CC6E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1AC08E8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>
    <w:nsid w:val="552831ED"/>
    <w:multiLevelType w:val="multilevel"/>
    <w:tmpl w:val="FAD8E7C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2">
    <w:nsid w:val="58FC7401"/>
    <w:multiLevelType w:val="multilevel"/>
    <w:tmpl w:val="27707F1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3">
    <w:nsid w:val="5BFE7501"/>
    <w:multiLevelType w:val="multilevel"/>
    <w:tmpl w:val="02D6285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4">
    <w:nsid w:val="633B2421"/>
    <w:multiLevelType w:val="multilevel"/>
    <w:tmpl w:val="7B04B5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5">
    <w:nsid w:val="686D5E43"/>
    <w:multiLevelType w:val="multilevel"/>
    <w:tmpl w:val="19CABB3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6">
    <w:nsid w:val="6C7D36D5"/>
    <w:multiLevelType w:val="multilevel"/>
    <w:tmpl w:val="B10CA7D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7">
    <w:nsid w:val="6D1D4D45"/>
    <w:multiLevelType w:val="multilevel"/>
    <w:tmpl w:val="1D9096B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8">
    <w:nsid w:val="76C94AA2"/>
    <w:multiLevelType w:val="multilevel"/>
    <w:tmpl w:val="C324EE78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9">
    <w:nsid w:val="79015B49"/>
    <w:multiLevelType w:val="multilevel"/>
    <w:tmpl w:val="6F4C309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7"/>
  </w:num>
  <w:num w:numId="2">
    <w:abstractNumId w:val="4"/>
  </w:num>
  <w:num w:numId="3">
    <w:abstractNumId w:val="15"/>
  </w:num>
  <w:num w:numId="4">
    <w:abstractNumId w:val="6"/>
  </w:num>
  <w:num w:numId="5">
    <w:abstractNumId w:val="8"/>
  </w:num>
  <w:num w:numId="6">
    <w:abstractNumId w:val="12"/>
  </w:num>
  <w:num w:numId="7">
    <w:abstractNumId w:val="5"/>
  </w:num>
  <w:num w:numId="8">
    <w:abstractNumId w:val="28"/>
  </w:num>
  <w:num w:numId="9">
    <w:abstractNumId w:val="27"/>
  </w:num>
  <w:num w:numId="10">
    <w:abstractNumId w:val="11"/>
  </w:num>
  <w:num w:numId="11">
    <w:abstractNumId w:val="16"/>
  </w:num>
  <w:num w:numId="12">
    <w:abstractNumId w:val="3"/>
  </w:num>
  <w:num w:numId="13">
    <w:abstractNumId w:val="24"/>
  </w:num>
  <w:num w:numId="14">
    <w:abstractNumId w:val="22"/>
  </w:num>
  <w:num w:numId="15">
    <w:abstractNumId w:val="20"/>
  </w:num>
  <w:num w:numId="16">
    <w:abstractNumId w:val="21"/>
  </w:num>
  <w:num w:numId="17">
    <w:abstractNumId w:val="14"/>
  </w:num>
  <w:num w:numId="18">
    <w:abstractNumId w:val="1"/>
  </w:num>
  <w:num w:numId="19">
    <w:abstractNumId w:val="2"/>
  </w:num>
  <w:num w:numId="20">
    <w:abstractNumId w:val="29"/>
  </w:num>
  <w:num w:numId="21">
    <w:abstractNumId w:val="13"/>
  </w:num>
  <w:num w:numId="22">
    <w:abstractNumId w:val="19"/>
  </w:num>
  <w:num w:numId="23">
    <w:abstractNumId w:val="25"/>
  </w:num>
  <w:num w:numId="24">
    <w:abstractNumId w:val="26"/>
  </w:num>
  <w:num w:numId="25">
    <w:abstractNumId w:val="18"/>
  </w:num>
  <w:num w:numId="26">
    <w:abstractNumId w:val="7"/>
  </w:num>
  <w:num w:numId="27">
    <w:abstractNumId w:val="23"/>
  </w:num>
  <w:num w:numId="28">
    <w:abstractNumId w:val="9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73D9"/>
    <w:rsid w:val="00001766"/>
    <w:rsid w:val="000033C8"/>
    <w:rsid w:val="00004054"/>
    <w:rsid w:val="00004157"/>
    <w:rsid w:val="00004548"/>
    <w:rsid w:val="00005026"/>
    <w:rsid w:val="00006865"/>
    <w:rsid w:val="000073F0"/>
    <w:rsid w:val="00010059"/>
    <w:rsid w:val="00011D1B"/>
    <w:rsid w:val="00013150"/>
    <w:rsid w:val="00016F5E"/>
    <w:rsid w:val="000202D6"/>
    <w:rsid w:val="00020320"/>
    <w:rsid w:val="00020E09"/>
    <w:rsid w:val="00022651"/>
    <w:rsid w:val="00022E0A"/>
    <w:rsid w:val="00023EFC"/>
    <w:rsid w:val="000240E8"/>
    <w:rsid w:val="000243E3"/>
    <w:rsid w:val="00024607"/>
    <w:rsid w:val="00025732"/>
    <w:rsid w:val="00026B84"/>
    <w:rsid w:val="00027EDE"/>
    <w:rsid w:val="00030589"/>
    <w:rsid w:val="00031216"/>
    <w:rsid w:val="000316A4"/>
    <w:rsid w:val="000318E2"/>
    <w:rsid w:val="00032E70"/>
    <w:rsid w:val="00034920"/>
    <w:rsid w:val="0003678A"/>
    <w:rsid w:val="00036C37"/>
    <w:rsid w:val="00040D6F"/>
    <w:rsid w:val="000416DF"/>
    <w:rsid w:val="00041975"/>
    <w:rsid w:val="00041B88"/>
    <w:rsid w:val="00041EF8"/>
    <w:rsid w:val="00044BB5"/>
    <w:rsid w:val="0004697E"/>
    <w:rsid w:val="000474E4"/>
    <w:rsid w:val="000501A8"/>
    <w:rsid w:val="000539E3"/>
    <w:rsid w:val="0005404E"/>
    <w:rsid w:val="00055952"/>
    <w:rsid w:val="000564E7"/>
    <w:rsid w:val="000602EA"/>
    <w:rsid w:val="00060AA3"/>
    <w:rsid w:val="0006145D"/>
    <w:rsid w:val="00061767"/>
    <w:rsid w:val="00061F0E"/>
    <w:rsid w:val="00063C5F"/>
    <w:rsid w:val="00066F5E"/>
    <w:rsid w:val="0007098C"/>
    <w:rsid w:val="00070E14"/>
    <w:rsid w:val="00071E1F"/>
    <w:rsid w:val="00071EDB"/>
    <w:rsid w:val="000729CD"/>
    <w:rsid w:val="00073CB5"/>
    <w:rsid w:val="000756B1"/>
    <w:rsid w:val="00075C6A"/>
    <w:rsid w:val="00075F39"/>
    <w:rsid w:val="00076157"/>
    <w:rsid w:val="00076590"/>
    <w:rsid w:val="00081273"/>
    <w:rsid w:val="00081BE0"/>
    <w:rsid w:val="00083356"/>
    <w:rsid w:val="00083623"/>
    <w:rsid w:val="00086449"/>
    <w:rsid w:val="000871AE"/>
    <w:rsid w:val="000918AD"/>
    <w:rsid w:val="000928A5"/>
    <w:rsid w:val="00092ADD"/>
    <w:rsid w:val="0009522F"/>
    <w:rsid w:val="000957BC"/>
    <w:rsid w:val="000970F1"/>
    <w:rsid w:val="00097AE7"/>
    <w:rsid w:val="000A05F0"/>
    <w:rsid w:val="000A2BB1"/>
    <w:rsid w:val="000A3CE4"/>
    <w:rsid w:val="000A40D9"/>
    <w:rsid w:val="000A45BA"/>
    <w:rsid w:val="000A494F"/>
    <w:rsid w:val="000A4D15"/>
    <w:rsid w:val="000A4F44"/>
    <w:rsid w:val="000A6633"/>
    <w:rsid w:val="000B0351"/>
    <w:rsid w:val="000B0634"/>
    <w:rsid w:val="000B39DE"/>
    <w:rsid w:val="000B420D"/>
    <w:rsid w:val="000B4289"/>
    <w:rsid w:val="000C264D"/>
    <w:rsid w:val="000C2A32"/>
    <w:rsid w:val="000C2BEB"/>
    <w:rsid w:val="000C35A8"/>
    <w:rsid w:val="000C3A58"/>
    <w:rsid w:val="000C3A97"/>
    <w:rsid w:val="000C5CA9"/>
    <w:rsid w:val="000C60F1"/>
    <w:rsid w:val="000C736C"/>
    <w:rsid w:val="000D1B38"/>
    <w:rsid w:val="000D33C4"/>
    <w:rsid w:val="000D3B8C"/>
    <w:rsid w:val="000D5465"/>
    <w:rsid w:val="000D63BD"/>
    <w:rsid w:val="000D7712"/>
    <w:rsid w:val="000E0018"/>
    <w:rsid w:val="000E15E9"/>
    <w:rsid w:val="000E1C1C"/>
    <w:rsid w:val="000E2C6B"/>
    <w:rsid w:val="000E46CE"/>
    <w:rsid w:val="000E495C"/>
    <w:rsid w:val="000E7476"/>
    <w:rsid w:val="000F0A23"/>
    <w:rsid w:val="000F1CA1"/>
    <w:rsid w:val="000F1D54"/>
    <w:rsid w:val="000F68A9"/>
    <w:rsid w:val="001019CC"/>
    <w:rsid w:val="001029E5"/>
    <w:rsid w:val="00103021"/>
    <w:rsid w:val="0010401B"/>
    <w:rsid w:val="00104D8E"/>
    <w:rsid w:val="001054D6"/>
    <w:rsid w:val="00105D57"/>
    <w:rsid w:val="0010674F"/>
    <w:rsid w:val="00106F28"/>
    <w:rsid w:val="00107A88"/>
    <w:rsid w:val="00110F6B"/>
    <w:rsid w:val="00112A8C"/>
    <w:rsid w:val="0011359C"/>
    <w:rsid w:val="00114361"/>
    <w:rsid w:val="00114ED1"/>
    <w:rsid w:val="00116FC4"/>
    <w:rsid w:val="00117274"/>
    <w:rsid w:val="00117972"/>
    <w:rsid w:val="001224A9"/>
    <w:rsid w:val="001249C8"/>
    <w:rsid w:val="00124CA0"/>
    <w:rsid w:val="001250C8"/>
    <w:rsid w:val="00125CD7"/>
    <w:rsid w:val="00126471"/>
    <w:rsid w:val="00126DBE"/>
    <w:rsid w:val="00130CD1"/>
    <w:rsid w:val="0013178B"/>
    <w:rsid w:val="00131845"/>
    <w:rsid w:val="001320CD"/>
    <w:rsid w:val="00132C53"/>
    <w:rsid w:val="0013419F"/>
    <w:rsid w:val="00134BDF"/>
    <w:rsid w:val="00135078"/>
    <w:rsid w:val="00140CDA"/>
    <w:rsid w:val="00141CCD"/>
    <w:rsid w:val="00143760"/>
    <w:rsid w:val="001452C6"/>
    <w:rsid w:val="001466A5"/>
    <w:rsid w:val="001470FF"/>
    <w:rsid w:val="00151C6A"/>
    <w:rsid w:val="00154F00"/>
    <w:rsid w:val="0015502C"/>
    <w:rsid w:val="00156358"/>
    <w:rsid w:val="00156C7E"/>
    <w:rsid w:val="00163371"/>
    <w:rsid w:val="0016578B"/>
    <w:rsid w:val="001668BE"/>
    <w:rsid w:val="00167B5D"/>
    <w:rsid w:val="00172152"/>
    <w:rsid w:val="0017572C"/>
    <w:rsid w:val="001760C9"/>
    <w:rsid w:val="00180701"/>
    <w:rsid w:val="00180FAA"/>
    <w:rsid w:val="0018124D"/>
    <w:rsid w:val="001834FF"/>
    <w:rsid w:val="001847EA"/>
    <w:rsid w:val="00184DB8"/>
    <w:rsid w:val="00186E74"/>
    <w:rsid w:val="00190852"/>
    <w:rsid w:val="00191A11"/>
    <w:rsid w:val="00192FE4"/>
    <w:rsid w:val="001952A6"/>
    <w:rsid w:val="001A13C4"/>
    <w:rsid w:val="001A18E0"/>
    <w:rsid w:val="001A1A4B"/>
    <w:rsid w:val="001B0515"/>
    <w:rsid w:val="001B0A28"/>
    <w:rsid w:val="001B0CF7"/>
    <w:rsid w:val="001B0E47"/>
    <w:rsid w:val="001B1971"/>
    <w:rsid w:val="001B1A83"/>
    <w:rsid w:val="001B2417"/>
    <w:rsid w:val="001B2BAD"/>
    <w:rsid w:val="001B33E7"/>
    <w:rsid w:val="001B4471"/>
    <w:rsid w:val="001B74F8"/>
    <w:rsid w:val="001C0B75"/>
    <w:rsid w:val="001C2146"/>
    <w:rsid w:val="001C21A9"/>
    <w:rsid w:val="001C2769"/>
    <w:rsid w:val="001C2D26"/>
    <w:rsid w:val="001C3819"/>
    <w:rsid w:val="001C50E9"/>
    <w:rsid w:val="001C5293"/>
    <w:rsid w:val="001C54E5"/>
    <w:rsid w:val="001C6D72"/>
    <w:rsid w:val="001D04E0"/>
    <w:rsid w:val="001D3F01"/>
    <w:rsid w:val="001D45BA"/>
    <w:rsid w:val="001D47E7"/>
    <w:rsid w:val="001D5A6A"/>
    <w:rsid w:val="001D5A81"/>
    <w:rsid w:val="001D5EE3"/>
    <w:rsid w:val="001D6987"/>
    <w:rsid w:val="001D6BE4"/>
    <w:rsid w:val="001D7024"/>
    <w:rsid w:val="001D7E69"/>
    <w:rsid w:val="001E0144"/>
    <w:rsid w:val="001E084F"/>
    <w:rsid w:val="001E0BE9"/>
    <w:rsid w:val="001E1A52"/>
    <w:rsid w:val="001E1C94"/>
    <w:rsid w:val="001E2912"/>
    <w:rsid w:val="001E4859"/>
    <w:rsid w:val="001E6A5C"/>
    <w:rsid w:val="001E6B0D"/>
    <w:rsid w:val="001E73D1"/>
    <w:rsid w:val="001E75D8"/>
    <w:rsid w:val="001E7AA4"/>
    <w:rsid w:val="001F1B90"/>
    <w:rsid w:val="001F201C"/>
    <w:rsid w:val="001F220F"/>
    <w:rsid w:val="001F30BC"/>
    <w:rsid w:val="001F3EDF"/>
    <w:rsid w:val="001F77A3"/>
    <w:rsid w:val="001F799F"/>
    <w:rsid w:val="00201D9E"/>
    <w:rsid w:val="00203CD4"/>
    <w:rsid w:val="002045E8"/>
    <w:rsid w:val="00204B66"/>
    <w:rsid w:val="00206188"/>
    <w:rsid w:val="002064A8"/>
    <w:rsid w:val="00211C32"/>
    <w:rsid w:val="00213454"/>
    <w:rsid w:val="00213611"/>
    <w:rsid w:val="00213F94"/>
    <w:rsid w:val="00214E28"/>
    <w:rsid w:val="00215F2A"/>
    <w:rsid w:val="0021755F"/>
    <w:rsid w:val="00217ECF"/>
    <w:rsid w:val="00220AF1"/>
    <w:rsid w:val="00220DC3"/>
    <w:rsid w:val="0022167B"/>
    <w:rsid w:val="002218D8"/>
    <w:rsid w:val="00221946"/>
    <w:rsid w:val="00222F68"/>
    <w:rsid w:val="002251AB"/>
    <w:rsid w:val="00226931"/>
    <w:rsid w:val="00227E79"/>
    <w:rsid w:val="00231062"/>
    <w:rsid w:val="002332B0"/>
    <w:rsid w:val="00236B3B"/>
    <w:rsid w:val="0024019C"/>
    <w:rsid w:val="00240345"/>
    <w:rsid w:val="00240BCC"/>
    <w:rsid w:val="00240FF4"/>
    <w:rsid w:val="002440E7"/>
    <w:rsid w:val="0024417F"/>
    <w:rsid w:val="002449A9"/>
    <w:rsid w:val="00244E12"/>
    <w:rsid w:val="00245A17"/>
    <w:rsid w:val="00245FBD"/>
    <w:rsid w:val="002473B9"/>
    <w:rsid w:val="0025103C"/>
    <w:rsid w:val="0025151A"/>
    <w:rsid w:val="002515A0"/>
    <w:rsid w:val="0025237A"/>
    <w:rsid w:val="0025647D"/>
    <w:rsid w:val="0025681B"/>
    <w:rsid w:val="002574F3"/>
    <w:rsid w:val="002578AD"/>
    <w:rsid w:val="00257AA4"/>
    <w:rsid w:val="002617ED"/>
    <w:rsid w:val="00261EFC"/>
    <w:rsid w:val="00261F12"/>
    <w:rsid w:val="00262033"/>
    <w:rsid w:val="00263FD9"/>
    <w:rsid w:val="00264378"/>
    <w:rsid w:val="00265837"/>
    <w:rsid w:val="00266DBC"/>
    <w:rsid w:val="0027056E"/>
    <w:rsid w:val="002708BC"/>
    <w:rsid w:val="00271CDE"/>
    <w:rsid w:val="00273F1C"/>
    <w:rsid w:val="00274337"/>
    <w:rsid w:val="0027434F"/>
    <w:rsid w:val="00274F63"/>
    <w:rsid w:val="00275DF1"/>
    <w:rsid w:val="00276222"/>
    <w:rsid w:val="00276714"/>
    <w:rsid w:val="0028062B"/>
    <w:rsid w:val="002816A0"/>
    <w:rsid w:val="00282CE0"/>
    <w:rsid w:val="00283177"/>
    <w:rsid w:val="00284CA5"/>
    <w:rsid w:val="0028553F"/>
    <w:rsid w:val="00285F4B"/>
    <w:rsid w:val="002873D9"/>
    <w:rsid w:val="002879D3"/>
    <w:rsid w:val="00287B5A"/>
    <w:rsid w:val="00287F6D"/>
    <w:rsid w:val="00291BF2"/>
    <w:rsid w:val="00293EF2"/>
    <w:rsid w:val="002966DD"/>
    <w:rsid w:val="002A0933"/>
    <w:rsid w:val="002A27C7"/>
    <w:rsid w:val="002A4105"/>
    <w:rsid w:val="002A4242"/>
    <w:rsid w:val="002A440B"/>
    <w:rsid w:val="002A55B0"/>
    <w:rsid w:val="002A6DF0"/>
    <w:rsid w:val="002B1542"/>
    <w:rsid w:val="002B1A75"/>
    <w:rsid w:val="002B1D8B"/>
    <w:rsid w:val="002B28AA"/>
    <w:rsid w:val="002B2B9A"/>
    <w:rsid w:val="002B2D3D"/>
    <w:rsid w:val="002B4B89"/>
    <w:rsid w:val="002B58B8"/>
    <w:rsid w:val="002B66F7"/>
    <w:rsid w:val="002B7527"/>
    <w:rsid w:val="002B775C"/>
    <w:rsid w:val="002C0F93"/>
    <w:rsid w:val="002C1F3B"/>
    <w:rsid w:val="002C2980"/>
    <w:rsid w:val="002C3438"/>
    <w:rsid w:val="002C3D2B"/>
    <w:rsid w:val="002C453C"/>
    <w:rsid w:val="002C45FD"/>
    <w:rsid w:val="002C4844"/>
    <w:rsid w:val="002C6499"/>
    <w:rsid w:val="002C7208"/>
    <w:rsid w:val="002D0BCF"/>
    <w:rsid w:val="002D212A"/>
    <w:rsid w:val="002D221B"/>
    <w:rsid w:val="002D4648"/>
    <w:rsid w:val="002D5DBC"/>
    <w:rsid w:val="002E13EC"/>
    <w:rsid w:val="002E1CC3"/>
    <w:rsid w:val="002E2ECF"/>
    <w:rsid w:val="002E4C75"/>
    <w:rsid w:val="002E62E5"/>
    <w:rsid w:val="002E67D2"/>
    <w:rsid w:val="002F072E"/>
    <w:rsid w:val="002F1146"/>
    <w:rsid w:val="002F15D0"/>
    <w:rsid w:val="002F2EDD"/>
    <w:rsid w:val="002F31DD"/>
    <w:rsid w:val="002F56DB"/>
    <w:rsid w:val="002F5EA5"/>
    <w:rsid w:val="002F7C49"/>
    <w:rsid w:val="002F7D65"/>
    <w:rsid w:val="00300313"/>
    <w:rsid w:val="00300371"/>
    <w:rsid w:val="00300639"/>
    <w:rsid w:val="00302226"/>
    <w:rsid w:val="00303665"/>
    <w:rsid w:val="00304518"/>
    <w:rsid w:val="003051ED"/>
    <w:rsid w:val="00305D81"/>
    <w:rsid w:val="00307815"/>
    <w:rsid w:val="00307E01"/>
    <w:rsid w:val="00311241"/>
    <w:rsid w:val="00312752"/>
    <w:rsid w:val="00313217"/>
    <w:rsid w:val="0031356A"/>
    <w:rsid w:val="00314D3B"/>
    <w:rsid w:val="00315BE8"/>
    <w:rsid w:val="003161CE"/>
    <w:rsid w:val="003174E7"/>
    <w:rsid w:val="0032010A"/>
    <w:rsid w:val="00320436"/>
    <w:rsid w:val="00321016"/>
    <w:rsid w:val="00322E81"/>
    <w:rsid w:val="003238A6"/>
    <w:rsid w:val="00326006"/>
    <w:rsid w:val="003269CC"/>
    <w:rsid w:val="00326F07"/>
    <w:rsid w:val="00327770"/>
    <w:rsid w:val="00327F84"/>
    <w:rsid w:val="00332213"/>
    <w:rsid w:val="003322DB"/>
    <w:rsid w:val="00333000"/>
    <w:rsid w:val="0033393A"/>
    <w:rsid w:val="00333E59"/>
    <w:rsid w:val="00334CCE"/>
    <w:rsid w:val="00335A96"/>
    <w:rsid w:val="003364AD"/>
    <w:rsid w:val="003367C9"/>
    <w:rsid w:val="0033715C"/>
    <w:rsid w:val="0034184A"/>
    <w:rsid w:val="00342B40"/>
    <w:rsid w:val="00345A32"/>
    <w:rsid w:val="00345DE8"/>
    <w:rsid w:val="003469D2"/>
    <w:rsid w:val="00346D6D"/>
    <w:rsid w:val="0034721B"/>
    <w:rsid w:val="00347F44"/>
    <w:rsid w:val="00350588"/>
    <w:rsid w:val="00350955"/>
    <w:rsid w:val="00351498"/>
    <w:rsid w:val="00352CED"/>
    <w:rsid w:val="0035307C"/>
    <w:rsid w:val="00353B55"/>
    <w:rsid w:val="00354A47"/>
    <w:rsid w:val="00355C38"/>
    <w:rsid w:val="003575AB"/>
    <w:rsid w:val="00357C26"/>
    <w:rsid w:val="00357F4F"/>
    <w:rsid w:val="00361C0C"/>
    <w:rsid w:val="00362DB3"/>
    <w:rsid w:val="00362F19"/>
    <w:rsid w:val="00363CB6"/>
    <w:rsid w:val="00365D64"/>
    <w:rsid w:val="00366548"/>
    <w:rsid w:val="00366851"/>
    <w:rsid w:val="00370383"/>
    <w:rsid w:val="00372296"/>
    <w:rsid w:val="00377D7E"/>
    <w:rsid w:val="0038036B"/>
    <w:rsid w:val="00380BBE"/>
    <w:rsid w:val="0038222B"/>
    <w:rsid w:val="00383898"/>
    <w:rsid w:val="00383E41"/>
    <w:rsid w:val="003844B2"/>
    <w:rsid w:val="00386CB8"/>
    <w:rsid w:val="003904D9"/>
    <w:rsid w:val="00391985"/>
    <w:rsid w:val="003923B1"/>
    <w:rsid w:val="003943A7"/>
    <w:rsid w:val="0039573B"/>
    <w:rsid w:val="00395FB1"/>
    <w:rsid w:val="003A0D5E"/>
    <w:rsid w:val="003A1261"/>
    <w:rsid w:val="003A192B"/>
    <w:rsid w:val="003A3EA7"/>
    <w:rsid w:val="003A550F"/>
    <w:rsid w:val="003A5993"/>
    <w:rsid w:val="003A5A8F"/>
    <w:rsid w:val="003A6C86"/>
    <w:rsid w:val="003A72CB"/>
    <w:rsid w:val="003B0125"/>
    <w:rsid w:val="003B096E"/>
    <w:rsid w:val="003B1774"/>
    <w:rsid w:val="003B2C84"/>
    <w:rsid w:val="003B3007"/>
    <w:rsid w:val="003B45B0"/>
    <w:rsid w:val="003B4EA6"/>
    <w:rsid w:val="003B5E4A"/>
    <w:rsid w:val="003B7326"/>
    <w:rsid w:val="003C136C"/>
    <w:rsid w:val="003C1529"/>
    <w:rsid w:val="003C1B0A"/>
    <w:rsid w:val="003C2AE5"/>
    <w:rsid w:val="003C41E1"/>
    <w:rsid w:val="003C56DC"/>
    <w:rsid w:val="003C571F"/>
    <w:rsid w:val="003C58CF"/>
    <w:rsid w:val="003C600C"/>
    <w:rsid w:val="003C7508"/>
    <w:rsid w:val="003C76F5"/>
    <w:rsid w:val="003D3603"/>
    <w:rsid w:val="003D5D35"/>
    <w:rsid w:val="003E1E27"/>
    <w:rsid w:val="003E1F55"/>
    <w:rsid w:val="003E269B"/>
    <w:rsid w:val="003E2D52"/>
    <w:rsid w:val="003E3354"/>
    <w:rsid w:val="003E449B"/>
    <w:rsid w:val="003E4EF8"/>
    <w:rsid w:val="003E5D58"/>
    <w:rsid w:val="003E7262"/>
    <w:rsid w:val="003E735C"/>
    <w:rsid w:val="003E7DB1"/>
    <w:rsid w:val="003E7E54"/>
    <w:rsid w:val="003F098A"/>
    <w:rsid w:val="003F1DCE"/>
    <w:rsid w:val="003F2259"/>
    <w:rsid w:val="003F2432"/>
    <w:rsid w:val="003F2672"/>
    <w:rsid w:val="003F2B00"/>
    <w:rsid w:val="003F3783"/>
    <w:rsid w:val="003F49FA"/>
    <w:rsid w:val="003F5E39"/>
    <w:rsid w:val="003F5E77"/>
    <w:rsid w:val="003F672C"/>
    <w:rsid w:val="003F6DD9"/>
    <w:rsid w:val="003F708D"/>
    <w:rsid w:val="003F7FAB"/>
    <w:rsid w:val="004006AF"/>
    <w:rsid w:val="00401024"/>
    <w:rsid w:val="0040271E"/>
    <w:rsid w:val="004031D8"/>
    <w:rsid w:val="004035CC"/>
    <w:rsid w:val="00406997"/>
    <w:rsid w:val="00406E9F"/>
    <w:rsid w:val="004115B3"/>
    <w:rsid w:val="00412469"/>
    <w:rsid w:val="0041255A"/>
    <w:rsid w:val="0041351E"/>
    <w:rsid w:val="00413A82"/>
    <w:rsid w:val="00413BA2"/>
    <w:rsid w:val="00414D41"/>
    <w:rsid w:val="00415746"/>
    <w:rsid w:val="00416147"/>
    <w:rsid w:val="00416F1B"/>
    <w:rsid w:val="004176C4"/>
    <w:rsid w:val="004211CA"/>
    <w:rsid w:val="0042210B"/>
    <w:rsid w:val="00423108"/>
    <w:rsid w:val="00423F34"/>
    <w:rsid w:val="00424200"/>
    <w:rsid w:val="00424D33"/>
    <w:rsid w:val="004261D0"/>
    <w:rsid w:val="00426B5C"/>
    <w:rsid w:val="00426C40"/>
    <w:rsid w:val="00430EF1"/>
    <w:rsid w:val="00434FE8"/>
    <w:rsid w:val="00436F52"/>
    <w:rsid w:val="004372B5"/>
    <w:rsid w:val="0044056C"/>
    <w:rsid w:val="00442804"/>
    <w:rsid w:val="00442D26"/>
    <w:rsid w:val="00443514"/>
    <w:rsid w:val="0044372C"/>
    <w:rsid w:val="00443945"/>
    <w:rsid w:val="00443E83"/>
    <w:rsid w:val="00444F8B"/>
    <w:rsid w:val="0044558D"/>
    <w:rsid w:val="00446594"/>
    <w:rsid w:val="00446A52"/>
    <w:rsid w:val="004512BF"/>
    <w:rsid w:val="00451473"/>
    <w:rsid w:val="00453E3B"/>
    <w:rsid w:val="0045431F"/>
    <w:rsid w:val="00455835"/>
    <w:rsid w:val="00457CF4"/>
    <w:rsid w:val="00460C94"/>
    <w:rsid w:val="0046236E"/>
    <w:rsid w:val="00462465"/>
    <w:rsid w:val="00462CAA"/>
    <w:rsid w:val="00464A3D"/>
    <w:rsid w:val="00464E7B"/>
    <w:rsid w:val="00466D3D"/>
    <w:rsid w:val="0046726B"/>
    <w:rsid w:val="0047018D"/>
    <w:rsid w:val="004725EA"/>
    <w:rsid w:val="00472C76"/>
    <w:rsid w:val="0047330D"/>
    <w:rsid w:val="004736B7"/>
    <w:rsid w:val="0047431D"/>
    <w:rsid w:val="00477652"/>
    <w:rsid w:val="00477B3C"/>
    <w:rsid w:val="00477F06"/>
    <w:rsid w:val="004803D6"/>
    <w:rsid w:val="00482989"/>
    <w:rsid w:val="004831F3"/>
    <w:rsid w:val="004833E3"/>
    <w:rsid w:val="00483807"/>
    <w:rsid w:val="004860A7"/>
    <w:rsid w:val="00486278"/>
    <w:rsid w:val="00486CBF"/>
    <w:rsid w:val="00487CD5"/>
    <w:rsid w:val="004907ED"/>
    <w:rsid w:val="004921C9"/>
    <w:rsid w:val="00492230"/>
    <w:rsid w:val="00494870"/>
    <w:rsid w:val="00494E38"/>
    <w:rsid w:val="004950CF"/>
    <w:rsid w:val="00497895"/>
    <w:rsid w:val="004A0159"/>
    <w:rsid w:val="004A0A7A"/>
    <w:rsid w:val="004A10B4"/>
    <w:rsid w:val="004A1856"/>
    <w:rsid w:val="004A1E70"/>
    <w:rsid w:val="004A21C6"/>
    <w:rsid w:val="004A6882"/>
    <w:rsid w:val="004A76F8"/>
    <w:rsid w:val="004A797F"/>
    <w:rsid w:val="004B0150"/>
    <w:rsid w:val="004B018C"/>
    <w:rsid w:val="004B0A53"/>
    <w:rsid w:val="004B144D"/>
    <w:rsid w:val="004B2CB6"/>
    <w:rsid w:val="004B54FC"/>
    <w:rsid w:val="004B693E"/>
    <w:rsid w:val="004B7CF0"/>
    <w:rsid w:val="004C12E8"/>
    <w:rsid w:val="004C1C7F"/>
    <w:rsid w:val="004C2A84"/>
    <w:rsid w:val="004C2EF2"/>
    <w:rsid w:val="004C358A"/>
    <w:rsid w:val="004C4EB2"/>
    <w:rsid w:val="004C7744"/>
    <w:rsid w:val="004C7A61"/>
    <w:rsid w:val="004C7B65"/>
    <w:rsid w:val="004D019F"/>
    <w:rsid w:val="004D0D1F"/>
    <w:rsid w:val="004D1AD5"/>
    <w:rsid w:val="004D2048"/>
    <w:rsid w:val="004D39D2"/>
    <w:rsid w:val="004D3E93"/>
    <w:rsid w:val="004D41EC"/>
    <w:rsid w:val="004D593A"/>
    <w:rsid w:val="004D62FE"/>
    <w:rsid w:val="004D64EC"/>
    <w:rsid w:val="004D6C64"/>
    <w:rsid w:val="004D7DBF"/>
    <w:rsid w:val="004F44AC"/>
    <w:rsid w:val="004F5C53"/>
    <w:rsid w:val="004F6A9A"/>
    <w:rsid w:val="005006D3"/>
    <w:rsid w:val="00503E57"/>
    <w:rsid w:val="00504401"/>
    <w:rsid w:val="00504A20"/>
    <w:rsid w:val="00504B94"/>
    <w:rsid w:val="00506875"/>
    <w:rsid w:val="0051136E"/>
    <w:rsid w:val="00511BC3"/>
    <w:rsid w:val="005121E1"/>
    <w:rsid w:val="00514277"/>
    <w:rsid w:val="00514837"/>
    <w:rsid w:val="00515A0C"/>
    <w:rsid w:val="005161F7"/>
    <w:rsid w:val="005175A4"/>
    <w:rsid w:val="00521180"/>
    <w:rsid w:val="00522021"/>
    <w:rsid w:val="00523F1B"/>
    <w:rsid w:val="00524C1F"/>
    <w:rsid w:val="00524C6B"/>
    <w:rsid w:val="005257BB"/>
    <w:rsid w:val="005260D9"/>
    <w:rsid w:val="00530467"/>
    <w:rsid w:val="0053174E"/>
    <w:rsid w:val="005321D0"/>
    <w:rsid w:val="0053256A"/>
    <w:rsid w:val="0054113C"/>
    <w:rsid w:val="0054169F"/>
    <w:rsid w:val="005419E9"/>
    <w:rsid w:val="005422AC"/>
    <w:rsid w:val="00542AD1"/>
    <w:rsid w:val="00543773"/>
    <w:rsid w:val="00545B5E"/>
    <w:rsid w:val="00546089"/>
    <w:rsid w:val="005466B6"/>
    <w:rsid w:val="00546916"/>
    <w:rsid w:val="005469EF"/>
    <w:rsid w:val="00546EA7"/>
    <w:rsid w:val="00550479"/>
    <w:rsid w:val="00551206"/>
    <w:rsid w:val="00556379"/>
    <w:rsid w:val="00556954"/>
    <w:rsid w:val="00560FCD"/>
    <w:rsid w:val="00564B16"/>
    <w:rsid w:val="0057093A"/>
    <w:rsid w:val="00570E66"/>
    <w:rsid w:val="005710A1"/>
    <w:rsid w:val="00576644"/>
    <w:rsid w:val="00577AF0"/>
    <w:rsid w:val="00577E00"/>
    <w:rsid w:val="00580042"/>
    <w:rsid w:val="005800E9"/>
    <w:rsid w:val="00581361"/>
    <w:rsid w:val="00581D16"/>
    <w:rsid w:val="005836B3"/>
    <w:rsid w:val="00583CB1"/>
    <w:rsid w:val="00583F01"/>
    <w:rsid w:val="0058458D"/>
    <w:rsid w:val="00584A5C"/>
    <w:rsid w:val="00584A7A"/>
    <w:rsid w:val="00591679"/>
    <w:rsid w:val="00591ACA"/>
    <w:rsid w:val="005948BD"/>
    <w:rsid w:val="00594E33"/>
    <w:rsid w:val="005951F1"/>
    <w:rsid w:val="00595D3E"/>
    <w:rsid w:val="005A3116"/>
    <w:rsid w:val="005A3125"/>
    <w:rsid w:val="005A325C"/>
    <w:rsid w:val="005A3D71"/>
    <w:rsid w:val="005A3D8D"/>
    <w:rsid w:val="005A3FE6"/>
    <w:rsid w:val="005A522A"/>
    <w:rsid w:val="005A5E52"/>
    <w:rsid w:val="005B00E2"/>
    <w:rsid w:val="005B02CB"/>
    <w:rsid w:val="005B09A8"/>
    <w:rsid w:val="005B0AF0"/>
    <w:rsid w:val="005B1A1F"/>
    <w:rsid w:val="005B3355"/>
    <w:rsid w:val="005B33CF"/>
    <w:rsid w:val="005B48D1"/>
    <w:rsid w:val="005B492B"/>
    <w:rsid w:val="005B4EDA"/>
    <w:rsid w:val="005B7737"/>
    <w:rsid w:val="005C2BC2"/>
    <w:rsid w:val="005C3F27"/>
    <w:rsid w:val="005C6F44"/>
    <w:rsid w:val="005C6F5F"/>
    <w:rsid w:val="005C6FAB"/>
    <w:rsid w:val="005D02FC"/>
    <w:rsid w:val="005D15EB"/>
    <w:rsid w:val="005D1C25"/>
    <w:rsid w:val="005D2C7C"/>
    <w:rsid w:val="005D2EDC"/>
    <w:rsid w:val="005D3B5D"/>
    <w:rsid w:val="005D7E49"/>
    <w:rsid w:val="005E02C8"/>
    <w:rsid w:val="005E190B"/>
    <w:rsid w:val="005E1CB8"/>
    <w:rsid w:val="005E1DF6"/>
    <w:rsid w:val="005E26A3"/>
    <w:rsid w:val="005E3A47"/>
    <w:rsid w:val="005E43CD"/>
    <w:rsid w:val="005E4452"/>
    <w:rsid w:val="005E5061"/>
    <w:rsid w:val="005E56B1"/>
    <w:rsid w:val="005E6CD3"/>
    <w:rsid w:val="005E78FB"/>
    <w:rsid w:val="005F0018"/>
    <w:rsid w:val="005F0213"/>
    <w:rsid w:val="005F17FC"/>
    <w:rsid w:val="005F1A04"/>
    <w:rsid w:val="005F2625"/>
    <w:rsid w:val="005F3BBE"/>
    <w:rsid w:val="005F4F36"/>
    <w:rsid w:val="005F55E2"/>
    <w:rsid w:val="005F5982"/>
    <w:rsid w:val="005F6846"/>
    <w:rsid w:val="006005CC"/>
    <w:rsid w:val="006027F0"/>
    <w:rsid w:val="0060332E"/>
    <w:rsid w:val="00603FF3"/>
    <w:rsid w:val="0060402E"/>
    <w:rsid w:val="006051BD"/>
    <w:rsid w:val="00605856"/>
    <w:rsid w:val="00607E9C"/>
    <w:rsid w:val="00610541"/>
    <w:rsid w:val="00610CC4"/>
    <w:rsid w:val="00612CA6"/>
    <w:rsid w:val="0061453B"/>
    <w:rsid w:val="0061696A"/>
    <w:rsid w:val="00621258"/>
    <w:rsid w:val="00624B18"/>
    <w:rsid w:val="00624C9B"/>
    <w:rsid w:val="006305BD"/>
    <w:rsid w:val="00630AA8"/>
    <w:rsid w:val="006408C4"/>
    <w:rsid w:val="00643554"/>
    <w:rsid w:val="00643EDC"/>
    <w:rsid w:val="006450BE"/>
    <w:rsid w:val="006454B9"/>
    <w:rsid w:val="006468AA"/>
    <w:rsid w:val="006473F5"/>
    <w:rsid w:val="006546CD"/>
    <w:rsid w:val="0065589D"/>
    <w:rsid w:val="00655C77"/>
    <w:rsid w:val="00656138"/>
    <w:rsid w:val="00656A40"/>
    <w:rsid w:val="006570B8"/>
    <w:rsid w:val="006579EF"/>
    <w:rsid w:val="00657AFB"/>
    <w:rsid w:val="006636CC"/>
    <w:rsid w:val="006639A6"/>
    <w:rsid w:val="006650EA"/>
    <w:rsid w:val="00667BE7"/>
    <w:rsid w:val="00671D53"/>
    <w:rsid w:val="006725B8"/>
    <w:rsid w:val="00672D20"/>
    <w:rsid w:val="00673798"/>
    <w:rsid w:val="00675855"/>
    <w:rsid w:val="00676045"/>
    <w:rsid w:val="00676C87"/>
    <w:rsid w:val="0067796D"/>
    <w:rsid w:val="00680307"/>
    <w:rsid w:val="00680611"/>
    <w:rsid w:val="00680B95"/>
    <w:rsid w:val="00680D09"/>
    <w:rsid w:val="0068188C"/>
    <w:rsid w:val="006818E3"/>
    <w:rsid w:val="00681CEE"/>
    <w:rsid w:val="0068319B"/>
    <w:rsid w:val="00687F28"/>
    <w:rsid w:val="00690202"/>
    <w:rsid w:val="00690BD3"/>
    <w:rsid w:val="0069229F"/>
    <w:rsid w:val="006925BF"/>
    <w:rsid w:val="00692806"/>
    <w:rsid w:val="006938E4"/>
    <w:rsid w:val="00693A09"/>
    <w:rsid w:val="0069418B"/>
    <w:rsid w:val="00694478"/>
    <w:rsid w:val="00694504"/>
    <w:rsid w:val="006957B1"/>
    <w:rsid w:val="00697442"/>
    <w:rsid w:val="006A0323"/>
    <w:rsid w:val="006A18DB"/>
    <w:rsid w:val="006A1FD3"/>
    <w:rsid w:val="006A264C"/>
    <w:rsid w:val="006A35A8"/>
    <w:rsid w:val="006A4057"/>
    <w:rsid w:val="006A74DC"/>
    <w:rsid w:val="006A779D"/>
    <w:rsid w:val="006B0464"/>
    <w:rsid w:val="006B2701"/>
    <w:rsid w:val="006B28DE"/>
    <w:rsid w:val="006B45B3"/>
    <w:rsid w:val="006B4D18"/>
    <w:rsid w:val="006B58C2"/>
    <w:rsid w:val="006B63E4"/>
    <w:rsid w:val="006B690B"/>
    <w:rsid w:val="006C0672"/>
    <w:rsid w:val="006C0E12"/>
    <w:rsid w:val="006C0EBD"/>
    <w:rsid w:val="006C2216"/>
    <w:rsid w:val="006C31F1"/>
    <w:rsid w:val="006C3D11"/>
    <w:rsid w:val="006C4341"/>
    <w:rsid w:val="006C6B8F"/>
    <w:rsid w:val="006C78CF"/>
    <w:rsid w:val="006D1B5B"/>
    <w:rsid w:val="006D1B5F"/>
    <w:rsid w:val="006D23E0"/>
    <w:rsid w:val="006D4EE6"/>
    <w:rsid w:val="006D7F19"/>
    <w:rsid w:val="006E1FD1"/>
    <w:rsid w:val="006E2CE0"/>
    <w:rsid w:val="006E30FE"/>
    <w:rsid w:val="006E31BF"/>
    <w:rsid w:val="006E4632"/>
    <w:rsid w:val="006E4A86"/>
    <w:rsid w:val="006E4BF4"/>
    <w:rsid w:val="006E586D"/>
    <w:rsid w:val="006E632B"/>
    <w:rsid w:val="006E710E"/>
    <w:rsid w:val="006F0DC4"/>
    <w:rsid w:val="006F207D"/>
    <w:rsid w:val="006F2EE5"/>
    <w:rsid w:val="006F3E72"/>
    <w:rsid w:val="006F5B2A"/>
    <w:rsid w:val="006F6612"/>
    <w:rsid w:val="00700B71"/>
    <w:rsid w:val="00700ED6"/>
    <w:rsid w:val="0070123A"/>
    <w:rsid w:val="00701643"/>
    <w:rsid w:val="00702852"/>
    <w:rsid w:val="00702E32"/>
    <w:rsid w:val="00702F48"/>
    <w:rsid w:val="00703F82"/>
    <w:rsid w:val="007046C4"/>
    <w:rsid w:val="00704824"/>
    <w:rsid w:val="007119FB"/>
    <w:rsid w:val="007125FE"/>
    <w:rsid w:val="00716F6F"/>
    <w:rsid w:val="00720AF2"/>
    <w:rsid w:val="0072173E"/>
    <w:rsid w:val="00721EDB"/>
    <w:rsid w:val="007222CC"/>
    <w:rsid w:val="0072389C"/>
    <w:rsid w:val="00723C48"/>
    <w:rsid w:val="00724307"/>
    <w:rsid w:val="00725617"/>
    <w:rsid w:val="00726ECD"/>
    <w:rsid w:val="00727FD9"/>
    <w:rsid w:val="007306EC"/>
    <w:rsid w:val="00730C66"/>
    <w:rsid w:val="00731485"/>
    <w:rsid w:val="0073161F"/>
    <w:rsid w:val="00731975"/>
    <w:rsid w:val="00732F31"/>
    <w:rsid w:val="007339CA"/>
    <w:rsid w:val="007341CB"/>
    <w:rsid w:val="00734337"/>
    <w:rsid w:val="00735771"/>
    <w:rsid w:val="00735A4E"/>
    <w:rsid w:val="00741192"/>
    <w:rsid w:val="007419F8"/>
    <w:rsid w:val="00742F69"/>
    <w:rsid w:val="00744277"/>
    <w:rsid w:val="00745204"/>
    <w:rsid w:val="007456A0"/>
    <w:rsid w:val="00745F63"/>
    <w:rsid w:val="007466B0"/>
    <w:rsid w:val="00747E0E"/>
    <w:rsid w:val="00750139"/>
    <w:rsid w:val="00753393"/>
    <w:rsid w:val="007536B9"/>
    <w:rsid w:val="00754025"/>
    <w:rsid w:val="00754CD0"/>
    <w:rsid w:val="00754D1F"/>
    <w:rsid w:val="00755513"/>
    <w:rsid w:val="00756666"/>
    <w:rsid w:val="00756D07"/>
    <w:rsid w:val="00760570"/>
    <w:rsid w:val="007613FF"/>
    <w:rsid w:val="00761AD1"/>
    <w:rsid w:val="00761BE3"/>
    <w:rsid w:val="007623CE"/>
    <w:rsid w:val="00762C48"/>
    <w:rsid w:val="00763789"/>
    <w:rsid w:val="007652AB"/>
    <w:rsid w:val="007665FC"/>
    <w:rsid w:val="00766798"/>
    <w:rsid w:val="00766D2F"/>
    <w:rsid w:val="00767FA7"/>
    <w:rsid w:val="0077021B"/>
    <w:rsid w:val="0077151B"/>
    <w:rsid w:val="007720A6"/>
    <w:rsid w:val="00773AE8"/>
    <w:rsid w:val="00773E96"/>
    <w:rsid w:val="00774DAC"/>
    <w:rsid w:val="00777600"/>
    <w:rsid w:val="00777BA7"/>
    <w:rsid w:val="007812C5"/>
    <w:rsid w:val="00781F8A"/>
    <w:rsid w:val="00784138"/>
    <w:rsid w:val="00785E3D"/>
    <w:rsid w:val="007864E4"/>
    <w:rsid w:val="007866C1"/>
    <w:rsid w:val="007867B7"/>
    <w:rsid w:val="00786E33"/>
    <w:rsid w:val="00787489"/>
    <w:rsid w:val="00790441"/>
    <w:rsid w:val="00790465"/>
    <w:rsid w:val="00790570"/>
    <w:rsid w:val="00791D46"/>
    <w:rsid w:val="00793BCB"/>
    <w:rsid w:val="007944BF"/>
    <w:rsid w:val="007947BD"/>
    <w:rsid w:val="00795C79"/>
    <w:rsid w:val="00797481"/>
    <w:rsid w:val="00797C5C"/>
    <w:rsid w:val="007A02C0"/>
    <w:rsid w:val="007A0F31"/>
    <w:rsid w:val="007A3E89"/>
    <w:rsid w:val="007A41A6"/>
    <w:rsid w:val="007A744C"/>
    <w:rsid w:val="007A759E"/>
    <w:rsid w:val="007A7CCF"/>
    <w:rsid w:val="007B0C1F"/>
    <w:rsid w:val="007B0E03"/>
    <w:rsid w:val="007B267E"/>
    <w:rsid w:val="007B3B5E"/>
    <w:rsid w:val="007B4AE9"/>
    <w:rsid w:val="007B5483"/>
    <w:rsid w:val="007B7D0E"/>
    <w:rsid w:val="007C1036"/>
    <w:rsid w:val="007C1968"/>
    <w:rsid w:val="007C258B"/>
    <w:rsid w:val="007C3993"/>
    <w:rsid w:val="007C4AE2"/>
    <w:rsid w:val="007C6D21"/>
    <w:rsid w:val="007C7EEB"/>
    <w:rsid w:val="007D0122"/>
    <w:rsid w:val="007D167B"/>
    <w:rsid w:val="007D2488"/>
    <w:rsid w:val="007D24F5"/>
    <w:rsid w:val="007D2F29"/>
    <w:rsid w:val="007D4BAB"/>
    <w:rsid w:val="007D5CA9"/>
    <w:rsid w:val="007D61B8"/>
    <w:rsid w:val="007D76AF"/>
    <w:rsid w:val="007E2591"/>
    <w:rsid w:val="007E6281"/>
    <w:rsid w:val="007E784E"/>
    <w:rsid w:val="007F037F"/>
    <w:rsid w:val="007F1DB9"/>
    <w:rsid w:val="007F1EBF"/>
    <w:rsid w:val="007F2B4E"/>
    <w:rsid w:val="007F2BAB"/>
    <w:rsid w:val="007F323B"/>
    <w:rsid w:val="007F3C6F"/>
    <w:rsid w:val="007F3E0C"/>
    <w:rsid w:val="007F5AA7"/>
    <w:rsid w:val="007F6478"/>
    <w:rsid w:val="007F67DA"/>
    <w:rsid w:val="007F6913"/>
    <w:rsid w:val="007F69B2"/>
    <w:rsid w:val="0080100E"/>
    <w:rsid w:val="0080270B"/>
    <w:rsid w:val="008029F9"/>
    <w:rsid w:val="00803617"/>
    <w:rsid w:val="00803C6B"/>
    <w:rsid w:val="00803D85"/>
    <w:rsid w:val="00804C30"/>
    <w:rsid w:val="00805C9F"/>
    <w:rsid w:val="00807519"/>
    <w:rsid w:val="008104A4"/>
    <w:rsid w:val="008113BF"/>
    <w:rsid w:val="0081183E"/>
    <w:rsid w:val="00816040"/>
    <w:rsid w:val="00816E43"/>
    <w:rsid w:val="0082111C"/>
    <w:rsid w:val="008212BF"/>
    <w:rsid w:val="00822FC8"/>
    <w:rsid w:val="0082314D"/>
    <w:rsid w:val="00823754"/>
    <w:rsid w:val="00823818"/>
    <w:rsid w:val="00824147"/>
    <w:rsid w:val="008260EA"/>
    <w:rsid w:val="0083161D"/>
    <w:rsid w:val="00834383"/>
    <w:rsid w:val="00835402"/>
    <w:rsid w:val="00835B44"/>
    <w:rsid w:val="00837BFC"/>
    <w:rsid w:val="00840AC1"/>
    <w:rsid w:val="00841118"/>
    <w:rsid w:val="00842337"/>
    <w:rsid w:val="00843C0E"/>
    <w:rsid w:val="0084404B"/>
    <w:rsid w:val="00844077"/>
    <w:rsid w:val="00845213"/>
    <w:rsid w:val="00845FC5"/>
    <w:rsid w:val="00846B84"/>
    <w:rsid w:val="0084735E"/>
    <w:rsid w:val="00847552"/>
    <w:rsid w:val="008518E2"/>
    <w:rsid w:val="0085241A"/>
    <w:rsid w:val="008538D9"/>
    <w:rsid w:val="00854463"/>
    <w:rsid w:val="0085529E"/>
    <w:rsid w:val="008555AA"/>
    <w:rsid w:val="0085656C"/>
    <w:rsid w:val="008579C4"/>
    <w:rsid w:val="00860B00"/>
    <w:rsid w:val="00862542"/>
    <w:rsid w:val="008628BC"/>
    <w:rsid w:val="008639E5"/>
    <w:rsid w:val="00864260"/>
    <w:rsid w:val="008650C0"/>
    <w:rsid w:val="00865304"/>
    <w:rsid w:val="008653DB"/>
    <w:rsid w:val="008663B4"/>
    <w:rsid w:val="00866F63"/>
    <w:rsid w:val="00867816"/>
    <w:rsid w:val="008679AB"/>
    <w:rsid w:val="008701EF"/>
    <w:rsid w:val="008709AB"/>
    <w:rsid w:val="008714A9"/>
    <w:rsid w:val="008719F9"/>
    <w:rsid w:val="00871BB5"/>
    <w:rsid w:val="00872022"/>
    <w:rsid w:val="00872A3F"/>
    <w:rsid w:val="008742E4"/>
    <w:rsid w:val="00874EFD"/>
    <w:rsid w:val="0087565E"/>
    <w:rsid w:val="00875705"/>
    <w:rsid w:val="008815EE"/>
    <w:rsid w:val="00881DB5"/>
    <w:rsid w:val="00886E70"/>
    <w:rsid w:val="00887992"/>
    <w:rsid w:val="00890187"/>
    <w:rsid w:val="00893185"/>
    <w:rsid w:val="008938FE"/>
    <w:rsid w:val="00893D04"/>
    <w:rsid w:val="00894A32"/>
    <w:rsid w:val="00895F6A"/>
    <w:rsid w:val="00897009"/>
    <w:rsid w:val="008978AA"/>
    <w:rsid w:val="00897B58"/>
    <w:rsid w:val="008A045D"/>
    <w:rsid w:val="008A0B6B"/>
    <w:rsid w:val="008A1598"/>
    <w:rsid w:val="008A19CB"/>
    <w:rsid w:val="008A1BAE"/>
    <w:rsid w:val="008A220E"/>
    <w:rsid w:val="008A2F8C"/>
    <w:rsid w:val="008A386E"/>
    <w:rsid w:val="008A5AB5"/>
    <w:rsid w:val="008A7462"/>
    <w:rsid w:val="008A787B"/>
    <w:rsid w:val="008A7991"/>
    <w:rsid w:val="008B061A"/>
    <w:rsid w:val="008B2308"/>
    <w:rsid w:val="008B2493"/>
    <w:rsid w:val="008B2DCF"/>
    <w:rsid w:val="008B506E"/>
    <w:rsid w:val="008B65EA"/>
    <w:rsid w:val="008B7246"/>
    <w:rsid w:val="008B7F0E"/>
    <w:rsid w:val="008C01A8"/>
    <w:rsid w:val="008C0EAE"/>
    <w:rsid w:val="008C2A84"/>
    <w:rsid w:val="008C2CE1"/>
    <w:rsid w:val="008C4EB9"/>
    <w:rsid w:val="008C554F"/>
    <w:rsid w:val="008C5772"/>
    <w:rsid w:val="008C5857"/>
    <w:rsid w:val="008C69AB"/>
    <w:rsid w:val="008D0720"/>
    <w:rsid w:val="008D2BAC"/>
    <w:rsid w:val="008D3083"/>
    <w:rsid w:val="008D3199"/>
    <w:rsid w:val="008D4918"/>
    <w:rsid w:val="008D515F"/>
    <w:rsid w:val="008D5420"/>
    <w:rsid w:val="008D6B8B"/>
    <w:rsid w:val="008D7508"/>
    <w:rsid w:val="008D7C4D"/>
    <w:rsid w:val="008D7D2E"/>
    <w:rsid w:val="008E0B5F"/>
    <w:rsid w:val="008E2219"/>
    <w:rsid w:val="008E25A9"/>
    <w:rsid w:val="008E2E72"/>
    <w:rsid w:val="008E623D"/>
    <w:rsid w:val="008F0487"/>
    <w:rsid w:val="008F0565"/>
    <w:rsid w:val="008F1441"/>
    <w:rsid w:val="008F17EF"/>
    <w:rsid w:val="008F1F41"/>
    <w:rsid w:val="008F2104"/>
    <w:rsid w:val="008F2187"/>
    <w:rsid w:val="008F4124"/>
    <w:rsid w:val="008F68C9"/>
    <w:rsid w:val="008F7FCC"/>
    <w:rsid w:val="00900302"/>
    <w:rsid w:val="009013E3"/>
    <w:rsid w:val="00901A6E"/>
    <w:rsid w:val="00901C91"/>
    <w:rsid w:val="009026C1"/>
    <w:rsid w:val="00902FA0"/>
    <w:rsid w:val="00904D2E"/>
    <w:rsid w:val="00905047"/>
    <w:rsid w:val="0090559F"/>
    <w:rsid w:val="00906A21"/>
    <w:rsid w:val="0090776E"/>
    <w:rsid w:val="00911B8F"/>
    <w:rsid w:val="0091242D"/>
    <w:rsid w:val="00913F41"/>
    <w:rsid w:val="0091641D"/>
    <w:rsid w:val="00917584"/>
    <w:rsid w:val="0091765F"/>
    <w:rsid w:val="009218F8"/>
    <w:rsid w:val="0092246A"/>
    <w:rsid w:val="00922800"/>
    <w:rsid w:val="0092286A"/>
    <w:rsid w:val="00924195"/>
    <w:rsid w:val="0092430A"/>
    <w:rsid w:val="0092565E"/>
    <w:rsid w:val="00926C01"/>
    <w:rsid w:val="00932572"/>
    <w:rsid w:val="00932E16"/>
    <w:rsid w:val="00934CE8"/>
    <w:rsid w:val="00935291"/>
    <w:rsid w:val="00935AFB"/>
    <w:rsid w:val="00937456"/>
    <w:rsid w:val="009401A2"/>
    <w:rsid w:val="009405CF"/>
    <w:rsid w:val="0094081D"/>
    <w:rsid w:val="00942187"/>
    <w:rsid w:val="0094501F"/>
    <w:rsid w:val="00945FC8"/>
    <w:rsid w:val="00946D82"/>
    <w:rsid w:val="009475B4"/>
    <w:rsid w:val="00950FDA"/>
    <w:rsid w:val="00951E1D"/>
    <w:rsid w:val="0095246C"/>
    <w:rsid w:val="00952567"/>
    <w:rsid w:val="009540AC"/>
    <w:rsid w:val="00954276"/>
    <w:rsid w:val="00955178"/>
    <w:rsid w:val="00955697"/>
    <w:rsid w:val="009559AB"/>
    <w:rsid w:val="00957C52"/>
    <w:rsid w:val="00962623"/>
    <w:rsid w:val="00965AD5"/>
    <w:rsid w:val="00967410"/>
    <w:rsid w:val="0096768D"/>
    <w:rsid w:val="009712BA"/>
    <w:rsid w:val="009718FD"/>
    <w:rsid w:val="00972CB5"/>
    <w:rsid w:val="009747D9"/>
    <w:rsid w:val="00976F84"/>
    <w:rsid w:val="00976F8C"/>
    <w:rsid w:val="00977A63"/>
    <w:rsid w:val="00977D94"/>
    <w:rsid w:val="00980E04"/>
    <w:rsid w:val="00982389"/>
    <w:rsid w:val="0098245C"/>
    <w:rsid w:val="00982C63"/>
    <w:rsid w:val="009840F6"/>
    <w:rsid w:val="00986B43"/>
    <w:rsid w:val="00987039"/>
    <w:rsid w:val="0098770F"/>
    <w:rsid w:val="00990DF8"/>
    <w:rsid w:val="00992DBB"/>
    <w:rsid w:val="00995038"/>
    <w:rsid w:val="009A16A9"/>
    <w:rsid w:val="009A36EE"/>
    <w:rsid w:val="009A4170"/>
    <w:rsid w:val="009A5A7A"/>
    <w:rsid w:val="009A5E4B"/>
    <w:rsid w:val="009B0BA0"/>
    <w:rsid w:val="009B11D7"/>
    <w:rsid w:val="009B18D6"/>
    <w:rsid w:val="009B1C33"/>
    <w:rsid w:val="009B20F1"/>
    <w:rsid w:val="009B421D"/>
    <w:rsid w:val="009B662C"/>
    <w:rsid w:val="009B6B0A"/>
    <w:rsid w:val="009B6FAE"/>
    <w:rsid w:val="009B7113"/>
    <w:rsid w:val="009C4040"/>
    <w:rsid w:val="009C4DFE"/>
    <w:rsid w:val="009C60AB"/>
    <w:rsid w:val="009D196B"/>
    <w:rsid w:val="009D1F7C"/>
    <w:rsid w:val="009D27AE"/>
    <w:rsid w:val="009D319E"/>
    <w:rsid w:val="009D378F"/>
    <w:rsid w:val="009D3AFF"/>
    <w:rsid w:val="009D5400"/>
    <w:rsid w:val="009D5DBF"/>
    <w:rsid w:val="009D5E68"/>
    <w:rsid w:val="009D773D"/>
    <w:rsid w:val="009D7A22"/>
    <w:rsid w:val="009D7EB6"/>
    <w:rsid w:val="009E02A7"/>
    <w:rsid w:val="009E063B"/>
    <w:rsid w:val="009E0801"/>
    <w:rsid w:val="009E2A52"/>
    <w:rsid w:val="009E2ACE"/>
    <w:rsid w:val="009E3B10"/>
    <w:rsid w:val="009E43C7"/>
    <w:rsid w:val="009F086A"/>
    <w:rsid w:val="009F13D6"/>
    <w:rsid w:val="009F1404"/>
    <w:rsid w:val="009F1FD3"/>
    <w:rsid w:val="009F2078"/>
    <w:rsid w:val="009F4DB3"/>
    <w:rsid w:val="009F5932"/>
    <w:rsid w:val="009F6244"/>
    <w:rsid w:val="009F663B"/>
    <w:rsid w:val="00A00771"/>
    <w:rsid w:val="00A00C5B"/>
    <w:rsid w:val="00A01506"/>
    <w:rsid w:val="00A0182C"/>
    <w:rsid w:val="00A03106"/>
    <w:rsid w:val="00A03280"/>
    <w:rsid w:val="00A05D0D"/>
    <w:rsid w:val="00A06A46"/>
    <w:rsid w:val="00A07036"/>
    <w:rsid w:val="00A11776"/>
    <w:rsid w:val="00A12456"/>
    <w:rsid w:val="00A15533"/>
    <w:rsid w:val="00A1689F"/>
    <w:rsid w:val="00A1720D"/>
    <w:rsid w:val="00A204C7"/>
    <w:rsid w:val="00A21BB0"/>
    <w:rsid w:val="00A21E17"/>
    <w:rsid w:val="00A25FBF"/>
    <w:rsid w:val="00A2609F"/>
    <w:rsid w:val="00A264F3"/>
    <w:rsid w:val="00A26CBB"/>
    <w:rsid w:val="00A2718E"/>
    <w:rsid w:val="00A271D6"/>
    <w:rsid w:val="00A31C7F"/>
    <w:rsid w:val="00A3208E"/>
    <w:rsid w:val="00A32108"/>
    <w:rsid w:val="00A32303"/>
    <w:rsid w:val="00A325B0"/>
    <w:rsid w:val="00A34AD9"/>
    <w:rsid w:val="00A35484"/>
    <w:rsid w:val="00A3688E"/>
    <w:rsid w:val="00A37B60"/>
    <w:rsid w:val="00A41D54"/>
    <w:rsid w:val="00A4271B"/>
    <w:rsid w:val="00A42CA1"/>
    <w:rsid w:val="00A45FC3"/>
    <w:rsid w:val="00A471CA"/>
    <w:rsid w:val="00A47D59"/>
    <w:rsid w:val="00A5081A"/>
    <w:rsid w:val="00A515E4"/>
    <w:rsid w:val="00A5171E"/>
    <w:rsid w:val="00A535F1"/>
    <w:rsid w:val="00A538CD"/>
    <w:rsid w:val="00A53C66"/>
    <w:rsid w:val="00A54098"/>
    <w:rsid w:val="00A546E9"/>
    <w:rsid w:val="00A555DA"/>
    <w:rsid w:val="00A5760F"/>
    <w:rsid w:val="00A60E6A"/>
    <w:rsid w:val="00A60F6D"/>
    <w:rsid w:val="00A62EEB"/>
    <w:rsid w:val="00A63707"/>
    <w:rsid w:val="00A67332"/>
    <w:rsid w:val="00A70952"/>
    <w:rsid w:val="00A71C46"/>
    <w:rsid w:val="00A71D19"/>
    <w:rsid w:val="00A73133"/>
    <w:rsid w:val="00A7320E"/>
    <w:rsid w:val="00A74C21"/>
    <w:rsid w:val="00A74C46"/>
    <w:rsid w:val="00A806D5"/>
    <w:rsid w:val="00A81155"/>
    <w:rsid w:val="00A820CF"/>
    <w:rsid w:val="00A826F1"/>
    <w:rsid w:val="00A827AF"/>
    <w:rsid w:val="00A82AD9"/>
    <w:rsid w:val="00A83B1B"/>
    <w:rsid w:val="00A84C0F"/>
    <w:rsid w:val="00A85E41"/>
    <w:rsid w:val="00A85FEC"/>
    <w:rsid w:val="00A86DF0"/>
    <w:rsid w:val="00A86E7C"/>
    <w:rsid w:val="00A87594"/>
    <w:rsid w:val="00A87EAF"/>
    <w:rsid w:val="00A93FE7"/>
    <w:rsid w:val="00A948EB"/>
    <w:rsid w:val="00A96BFE"/>
    <w:rsid w:val="00A9719F"/>
    <w:rsid w:val="00A97D40"/>
    <w:rsid w:val="00A97E8B"/>
    <w:rsid w:val="00AA1500"/>
    <w:rsid w:val="00AA2D0C"/>
    <w:rsid w:val="00AA4180"/>
    <w:rsid w:val="00AA4AE9"/>
    <w:rsid w:val="00AA7F83"/>
    <w:rsid w:val="00AB1043"/>
    <w:rsid w:val="00AB185E"/>
    <w:rsid w:val="00AB1F77"/>
    <w:rsid w:val="00AB3253"/>
    <w:rsid w:val="00AB3D40"/>
    <w:rsid w:val="00AB53FE"/>
    <w:rsid w:val="00AB5F90"/>
    <w:rsid w:val="00AB7588"/>
    <w:rsid w:val="00AB7890"/>
    <w:rsid w:val="00AB7B35"/>
    <w:rsid w:val="00AC0416"/>
    <w:rsid w:val="00AC0D9B"/>
    <w:rsid w:val="00AC155C"/>
    <w:rsid w:val="00AC1938"/>
    <w:rsid w:val="00AC257F"/>
    <w:rsid w:val="00AC2D13"/>
    <w:rsid w:val="00AC4AAD"/>
    <w:rsid w:val="00AC5099"/>
    <w:rsid w:val="00AC6A0B"/>
    <w:rsid w:val="00AC7610"/>
    <w:rsid w:val="00AC7787"/>
    <w:rsid w:val="00AD233E"/>
    <w:rsid w:val="00AD3295"/>
    <w:rsid w:val="00AD3320"/>
    <w:rsid w:val="00AD4287"/>
    <w:rsid w:val="00AD45BB"/>
    <w:rsid w:val="00AD4FC9"/>
    <w:rsid w:val="00AD677C"/>
    <w:rsid w:val="00AD67D5"/>
    <w:rsid w:val="00AE0677"/>
    <w:rsid w:val="00AE0719"/>
    <w:rsid w:val="00AE105E"/>
    <w:rsid w:val="00AE3545"/>
    <w:rsid w:val="00AE3A19"/>
    <w:rsid w:val="00AE4104"/>
    <w:rsid w:val="00AE44FF"/>
    <w:rsid w:val="00AE59A4"/>
    <w:rsid w:val="00AE653E"/>
    <w:rsid w:val="00AE6C4E"/>
    <w:rsid w:val="00AE7293"/>
    <w:rsid w:val="00AE7630"/>
    <w:rsid w:val="00AF0212"/>
    <w:rsid w:val="00AF0E9B"/>
    <w:rsid w:val="00AF180C"/>
    <w:rsid w:val="00AF3730"/>
    <w:rsid w:val="00AF3D9C"/>
    <w:rsid w:val="00AF4377"/>
    <w:rsid w:val="00AF51B6"/>
    <w:rsid w:val="00AF6069"/>
    <w:rsid w:val="00B01D88"/>
    <w:rsid w:val="00B01E41"/>
    <w:rsid w:val="00B02E14"/>
    <w:rsid w:val="00B042D5"/>
    <w:rsid w:val="00B048BB"/>
    <w:rsid w:val="00B07863"/>
    <w:rsid w:val="00B07B14"/>
    <w:rsid w:val="00B07D7A"/>
    <w:rsid w:val="00B116D5"/>
    <w:rsid w:val="00B11D62"/>
    <w:rsid w:val="00B121D2"/>
    <w:rsid w:val="00B13153"/>
    <w:rsid w:val="00B132F8"/>
    <w:rsid w:val="00B13F50"/>
    <w:rsid w:val="00B14406"/>
    <w:rsid w:val="00B15BA8"/>
    <w:rsid w:val="00B15E2E"/>
    <w:rsid w:val="00B17278"/>
    <w:rsid w:val="00B20B82"/>
    <w:rsid w:val="00B21D70"/>
    <w:rsid w:val="00B21EB0"/>
    <w:rsid w:val="00B2231C"/>
    <w:rsid w:val="00B24747"/>
    <w:rsid w:val="00B24B1E"/>
    <w:rsid w:val="00B24E97"/>
    <w:rsid w:val="00B2596B"/>
    <w:rsid w:val="00B26156"/>
    <w:rsid w:val="00B26385"/>
    <w:rsid w:val="00B26471"/>
    <w:rsid w:val="00B26E6C"/>
    <w:rsid w:val="00B27578"/>
    <w:rsid w:val="00B328EC"/>
    <w:rsid w:val="00B33646"/>
    <w:rsid w:val="00B346D7"/>
    <w:rsid w:val="00B35493"/>
    <w:rsid w:val="00B35EB7"/>
    <w:rsid w:val="00B40360"/>
    <w:rsid w:val="00B41234"/>
    <w:rsid w:val="00B41715"/>
    <w:rsid w:val="00B4192B"/>
    <w:rsid w:val="00B426EA"/>
    <w:rsid w:val="00B42AEA"/>
    <w:rsid w:val="00B4698C"/>
    <w:rsid w:val="00B4720C"/>
    <w:rsid w:val="00B47A42"/>
    <w:rsid w:val="00B50666"/>
    <w:rsid w:val="00B52012"/>
    <w:rsid w:val="00B5237E"/>
    <w:rsid w:val="00B53D8F"/>
    <w:rsid w:val="00B54192"/>
    <w:rsid w:val="00B54359"/>
    <w:rsid w:val="00B54614"/>
    <w:rsid w:val="00B55B54"/>
    <w:rsid w:val="00B60E79"/>
    <w:rsid w:val="00B610E6"/>
    <w:rsid w:val="00B611DD"/>
    <w:rsid w:val="00B61DE8"/>
    <w:rsid w:val="00B6323D"/>
    <w:rsid w:val="00B63312"/>
    <w:rsid w:val="00B6480F"/>
    <w:rsid w:val="00B66698"/>
    <w:rsid w:val="00B66833"/>
    <w:rsid w:val="00B67CFC"/>
    <w:rsid w:val="00B70719"/>
    <w:rsid w:val="00B71D8D"/>
    <w:rsid w:val="00B72332"/>
    <w:rsid w:val="00B73768"/>
    <w:rsid w:val="00B73B7C"/>
    <w:rsid w:val="00B74692"/>
    <w:rsid w:val="00B759CC"/>
    <w:rsid w:val="00B75CED"/>
    <w:rsid w:val="00B77679"/>
    <w:rsid w:val="00B801B7"/>
    <w:rsid w:val="00B806B9"/>
    <w:rsid w:val="00B8513E"/>
    <w:rsid w:val="00B85DCB"/>
    <w:rsid w:val="00B86BE6"/>
    <w:rsid w:val="00B8782A"/>
    <w:rsid w:val="00B901FA"/>
    <w:rsid w:val="00B91A42"/>
    <w:rsid w:val="00B927C8"/>
    <w:rsid w:val="00B92BB1"/>
    <w:rsid w:val="00B92F3A"/>
    <w:rsid w:val="00B939B9"/>
    <w:rsid w:val="00B96373"/>
    <w:rsid w:val="00B963D2"/>
    <w:rsid w:val="00B9654E"/>
    <w:rsid w:val="00B97555"/>
    <w:rsid w:val="00BA16CE"/>
    <w:rsid w:val="00BA186B"/>
    <w:rsid w:val="00BA24CC"/>
    <w:rsid w:val="00BA250B"/>
    <w:rsid w:val="00BA2A86"/>
    <w:rsid w:val="00BA2CF3"/>
    <w:rsid w:val="00BA3387"/>
    <w:rsid w:val="00BA3457"/>
    <w:rsid w:val="00BA3A17"/>
    <w:rsid w:val="00BA419C"/>
    <w:rsid w:val="00BA42B6"/>
    <w:rsid w:val="00BA572D"/>
    <w:rsid w:val="00BA6C9A"/>
    <w:rsid w:val="00BA768E"/>
    <w:rsid w:val="00BB2298"/>
    <w:rsid w:val="00BB2517"/>
    <w:rsid w:val="00BB27AD"/>
    <w:rsid w:val="00BB3954"/>
    <w:rsid w:val="00BB3F32"/>
    <w:rsid w:val="00BB4C38"/>
    <w:rsid w:val="00BB5BCD"/>
    <w:rsid w:val="00BB5E85"/>
    <w:rsid w:val="00BB64E6"/>
    <w:rsid w:val="00BB789B"/>
    <w:rsid w:val="00BC15B9"/>
    <w:rsid w:val="00BC253F"/>
    <w:rsid w:val="00BC3261"/>
    <w:rsid w:val="00BC3FD8"/>
    <w:rsid w:val="00BC6A62"/>
    <w:rsid w:val="00BD0350"/>
    <w:rsid w:val="00BD041E"/>
    <w:rsid w:val="00BD1046"/>
    <w:rsid w:val="00BD2357"/>
    <w:rsid w:val="00BD3F12"/>
    <w:rsid w:val="00BD4628"/>
    <w:rsid w:val="00BD56A5"/>
    <w:rsid w:val="00BD7596"/>
    <w:rsid w:val="00BD765A"/>
    <w:rsid w:val="00BE0AD6"/>
    <w:rsid w:val="00BE0F77"/>
    <w:rsid w:val="00BE22D6"/>
    <w:rsid w:val="00BE2820"/>
    <w:rsid w:val="00BE2C0A"/>
    <w:rsid w:val="00BE3072"/>
    <w:rsid w:val="00BE4BBF"/>
    <w:rsid w:val="00BE6FBA"/>
    <w:rsid w:val="00BF1102"/>
    <w:rsid w:val="00BF23F2"/>
    <w:rsid w:val="00BF3A5A"/>
    <w:rsid w:val="00BF3D0A"/>
    <w:rsid w:val="00BF551B"/>
    <w:rsid w:val="00BF5BBC"/>
    <w:rsid w:val="00C01B6E"/>
    <w:rsid w:val="00C01DED"/>
    <w:rsid w:val="00C01EBC"/>
    <w:rsid w:val="00C02406"/>
    <w:rsid w:val="00C03163"/>
    <w:rsid w:val="00C031AC"/>
    <w:rsid w:val="00C07366"/>
    <w:rsid w:val="00C07B2F"/>
    <w:rsid w:val="00C10615"/>
    <w:rsid w:val="00C10E98"/>
    <w:rsid w:val="00C11140"/>
    <w:rsid w:val="00C11249"/>
    <w:rsid w:val="00C11F4F"/>
    <w:rsid w:val="00C123E0"/>
    <w:rsid w:val="00C123FB"/>
    <w:rsid w:val="00C12F04"/>
    <w:rsid w:val="00C14196"/>
    <w:rsid w:val="00C154FF"/>
    <w:rsid w:val="00C1664C"/>
    <w:rsid w:val="00C20E7C"/>
    <w:rsid w:val="00C2199A"/>
    <w:rsid w:val="00C22124"/>
    <w:rsid w:val="00C230C4"/>
    <w:rsid w:val="00C233CD"/>
    <w:rsid w:val="00C25D3A"/>
    <w:rsid w:val="00C3221D"/>
    <w:rsid w:val="00C32648"/>
    <w:rsid w:val="00C33088"/>
    <w:rsid w:val="00C33862"/>
    <w:rsid w:val="00C35802"/>
    <w:rsid w:val="00C3654D"/>
    <w:rsid w:val="00C368BF"/>
    <w:rsid w:val="00C42833"/>
    <w:rsid w:val="00C42E9D"/>
    <w:rsid w:val="00C43AD1"/>
    <w:rsid w:val="00C44065"/>
    <w:rsid w:val="00C44B22"/>
    <w:rsid w:val="00C44FE6"/>
    <w:rsid w:val="00C4661E"/>
    <w:rsid w:val="00C477AB"/>
    <w:rsid w:val="00C47AEC"/>
    <w:rsid w:val="00C5074B"/>
    <w:rsid w:val="00C507E3"/>
    <w:rsid w:val="00C508A8"/>
    <w:rsid w:val="00C512C8"/>
    <w:rsid w:val="00C52CCC"/>
    <w:rsid w:val="00C536BE"/>
    <w:rsid w:val="00C541A4"/>
    <w:rsid w:val="00C54737"/>
    <w:rsid w:val="00C54A08"/>
    <w:rsid w:val="00C56351"/>
    <w:rsid w:val="00C56FEF"/>
    <w:rsid w:val="00C5726D"/>
    <w:rsid w:val="00C579B1"/>
    <w:rsid w:val="00C60173"/>
    <w:rsid w:val="00C607E2"/>
    <w:rsid w:val="00C62452"/>
    <w:rsid w:val="00C62C53"/>
    <w:rsid w:val="00C635FF"/>
    <w:rsid w:val="00C639C7"/>
    <w:rsid w:val="00C67391"/>
    <w:rsid w:val="00C67A12"/>
    <w:rsid w:val="00C704A0"/>
    <w:rsid w:val="00C72569"/>
    <w:rsid w:val="00C7398B"/>
    <w:rsid w:val="00C73B7E"/>
    <w:rsid w:val="00C74545"/>
    <w:rsid w:val="00C749FC"/>
    <w:rsid w:val="00C74D2A"/>
    <w:rsid w:val="00C759C7"/>
    <w:rsid w:val="00C7659C"/>
    <w:rsid w:val="00C811E1"/>
    <w:rsid w:val="00C81443"/>
    <w:rsid w:val="00C81860"/>
    <w:rsid w:val="00C8496F"/>
    <w:rsid w:val="00C84BBF"/>
    <w:rsid w:val="00C84DE8"/>
    <w:rsid w:val="00C85991"/>
    <w:rsid w:val="00C85EBE"/>
    <w:rsid w:val="00C8605B"/>
    <w:rsid w:val="00C8698F"/>
    <w:rsid w:val="00C87A5D"/>
    <w:rsid w:val="00C9102B"/>
    <w:rsid w:val="00C93BCB"/>
    <w:rsid w:val="00C93D52"/>
    <w:rsid w:val="00C9469F"/>
    <w:rsid w:val="00C9511A"/>
    <w:rsid w:val="00C9594B"/>
    <w:rsid w:val="00C95BE9"/>
    <w:rsid w:val="00CA0A41"/>
    <w:rsid w:val="00CA1A8B"/>
    <w:rsid w:val="00CA1C2D"/>
    <w:rsid w:val="00CA5741"/>
    <w:rsid w:val="00CA581E"/>
    <w:rsid w:val="00CA6664"/>
    <w:rsid w:val="00CA76FD"/>
    <w:rsid w:val="00CB085B"/>
    <w:rsid w:val="00CB365D"/>
    <w:rsid w:val="00CB38BF"/>
    <w:rsid w:val="00CB40EF"/>
    <w:rsid w:val="00CB449B"/>
    <w:rsid w:val="00CB456A"/>
    <w:rsid w:val="00CB50B8"/>
    <w:rsid w:val="00CB61B5"/>
    <w:rsid w:val="00CB7445"/>
    <w:rsid w:val="00CC0229"/>
    <w:rsid w:val="00CC11C4"/>
    <w:rsid w:val="00CC233A"/>
    <w:rsid w:val="00CC43D3"/>
    <w:rsid w:val="00CC47DC"/>
    <w:rsid w:val="00CC6020"/>
    <w:rsid w:val="00CC6832"/>
    <w:rsid w:val="00CC7585"/>
    <w:rsid w:val="00CD061F"/>
    <w:rsid w:val="00CD0E9A"/>
    <w:rsid w:val="00CD3687"/>
    <w:rsid w:val="00CD56B7"/>
    <w:rsid w:val="00CD63E4"/>
    <w:rsid w:val="00CE0810"/>
    <w:rsid w:val="00CE0926"/>
    <w:rsid w:val="00CE1F5C"/>
    <w:rsid w:val="00CE1FE9"/>
    <w:rsid w:val="00CE2D4E"/>
    <w:rsid w:val="00CE2F4C"/>
    <w:rsid w:val="00CE30C6"/>
    <w:rsid w:val="00CE353C"/>
    <w:rsid w:val="00CE4F42"/>
    <w:rsid w:val="00CF08B4"/>
    <w:rsid w:val="00CF2F6C"/>
    <w:rsid w:val="00CF3CA0"/>
    <w:rsid w:val="00CF6EEE"/>
    <w:rsid w:val="00CF723D"/>
    <w:rsid w:val="00CF7426"/>
    <w:rsid w:val="00CF7704"/>
    <w:rsid w:val="00D008FB"/>
    <w:rsid w:val="00D00E16"/>
    <w:rsid w:val="00D0423C"/>
    <w:rsid w:val="00D07769"/>
    <w:rsid w:val="00D11B37"/>
    <w:rsid w:val="00D1240E"/>
    <w:rsid w:val="00D131BD"/>
    <w:rsid w:val="00D1342A"/>
    <w:rsid w:val="00D138B3"/>
    <w:rsid w:val="00D16D73"/>
    <w:rsid w:val="00D1756A"/>
    <w:rsid w:val="00D21167"/>
    <w:rsid w:val="00D21859"/>
    <w:rsid w:val="00D21BB5"/>
    <w:rsid w:val="00D22CE5"/>
    <w:rsid w:val="00D2518A"/>
    <w:rsid w:val="00D2547A"/>
    <w:rsid w:val="00D2595D"/>
    <w:rsid w:val="00D265F4"/>
    <w:rsid w:val="00D2727C"/>
    <w:rsid w:val="00D27E46"/>
    <w:rsid w:val="00D3038C"/>
    <w:rsid w:val="00D30798"/>
    <w:rsid w:val="00D32AA2"/>
    <w:rsid w:val="00D34527"/>
    <w:rsid w:val="00D34EED"/>
    <w:rsid w:val="00D3508E"/>
    <w:rsid w:val="00D36AA8"/>
    <w:rsid w:val="00D376F2"/>
    <w:rsid w:val="00D437C0"/>
    <w:rsid w:val="00D439CA"/>
    <w:rsid w:val="00D44302"/>
    <w:rsid w:val="00D44463"/>
    <w:rsid w:val="00D46C0B"/>
    <w:rsid w:val="00D47348"/>
    <w:rsid w:val="00D4737B"/>
    <w:rsid w:val="00D5176F"/>
    <w:rsid w:val="00D528C0"/>
    <w:rsid w:val="00D531A4"/>
    <w:rsid w:val="00D544E5"/>
    <w:rsid w:val="00D54548"/>
    <w:rsid w:val="00D54C9F"/>
    <w:rsid w:val="00D56270"/>
    <w:rsid w:val="00D566B9"/>
    <w:rsid w:val="00D56A6C"/>
    <w:rsid w:val="00D56E6C"/>
    <w:rsid w:val="00D579C0"/>
    <w:rsid w:val="00D57E10"/>
    <w:rsid w:val="00D60435"/>
    <w:rsid w:val="00D61F69"/>
    <w:rsid w:val="00D62056"/>
    <w:rsid w:val="00D6215E"/>
    <w:rsid w:val="00D62560"/>
    <w:rsid w:val="00D63723"/>
    <w:rsid w:val="00D63E24"/>
    <w:rsid w:val="00D64867"/>
    <w:rsid w:val="00D6650C"/>
    <w:rsid w:val="00D704CE"/>
    <w:rsid w:val="00D70581"/>
    <w:rsid w:val="00D711BE"/>
    <w:rsid w:val="00D711C7"/>
    <w:rsid w:val="00D711FF"/>
    <w:rsid w:val="00D7134B"/>
    <w:rsid w:val="00D713BB"/>
    <w:rsid w:val="00D74430"/>
    <w:rsid w:val="00D77D12"/>
    <w:rsid w:val="00D80CF9"/>
    <w:rsid w:val="00D81BC2"/>
    <w:rsid w:val="00D81EE0"/>
    <w:rsid w:val="00D81FF1"/>
    <w:rsid w:val="00D83D9D"/>
    <w:rsid w:val="00D86111"/>
    <w:rsid w:val="00D9030C"/>
    <w:rsid w:val="00D90CF2"/>
    <w:rsid w:val="00D9131F"/>
    <w:rsid w:val="00D92594"/>
    <w:rsid w:val="00D935B0"/>
    <w:rsid w:val="00D93E40"/>
    <w:rsid w:val="00D952E8"/>
    <w:rsid w:val="00D97E9C"/>
    <w:rsid w:val="00DA2104"/>
    <w:rsid w:val="00DA23D4"/>
    <w:rsid w:val="00DA3A2E"/>
    <w:rsid w:val="00DA5101"/>
    <w:rsid w:val="00DA6C90"/>
    <w:rsid w:val="00DA75D4"/>
    <w:rsid w:val="00DB083D"/>
    <w:rsid w:val="00DB1DC3"/>
    <w:rsid w:val="00DB1E35"/>
    <w:rsid w:val="00DB2273"/>
    <w:rsid w:val="00DB376F"/>
    <w:rsid w:val="00DB398A"/>
    <w:rsid w:val="00DB3A4E"/>
    <w:rsid w:val="00DB3E5E"/>
    <w:rsid w:val="00DB44D3"/>
    <w:rsid w:val="00DB465E"/>
    <w:rsid w:val="00DB4A8A"/>
    <w:rsid w:val="00DB5782"/>
    <w:rsid w:val="00DB690C"/>
    <w:rsid w:val="00DB7987"/>
    <w:rsid w:val="00DC0674"/>
    <w:rsid w:val="00DC0F82"/>
    <w:rsid w:val="00DC3A8B"/>
    <w:rsid w:val="00DC45A3"/>
    <w:rsid w:val="00DC771C"/>
    <w:rsid w:val="00DC7BC3"/>
    <w:rsid w:val="00DD0DA5"/>
    <w:rsid w:val="00DD50FD"/>
    <w:rsid w:val="00DD60E0"/>
    <w:rsid w:val="00DE30A9"/>
    <w:rsid w:val="00DE4110"/>
    <w:rsid w:val="00DE6DB3"/>
    <w:rsid w:val="00DF1098"/>
    <w:rsid w:val="00DF238A"/>
    <w:rsid w:val="00DF2B75"/>
    <w:rsid w:val="00DF2CCF"/>
    <w:rsid w:val="00DF348E"/>
    <w:rsid w:val="00DF4850"/>
    <w:rsid w:val="00DF54ED"/>
    <w:rsid w:val="00DF66EA"/>
    <w:rsid w:val="00DF6846"/>
    <w:rsid w:val="00DF6BA7"/>
    <w:rsid w:val="00DF74A4"/>
    <w:rsid w:val="00E003E8"/>
    <w:rsid w:val="00E00B1B"/>
    <w:rsid w:val="00E0277B"/>
    <w:rsid w:val="00E02EE0"/>
    <w:rsid w:val="00E04552"/>
    <w:rsid w:val="00E04D55"/>
    <w:rsid w:val="00E05501"/>
    <w:rsid w:val="00E071C4"/>
    <w:rsid w:val="00E10A88"/>
    <w:rsid w:val="00E11047"/>
    <w:rsid w:val="00E115BE"/>
    <w:rsid w:val="00E12120"/>
    <w:rsid w:val="00E13883"/>
    <w:rsid w:val="00E1395D"/>
    <w:rsid w:val="00E15B62"/>
    <w:rsid w:val="00E17A9A"/>
    <w:rsid w:val="00E2028F"/>
    <w:rsid w:val="00E216EF"/>
    <w:rsid w:val="00E225F2"/>
    <w:rsid w:val="00E22AA0"/>
    <w:rsid w:val="00E22ADC"/>
    <w:rsid w:val="00E22C0E"/>
    <w:rsid w:val="00E23FC4"/>
    <w:rsid w:val="00E257D4"/>
    <w:rsid w:val="00E3108A"/>
    <w:rsid w:val="00E31500"/>
    <w:rsid w:val="00E317F5"/>
    <w:rsid w:val="00E32E7B"/>
    <w:rsid w:val="00E3398F"/>
    <w:rsid w:val="00E34136"/>
    <w:rsid w:val="00E3414D"/>
    <w:rsid w:val="00E350A2"/>
    <w:rsid w:val="00E35A8C"/>
    <w:rsid w:val="00E37CA4"/>
    <w:rsid w:val="00E37F3B"/>
    <w:rsid w:val="00E40378"/>
    <w:rsid w:val="00E43AA5"/>
    <w:rsid w:val="00E45F5F"/>
    <w:rsid w:val="00E4631A"/>
    <w:rsid w:val="00E46345"/>
    <w:rsid w:val="00E463C9"/>
    <w:rsid w:val="00E4684E"/>
    <w:rsid w:val="00E53187"/>
    <w:rsid w:val="00E536ED"/>
    <w:rsid w:val="00E54F1B"/>
    <w:rsid w:val="00E5572B"/>
    <w:rsid w:val="00E56BDA"/>
    <w:rsid w:val="00E570EB"/>
    <w:rsid w:val="00E62648"/>
    <w:rsid w:val="00E64EF5"/>
    <w:rsid w:val="00E65F3F"/>
    <w:rsid w:val="00E66627"/>
    <w:rsid w:val="00E66AA2"/>
    <w:rsid w:val="00E67C08"/>
    <w:rsid w:val="00E70A13"/>
    <w:rsid w:val="00E71786"/>
    <w:rsid w:val="00E71A1A"/>
    <w:rsid w:val="00E7232C"/>
    <w:rsid w:val="00E74052"/>
    <w:rsid w:val="00E74D94"/>
    <w:rsid w:val="00E774D8"/>
    <w:rsid w:val="00E80684"/>
    <w:rsid w:val="00E83147"/>
    <w:rsid w:val="00E84668"/>
    <w:rsid w:val="00E85814"/>
    <w:rsid w:val="00E85F48"/>
    <w:rsid w:val="00E86615"/>
    <w:rsid w:val="00E870A8"/>
    <w:rsid w:val="00E90B3C"/>
    <w:rsid w:val="00E94AD7"/>
    <w:rsid w:val="00E97D79"/>
    <w:rsid w:val="00EA037B"/>
    <w:rsid w:val="00EA0A50"/>
    <w:rsid w:val="00EA0D17"/>
    <w:rsid w:val="00EA0FBC"/>
    <w:rsid w:val="00EA1C8E"/>
    <w:rsid w:val="00EA2362"/>
    <w:rsid w:val="00EA2D88"/>
    <w:rsid w:val="00EA2E38"/>
    <w:rsid w:val="00EA4B5C"/>
    <w:rsid w:val="00EA504B"/>
    <w:rsid w:val="00EA53AB"/>
    <w:rsid w:val="00EA7F4A"/>
    <w:rsid w:val="00EB0356"/>
    <w:rsid w:val="00EB0469"/>
    <w:rsid w:val="00EB1179"/>
    <w:rsid w:val="00EB1BA9"/>
    <w:rsid w:val="00EB2FCD"/>
    <w:rsid w:val="00EB3093"/>
    <w:rsid w:val="00EB383C"/>
    <w:rsid w:val="00EB666F"/>
    <w:rsid w:val="00EB749E"/>
    <w:rsid w:val="00EC0783"/>
    <w:rsid w:val="00EC09EA"/>
    <w:rsid w:val="00EC1E6C"/>
    <w:rsid w:val="00EC230F"/>
    <w:rsid w:val="00EC44FE"/>
    <w:rsid w:val="00EC5170"/>
    <w:rsid w:val="00EC72CB"/>
    <w:rsid w:val="00ED403A"/>
    <w:rsid w:val="00ED65C9"/>
    <w:rsid w:val="00ED7CCD"/>
    <w:rsid w:val="00EE1231"/>
    <w:rsid w:val="00EE2842"/>
    <w:rsid w:val="00EE28F6"/>
    <w:rsid w:val="00EE31DC"/>
    <w:rsid w:val="00EE36CD"/>
    <w:rsid w:val="00EE5498"/>
    <w:rsid w:val="00EE6AA6"/>
    <w:rsid w:val="00EF1523"/>
    <w:rsid w:val="00EF1DC3"/>
    <w:rsid w:val="00EF352E"/>
    <w:rsid w:val="00EF4A1F"/>
    <w:rsid w:val="00EF56F5"/>
    <w:rsid w:val="00EF6067"/>
    <w:rsid w:val="00EF6B7E"/>
    <w:rsid w:val="00EF7FF8"/>
    <w:rsid w:val="00F007E3"/>
    <w:rsid w:val="00F007EB"/>
    <w:rsid w:val="00F00C46"/>
    <w:rsid w:val="00F01537"/>
    <w:rsid w:val="00F01ECE"/>
    <w:rsid w:val="00F026B0"/>
    <w:rsid w:val="00F0670F"/>
    <w:rsid w:val="00F111C2"/>
    <w:rsid w:val="00F12E00"/>
    <w:rsid w:val="00F1439D"/>
    <w:rsid w:val="00F14B76"/>
    <w:rsid w:val="00F14C14"/>
    <w:rsid w:val="00F16BDD"/>
    <w:rsid w:val="00F17117"/>
    <w:rsid w:val="00F17628"/>
    <w:rsid w:val="00F176A6"/>
    <w:rsid w:val="00F17F79"/>
    <w:rsid w:val="00F20AF3"/>
    <w:rsid w:val="00F23FA4"/>
    <w:rsid w:val="00F240C7"/>
    <w:rsid w:val="00F24D2F"/>
    <w:rsid w:val="00F30BF0"/>
    <w:rsid w:val="00F33C07"/>
    <w:rsid w:val="00F34FFA"/>
    <w:rsid w:val="00F35DB3"/>
    <w:rsid w:val="00F36E6B"/>
    <w:rsid w:val="00F37F67"/>
    <w:rsid w:val="00F4059C"/>
    <w:rsid w:val="00F42A61"/>
    <w:rsid w:val="00F42F52"/>
    <w:rsid w:val="00F42F94"/>
    <w:rsid w:val="00F46B09"/>
    <w:rsid w:val="00F47C9E"/>
    <w:rsid w:val="00F50E44"/>
    <w:rsid w:val="00F50F17"/>
    <w:rsid w:val="00F52BD2"/>
    <w:rsid w:val="00F53476"/>
    <w:rsid w:val="00F53732"/>
    <w:rsid w:val="00F56075"/>
    <w:rsid w:val="00F561FA"/>
    <w:rsid w:val="00F60214"/>
    <w:rsid w:val="00F612A8"/>
    <w:rsid w:val="00F61A07"/>
    <w:rsid w:val="00F61EB1"/>
    <w:rsid w:val="00F629F4"/>
    <w:rsid w:val="00F62DF7"/>
    <w:rsid w:val="00F64816"/>
    <w:rsid w:val="00F65604"/>
    <w:rsid w:val="00F6614D"/>
    <w:rsid w:val="00F66CA7"/>
    <w:rsid w:val="00F67792"/>
    <w:rsid w:val="00F70394"/>
    <w:rsid w:val="00F707F3"/>
    <w:rsid w:val="00F720B3"/>
    <w:rsid w:val="00F732B3"/>
    <w:rsid w:val="00F73B65"/>
    <w:rsid w:val="00F75566"/>
    <w:rsid w:val="00F75FFC"/>
    <w:rsid w:val="00F760C4"/>
    <w:rsid w:val="00F76A5E"/>
    <w:rsid w:val="00F76AE3"/>
    <w:rsid w:val="00F770F6"/>
    <w:rsid w:val="00F77A19"/>
    <w:rsid w:val="00F77BFF"/>
    <w:rsid w:val="00F84BFE"/>
    <w:rsid w:val="00F8676E"/>
    <w:rsid w:val="00F8792F"/>
    <w:rsid w:val="00F9083B"/>
    <w:rsid w:val="00F91666"/>
    <w:rsid w:val="00F91CF2"/>
    <w:rsid w:val="00F922CA"/>
    <w:rsid w:val="00F9396D"/>
    <w:rsid w:val="00F939EF"/>
    <w:rsid w:val="00F954BE"/>
    <w:rsid w:val="00F959BF"/>
    <w:rsid w:val="00F96278"/>
    <w:rsid w:val="00F96947"/>
    <w:rsid w:val="00F96A57"/>
    <w:rsid w:val="00FA22A6"/>
    <w:rsid w:val="00FA267A"/>
    <w:rsid w:val="00FA3BEA"/>
    <w:rsid w:val="00FA46B1"/>
    <w:rsid w:val="00FA48B7"/>
    <w:rsid w:val="00FA4BAE"/>
    <w:rsid w:val="00FA51EF"/>
    <w:rsid w:val="00FA63AB"/>
    <w:rsid w:val="00FA6B26"/>
    <w:rsid w:val="00FA6E79"/>
    <w:rsid w:val="00FA6FF7"/>
    <w:rsid w:val="00FA7293"/>
    <w:rsid w:val="00FB02EB"/>
    <w:rsid w:val="00FB0713"/>
    <w:rsid w:val="00FB4D15"/>
    <w:rsid w:val="00FB551F"/>
    <w:rsid w:val="00FB6830"/>
    <w:rsid w:val="00FB7C09"/>
    <w:rsid w:val="00FC2340"/>
    <w:rsid w:val="00FC2B31"/>
    <w:rsid w:val="00FC51D7"/>
    <w:rsid w:val="00FC6312"/>
    <w:rsid w:val="00FD19FC"/>
    <w:rsid w:val="00FD1E5E"/>
    <w:rsid w:val="00FD2018"/>
    <w:rsid w:val="00FD38FA"/>
    <w:rsid w:val="00FD3A5D"/>
    <w:rsid w:val="00FD3F19"/>
    <w:rsid w:val="00FD4A3D"/>
    <w:rsid w:val="00FD5922"/>
    <w:rsid w:val="00FD5C72"/>
    <w:rsid w:val="00FD6730"/>
    <w:rsid w:val="00FD6CFE"/>
    <w:rsid w:val="00FD6DD1"/>
    <w:rsid w:val="00FD728F"/>
    <w:rsid w:val="00FD77DA"/>
    <w:rsid w:val="00FD7BB8"/>
    <w:rsid w:val="00FE075B"/>
    <w:rsid w:val="00FE28B7"/>
    <w:rsid w:val="00FE2A53"/>
    <w:rsid w:val="00FE37C0"/>
    <w:rsid w:val="00FE39A6"/>
    <w:rsid w:val="00FE57E2"/>
    <w:rsid w:val="00FE7081"/>
    <w:rsid w:val="00FE7DA5"/>
    <w:rsid w:val="00FF180E"/>
    <w:rsid w:val="00FF2FC9"/>
    <w:rsid w:val="00FF41B7"/>
    <w:rsid w:val="00FF454F"/>
    <w:rsid w:val="00FF4DA8"/>
    <w:rsid w:val="00FF59EE"/>
    <w:rsid w:val="00FF673B"/>
    <w:rsid w:val="00FF7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72E"/>
    <w:pPr>
      <w:suppressAutoHyphens/>
    </w:pPr>
    <w:rPr>
      <w:sz w:val="24"/>
      <w:szCs w:val="24"/>
      <w:lang w:val="uk-UA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37F3B"/>
    <w:pPr>
      <w:keepNext/>
      <w:suppressAutoHyphens w:val="0"/>
      <w:ind w:left="5760"/>
      <w:outlineLvl w:val="0"/>
    </w:pPr>
    <w:rPr>
      <w:b/>
      <w:bCs/>
      <w:sz w:val="28"/>
      <w:szCs w:val="28"/>
      <w:lang w:eastAsia="de-D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831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E6DB3"/>
    <w:pPr>
      <w:keepNext/>
      <w:suppressAutoHyphens w:val="0"/>
      <w:outlineLvl w:val="2"/>
    </w:pPr>
    <w:rPr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D19FC"/>
    <w:rPr>
      <w:rFonts w:ascii="Cambria" w:hAnsi="Cambria" w:cs="Cambria"/>
      <w:b/>
      <w:bCs/>
      <w:kern w:val="32"/>
      <w:sz w:val="32"/>
      <w:szCs w:val="32"/>
      <w:lang w:val="uk-UA"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D19FC"/>
    <w:rPr>
      <w:rFonts w:ascii="Cambria" w:hAnsi="Cambria" w:cs="Cambria"/>
      <w:b/>
      <w:bCs/>
      <w:i/>
      <w:iCs/>
      <w:sz w:val="28"/>
      <w:szCs w:val="28"/>
      <w:lang w:val="uk-UA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D19FC"/>
    <w:rPr>
      <w:rFonts w:ascii="Cambria" w:hAnsi="Cambria" w:cs="Cambria"/>
      <w:b/>
      <w:bCs/>
      <w:sz w:val="26"/>
      <w:szCs w:val="26"/>
      <w:lang w:val="uk-UA" w:eastAsia="ar-SA" w:bidi="ar-SA"/>
    </w:rPr>
  </w:style>
  <w:style w:type="character" w:customStyle="1" w:styleId="WW-Absatz-Standardschriftart">
    <w:name w:val="WW-Absatz-Standardschriftart"/>
    <w:uiPriority w:val="99"/>
    <w:rsid w:val="002F072E"/>
  </w:style>
  <w:style w:type="character" w:customStyle="1" w:styleId="WW-">
    <w:name w:val="WW-Основной шрифт абзаца"/>
    <w:uiPriority w:val="99"/>
    <w:rsid w:val="002F072E"/>
  </w:style>
  <w:style w:type="character" w:styleId="PageNumber">
    <w:name w:val="page number"/>
    <w:basedOn w:val="WW-"/>
    <w:uiPriority w:val="99"/>
    <w:rsid w:val="002F072E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2F072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D19FC"/>
    <w:rPr>
      <w:rFonts w:cs="Times New Roman"/>
      <w:sz w:val="24"/>
      <w:szCs w:val="24"/>
      <w:lang w:val="uk-UA" w:eastAsia="ar-SA" w:bidi="ar-SA"/>
    </w:rPr>
  </w:style>
  <w:style w:type="paragraph" w:styleId="List">
    <w:name w:val="List"/>
    <w:basedOn w:val="BodyText"/>
    <w:uiPriority w:val="99"/>
    <w:rsid w:val="002F072E"/>
  </w:style>
  <w:style w:type="paragraph" w:customStyle="1" w:styleId="1">
    <w:name w:val="Название1"/>
    <w:basedOn w:val="Normal"/>
    <w:uiPriority w:val="99"/>
    <w:rsid w:val="002F072E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10">
    <w:name w:val="Указатель1"/>
    <w:basedOn w:val="Normal"/>
    <w:uiPriority w:val="99"/>
    <w:rsid w:val="002F072E"/>
    <w:pPr>
      <w:suppressLineNumbers/>
    </w:pPr>
  </w:style>
  <w:style w:type="paragraph" w:styleId="Header">
    <w:name w:val="header"/>
    <w:basedOn w:val="Normal"/>
    <w:link w:val="HeaderChar"/>
    <w:uiPriority w:val="99"/>
    <w:rsid w:val="002F072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D19FC"/>
    <w:rPr>
      <w:rFonts w:cs="Times New Roman"/>
      <w:sz w:val="24"/>
      <w:szCs w:val="24"/>
      <w:lang w:val="uk-UA" w:eastAsia="ar-SA" w:bidi="ar-SA"/>
    </w:rPr>
  </w:style>
  <w:style w:type="paragraph" w:styleId="Footer">
    <w:name w:val="footer"/>
    <w:basedOn w:val="Normal"/>
    <w:link w:val="FooterChar"/>
    <w:uiPriority w:val="99"/>
    <w:rsid w:val="002F072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D19FC"/>
    <w:rPr>
      <w:rFonts w:cs="Times New Roman"/>
      <w:sz w:val="24"/>
      <w:szCs w:val="24"/>
      <w:lang w:val="uk-UA" w:eastAsia="ar-SA" w:bidi="ar-SA"/>
    </w:rPr>
  </w:style>
  <w:style w:type="paragraph" w:customStyle="1" w:styleId="a">
    <w:name w:val="Содержимое таблицы"/>
    <w:basedOn w:val="BodyText"/>
    <w:uiPriority w:val="99"/>
    <w:rsid w:val="002F072E"/>
    <w:pPr>
      <w:suppressLineNumbers/>
    </w:pPr>
  </w:style>
  <w:style w:type="paragraph" w:customStyle="1" w:styleId="a0">
    <w:name w:val="Заголовок таблицы"/>
    <w:basedOn w:val="a"/>
    <w:uiPriority w:val="99"/>
    <w:rsid w:val="002F072E"/>
    <w:pPr>
      <w:jc w:val="center"/>
    </w:pPr>
    <w:rPr>
      <w:b/>
      <w:bCs/>
      <w:i/>
      <w:iCs/>
    </w:rPr>
  </w:style>
  <w:style w:type="table" w:styleId="TableGrid">
    <w:name w:val="Table Grid"/>
    <w:basedOn w:val="TableNormal"/>
    <w:uiPriority w:val="99"/>
    <w:rsid w:val="00901A6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E37F3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D19FC"/>
    <w:rPr>
      <w:rFonts w:cs="Times New Roman"/>
      <w:sz w:val="24"/>
      <w:szCs w:val="24"/>
      <w:lang w:val="uk-UA" w:eastAsia="ar-SA" w:bidi="ar-SA"/>
    </w:rPr>
  </w:style>
  <w:style w:type="paragraph" w:styleId="BodyTextIndent3">
    <w:name w:val="Body Text Indent 3"/>
    <w:basedOn w:val="Normal"/>
    <w:link w:val="BodyTextIndent3Char"/>
    <w:uiPriority w:val="99"/>
    <w:rsid w:val="0068319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FD19FC"/>
    <w:rPr>
      <w:rFonts w:cs="Times New Roman"/>
      <w:sz w:val="16"/>
      <w:szCs w:val="16"/>
      <w:lang w:val="uk-UA" w:eastAsia="ar-SA" w:bidi="ar-SA"/>
    </w:rPr>
  </w:style>
  <w:style w:type="paragraph" w:styleId="BodyTextIndent2">
    <w:name w:val="Body Text Indent 2"/>
    <w:basedOn w:val="Normal"/>
    <w:link w:val="BodyTextIndent2Char"/>
    <w:uiPriority w:val="99"/>
    <w:rsid w:val="00DE6DB3"/>
    <w:pPr>
      <w:suppressAutoHyphens w:val="0"/>
      <w:ind w:left="1496"/>
      <w:jc w:val="both"/>
    </w:pPr>
    <w:rPr>
      <w:sz w:val="28"/>
      <w:szCs w:val="28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D19FC"/>
    <w:rPr>
      <w:rFonts w:cs="Times New Roman"/>
      <w:sz w:val="24"/>
      <w:szCs w:val="24"/>
      <w:lang w:val="uk-UA"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5422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D19FC"/>
    <w:rPr>
      <w:rFonts w:cs="Times New Roman"/>
      <w:sz w:val="2"/>
      <w:szCs w:val="2"/>
      <w:lang w:val="uk-UA" w:eastAsia="ar-SA" w:bidi="ar-SA"/>
    </w:rPr>
  </w:style>
  <w:style w:type="character" w:styleId="Hyperlink">
    <w:name w:val="Hyperlink"/>
    <w:basedOn w:val="DefaultParagraphFont"/>
    <w:uiPriority w:val="99"/>
    <w:rsid w:val="00AF6069"/>
    <w:rPr>
      <w:rFonts w:cs="Times New Roman"/>
      <w:color w:val="0000FF"/>
      <w:u w:val="single"/>
    </w:rPr>
  </w:style>
  <w:style w:type="paragraph" w:customStyle="1" w:styleId="a1">
    <w:name w:val="Знак Знак Знак Знак Знак Знак Знак Знак"/>
    <w:basedOn w:val="Normal"/>
    <w:uiPriority w:val="99"/>
    <w:rsid w:val="00D46C0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 Знак2 Знак Знак Знак Знак Знак Знак1 Знак Знак Знак Знак Знак Знак Знак Знак"/>
    <w:basedOn w:val="Normal"/>
    <w:uiPriority w:val="99"/>
    <w:rsid w:val="00FD728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NoSpacing">
    <w:name w:val="No Spacing"/>
    <w:uiPriority w:val="99"/>
    <w:qFormat/>
    <w:rsid w:val="004D1AD5"/>
    <w:pPr>
      <w:suppressAutoHyphens/>
    </w:pPr>
    <w:rPr>
      <w:sz w:val="24"/>
      <w:szCs w:val="24"/>
      <w:lang w:val="uk-UA" w:eastAsia="ar-SA"/>
    </w:rPr>
  </w:style>
  <w:style w:type="paragraph" w:styleId="ListParagraph">
    <w:name w:val="List Paragraph"/>
    <w:basedOn w:val="Normal"/>
    <w:uiPriority w:val="99"/>
    <w:qFormat/>
    <w:rsid w:val="003A192B"/>
    <w:pPr>
      <w:ind w:left="720"/>
      <w:contextualSpacing/>
    </w:pPr>
  </w:style>
  <w:style w:type="paragraph" w:customStyle="1" w:styleId="11">
    <w:name w:val="Без интервала1"/>
    <w:uiPriority w:val="99"/>
    <w:rsid w:val="00AB7B35"/>
    <w:pPr>
      <w:suppressAutoHyphens/>
    </w:pPr>
    <w:rPr>
      <w:sz w:val="24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30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123</TotalTime>
  <Pages>1</Pages>
  <Words>151</Words>
  <Characters>863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житлової площі</dc:title>
  <dc:subject/>
  <dc:creator>Bukov</dc:creator>
  <cp:keywords/>
  <dc:description/>
  <cp:lastModifiedBy>Квартирне управління</cp:lastModifiedBy>
  <cp:revision>47</cp:revision>
  <cp:lastPrinted>2021-06-30T12:02:00Z</cp:lastPrinted>
  <dcterms:created xsi:type="dcterms:W3CDTF">2021-03-01T07:21:00Z</dcterms:created>
  <dcterms:modified xsi:type="dcterms:W3CDTF">2021-08-16T13:07:00Z</dcterms:modified>
</cp:coreProperties>
</file>