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962CA0" w:rsidRDefault="00962CA0" w:rsidP="00B07863">
      <w:pPr>
        <w:rPr>
          <w:sz w:val="28"/>
          <w:szCs w:val="28"/>
        </w:rPr>
      </w:pPr>
    </w:p>
    <w:p w:rsidR="00962CA0" w:rsidRDefault="00962CA0" w:rsidP="00B07863">
      <w:pPr>
        <w:rPr>
          <w:sz w:val="28"/>
          <w:szCs w:val="28"/>
        </w:rPr>
      </w:pPr>
    </w:p>
    <w:p w:rsidR="00962CA0" w:rsidRDefault="00962CA0" w:rsidP="00B07863">
      <w:pPr>
        <w:rPr>
          <w:sz w:val="28"/>
          <w:szCs w:val="28"/>
        </w:rPr>
      </w:pPr>
    </w:p>
    <w:p w:rsidR="00962CA0" w:rsidRDefault="00962CA0" w:rsidP="00B07863">
      <w:pPr>
        <w:rPr>
          <w:sz w:val="28"/>
          <w:szCs w:val="28"/>
        </w:rPr>
      </w:pPr>
    </w:p>
    <w:p w:rsidR="00962CA0" w:rsidRDefault="00962CA0" w:rsidP="00B07863">
      <w:pPr>
        <w:rPr>
          <w:sz w:val="28"/>
          <w:szCs w:val="28"/>
        </w:rPr>
      </w:pPr>
    </w:p>
    <w:p w:rsidR="00962CA0" w:rsidRDefault="00962CA0" w:rsidP="00B07863">
      <w:pPr>
        <w:rPr>
          <w:sz w:val="28"/>
          <w:szCs w:val="28"/>
        </w:rPr>
      </w:pPr>
    </w:p>
    <w:p w:rsidR="00962CA0" w:rsidRDefault="00962CA0" w:rsidP="00B07863">
      <w:pPr>
        <w:rPr>
          <w:sz w:val="28"/>
          <w:szCs w:val="28"/>
        </w:rPr>
      </w:pPr>
    </w:p>
    <w:p w:rsidR="00962CA0" w:rsidRDefault="00962CA0" w:rsidP="00B07863">
      <w:pPr>
        <w:rPr>
          <w:sz w:val="28"/>
          <w:szCs w:val="28"/>
        </w:rPr>
      </w:pPr>
    </w:p>
    <w:p w:rsidR="00962CA0" w:rsidRDefault="00962CA0" w:rsidP="00B07863">
      <w:pPr>
        <w:rPr>
          <w:sz w:val="28"/>
          <w:szCs w:val="28"/>
        </w:rPr>
      </w:pPr>
    </w:p>
    <w:p w:rsidR="00962CA0" w:rsidRPr="001A1A4B" w:rsidRDefault="00962CA0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962CA0" w:rsidRDefault="00962CA0" w:rsidP="001A1A4B">
      <w:pPr>
        <w:rPr>
          <w:sz w:val="28"/>
          <w:szCs w:val="28"/>
        </w:rPr>
      </w:pPr>
    </w:p>
    <w:p w:rsidR="00962CA0" w:rsidRDefault="00962CA0" w:rsidP="001A1A4B">
      <w:pPr>
        <w:rPr>
          <w:sz w:val="28"/>
          <w:szCs w:val="28"/>
        </w:rPr>
      </w:pPr>
    </w:p>
    <w:p w:rsidR="00962CA0" w:rsidRPr="00823818" w:rsidRDefault="00962CA0" w:rsidP="00F648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 xml:space="preserve">кої ради Кременчуцького району Полтавської області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24 червня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6</w:t>
      </w:r>
      <w:bookmarkStart w:id="0" w:name="_GoBack"/>
      <w:bookmarkEnd w:id="0"/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 65 Житлового кодексу Української 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962CA0" w:rsidRPr="00FE075B" w:rsidRDefault="00962CA0" w:rsidP="001A1A4B">
      <w:pPr>
        <w:pStyle w:val="BodyTextIndent"/>
        <w:widowControl w:val="0"/>
        <w:suppressAutoHyphens w:val="0"/>
        <w:spacing w:before="120"/>
        <w:ind w:left="0" w:firstLine="708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62CA0" w:rsidRDefault="00962CA0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Надати дозвіл на реєстрацію</w:t>
      </w:r>
      <w:r>
        <w:rPr>
          <w:sz w:val="28"/>
          <w:szCs w:val="28"/>
        </w:rPr>
        <w:t>:</w:t>
      </w:r>
    </w:p>
    <w:p w:rsidR="00962CA0" w:rsidRDefault="00962CA0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C85991">
        <w:rPr>
          <w:sz w:val="28"/>
          <w:szCs w:val="28"/>
        </w:rPr>
        <w:t>Масловій Наталії Іванівні дочки гр.</w:t>
      </w:r>
      <w:r>
        <w:rPr>
          <w:sz w:val="28"/>
          <w:szCs w:val="28"/>
        </w:rPr>
        <w:t> </w:t>
      </w:r>
      <w:r w:rsidRPr="00C85991">
        <w:rPr>
          <w:sz w:val="28"/>
          <w:szCs w:val="28"/>
        </w:rPr>
        <w:t>Ластовецької Яни Олексіївни в квартиру №</w:t>
      </w:r>
      <w:r>
        <w:rPr>
          <w:sz w:val="28"/>
          <w:szCs w:val="28"/>
        </w:rPr>
        <w:t xml:space="preserve"> *, в будинку </w:t>
      </w:r>
      <w:r w:rsidRPr="00C85991">
        <w:rPr>
          <w:sz w:val="28"/>
          <w:szCs w:val="28"/>
        </w:rPr>
        <w:t>№</w:t>
      </w:r>
      <w:r>
        <w:rPr>
          <w:sz w:val="28"/>
          <w:szCs w:val="28"/>
        </w:rPr>
        <w:t> **</w:t>
      </w:r>
      <w:r w:rsidRPr="00C85991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*****</w:t>
      </w:r>
      <w:r w:rsidRPr="00C85991">
        <w:rPr>
          <w:sz w:val="28"/>
          <w:szCs w:val="28"/>
        </w:rPr>
        <w:t xml:space="preserve"> </w:t>
      </w:r>
      <w:r>
        <w:rPr>
          <w:sz w:val="28"/>
          <w:szCs w:val="28"/>
        </w:rPr>
        <w:t>*********</w:t>
      </w:r>
      <w:r w:rsidRPr="00C85991">
        <w:rPr>
          <w:sz w:val="28"/>
          <w:szCs w:val="28"/>
        </w:rPr>
        <w:t xml:space="preserve"> у м.</w:t>
      </w:r>
      <w:r>
        <w:rPr>
          <w:sz w:val="28"/>
          <w:szCs w:val="28"/>
        </w:rPr>
        <w:t> </w:t>
      </w:r>
      <w:r w:rsidRPr="00C85991">
        <w:rPr>
          <w:sz w:val="28"/>
          <w:szCs w:val="28"/>
        </w:rPr>
        <w:t>Кременчуці, згідно з поданою заявою.</w:t>
      </w:r>
    </w:p>
    <w:p w:rsidR="00962CA0" w:rsidRDefault="00962CA0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6005CC">
        <w:rPr>
          <w:sz w:val="28"/>
          <w:szCs w:val="28"/>
        </w:rPr>
        <w:t>Кривопусту Юрію Олексійовичу дочки гр. Кривопуст Дарини Юріївни в кімнату №</w:t>
      </w:r>
      <w:r>
        <w:rPr>
          <w:sz w:val="28"/>
          <w:szCs w:val="28"/>
        </w:rPr>
        <w:t> **, в будинку</w:t>
      </w:r>
      <w:r w:rsidRPr="006005CC">
        <w:rPr>
          <w:sz w:val="28"/>
          <w:szCs w:val="28"/>
        </w:rPr>
        <w:t xml:space="preserve"> №</w:t>
      </w:r>
      <w:r>
        <w:rPr>
          <w:sz w:val="28"/>
          <w:szCs w:val="28"/>
        </w:rPr>
        <w:t> **</w:t>
      </w:r>
      <w:r w:rsidRPr="006005CC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*****</w:t>
      </w:r>
      <w:r w:rsidRPr="006005CC">
        <w:rPr>
          <w:sz w:val="28"/>
          <w:szCs w:val="28"/>
        </w:rPr>
        <w:t xml:space="preserve"> </w:t>
      </w:r>
      <w:r>
        <w:rPr>
          <w:sz w:val="28"/>
          <w:szCs w:val="28"/>
        </w:rPr>
        <w:t>*********</w:t>
      </w:r>
      <w:r w:rsidRPr="006005CC">
        <w:rPr>
          <w:sz w:val="28"/>
          <w:szCs w:val="28"/>
        </w:rPr>
        <w:t xml:space="preserve"> у м.</w:t>
      </w:r>
      <w:r>
        <w:rPr>
          <w:sz w:val="28"/>
          <w:szCs w:val="28"/>
        </w:rPr>
        <w:t> </w:t>
      </w:r>
      <w:r w:rsidRPr="006005CC">
        <w:rPr>
          <w:sz w:val="28"/>
          <w:szCs w:val="28"/>
        </w:rPr>
        <w:t>Кременчуці, згідно з поданою заявою.</w:t>
      </w:r>
    </w:p>
    <w:p w:rsidR="00962CA0" w:rsidRPr="00FE075B" w:rsidRDefault="00962CA0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6005CC">
        <w:rPr>
          <w:sz w:val="28"/>
          <w:szCs w:val="28"/>
        </w:rPr>
        <w:t>Тютюнник Світлані Анатоліївні чоловіка гр. Тютюнника Миколи Івановича в квартиру №</w:t>
      </w:r>
      <w:r>
        <w:rPr>
          <w:sz w:val="28"/>
          <w:szCs w:val="28"/>
        </w:rPr>
        <w:t> ***</w:t>
      </w:r>
      <w:r w:rsidRPr="006005CC">
        <w:rPr>
          <w:sz w:val="28"/>
          <w:szCs w:val="28"/>
        </w:rPr>
        <w:t>, в будинку №</w:t>
      </w:r>
      <w:r>
        <w:rPr>
          <w:sz w:val="28"/>
          <w:szCs w:val="28"/>
        </w:rPr>
        <w:t> ** по вулиці ********* у м. </w:t>
      </w:r>
      <w:r w:rsidRPr="006005CC">
        <w:rPr>
          <w:sz w:val="28"/>
          <w:szCs w:val="28"/>
        </w:rPr>
        <w:t>Кременчуці, згідно з поданою заявою.</w:t>
      </w:r>
    </w:p>
    <w:p w:rsidR="00962CA0" w:rsidRPr="00FE075B" w:rsidRDefault="00962CA0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962CA0" w:rsidRPr="00FE075B" w:rsidRDefault="00962CA0" w:rsidP="00F64816">
      <w:pPr>
        <w:pStyle w:val="BodyTextIndent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62CA0" w:rsidRPr="006005CC" w:rsidRDefault="00962CA0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962CA0" w:rsidRPr="006005CC" w:rsidRDefault="00962CA0" w:rsidP="001A1A4B">
      <w:pPr>
        <w:pStyle w:val="BodyTextIndent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962CA0" w:rsidRPr="00C85991" w:rsidRDefault="00962CA0" w:rsidP="00C85991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   </w:t>
      </w:r>
      <w:r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Pr="00FE075B">
        <w:rPr>
          <w:b/>
          <w:bCs/>
          <w:sz w:val="28"/>
          <w:szCs w:val="28"/>
          <w:lang w:val="ru-RU"/>
        </w:rPr>
        <w:t> </w:t>
      </w:r>
      <w:r w:rsidRPr="00FE075B">
        <w:rPr>
          <w:b/>
          <w:bCs/>
          <w:sz w:val="28"/>
          <w:szCs w:val="28"/>
        </w:rPr>
        <w:t>МАЛЕЦЬКИЙ</w:t>
      </w:r>
    </w:p>
    <w:sectPr w:rsidR="00962CA0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A0" w:rsidRDefault="00962CA0">
      <w:r>
        <w:separator/>
      </w:r>
    </w:p>
  </w:endnote>
  <w:endnote w:type="continuationSeparator" w:id="0">
    <w:p w:rsidR="00962CA0" w:rsidRDefault="0096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A0" w:rsidRPr="00217ECF" w:rsidRDefault="00962CA0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962CA0" w:rsidRPr="009E43C7" w:rsidRDefault="00962CA0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62CA0" w:rsidRPr="009E43C7" w:rsidRDefault="00962CA0" w:rsidP="00EC44FE">
    <w:pPr>
      <w:jc w:val="center"/>
      <w:rPr>
        <w:sz w:val="14"/>
        <w:szCs w:val="14"/>
      </w:rPr>
    </w:pPr>
  </w:p>
  <w:p w:rsidR="00962CA0" w:rsidRPr="009E43C7" w:rsidRDefault="00962CA0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962CA0" w:rsidRDefault="00962CA0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962CA0" w:rsidRDefault="00962CA0" w:rsidP="007720A6">
    <w:pPr>
      <w:pStyle w:val="Footer"/>
      <w:jc w:val="center"/>
      <w:rPr>
        <w:sz w:val="6"/>
        <w:szCs w:val="6"/>
      </w:rPr>
    </w:pPr>
  </w:p>
  <w:p w:rsidR="00962CA0" w:rsidRDefault="00962CA0" w:rsidP="007720A6">
    <w:pPr>
      <w:pStyle w:val="Footer"/>
      <w:jc w:val="center"/>
      <w:rPr>
        <w:sz w:val="6"/>
        <w:szCs w:val="6"/>
      </w:rPr>
    </w:pPr>
  </w:p>
  <w:p w:rsidR="00962CA0" w:rsidRDefault="00962CA0" w:rsidP="007720A6">
    <w:pPr>
      <w:pStyle w:val="Footer"/>
      <w:jc w:val="center"/>
      <w:rPr>
        <w:sz w:val="6"/>
        <w:szCs w:val="6"/>
      </w:rPr>
    </w:pPr>
  </w:p>
  <w:p w:rsidR="00962CA0" w:rsidRDefault="00962CA0" w:rsidP="007720A6">
    <w:pPr>
      <w:pStyle w:val="Footer"/>
      <w:jc w:val="center"/>
      <w:rPr>
        <w:sz w:val="6"/>
        <w:szCs w:val="6"/>
      </w:rPr>
    </w:pPr>
  </w:p>
  <w:p w:rsidR="00962CA0" w:rsidRDefault="00962CA0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A0" w:rsidRDefault="00962CA0">
      <w:r>
        <w:separator/>
      </w:r>
    </w:p>
  </w:footnote>
  <w:footnote w:type="continuationSeparator" w:id="0">
    <w:p w:rsidR="00962CA0" w:rsidRDefault="0096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A0" w:rsidRPr="00201D9E" w:rsidRDefault="00962CA0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17F4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183E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2CA0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053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0C16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6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205</Words>
  <Characters>1170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44</cp:revision>
  <cp:lastPrinted>2021-06-30T12:02:00Z</cp:lastPrinted>
  <dcterms:created xsi:type="dcterms:W3CDTF">2021-03-01T07:21:00Z</dcterms:created>
  <dcterms:modified xsi:type="dcterms:W3CDTF">2021-07-01T08:28:00Z</dcterms:modified>
</cp:coreProperties>
</file>