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25" w:rsidRDefault="008B302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B3025" w:rsidRDefault="008B3025" w:rsidP="009239F5">
      <w:pPr>
        <w:outlineLvl w:val="0"/>
        <w:rPr>
          <w:b/>
          <w:sz w:val="28"/>
          <w:szCs w:val="28"/>
        </w:rPr>
      </w:pPr>
    </w:p>
    <w:p w:rsidR="008B3025" w:rsidRDefault="008B3025" w:rsidP="009239F5">
      <w:pPr>
        <w:outlineLvl w:val="0"/>
        <w:rPr>
          <w:b/>
          <w:sz w:val="28"/>
          <w:szCs w:val="28"/>
        </w:rPr>
      </w:pPr>
    </w:p>
    <w:p w:rsidR="008B3025" w:rsidRPr="009239F5" w:rsidRDefault="008B3025" w:rsidP="009239F5">
      <w:pPr>
        <w:outlineLvl w:val="0"/>
        <w:rPr>
          <w:b/>
          <w:sz w:val="28"/>
          <w:szCs w:val="28"/>
          <w:lang w:val="uk-UA"/>
        </w:rPr>
      </w:pPr>
    </w:p>
    <w:p w:rsidR="008B3025" w:rsidRDefault="008B302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B3025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</w:rPr>
        <w:t xml:space="preserve">Про </w:t>
      </w:r>
      <w:r w:rsidRPr="007F3584">
        <w:rPr>
          <w:b/>
          <w:sz w:val="28"/>
          <w:szCs w:val="28"/>
          <w:lang w:val="uk-UA"/>
        </w:rPr>
        <w:t>організацію дорожнього</w:t>
      </w:r>
    </w:p>
    <w:p w:rsidR="008B3025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руху по вулиці Першотравнев</w:t>
      </w:r>
      <w:r>
        <w:rPr>
          <w:b/>
          <w:sz w:val="28"/>
          <w:szCs w:val="28"/>
          <w:lang w:val="uk-UA"/>
        </w:rPr>
        <w:t>ій</w:t>
      </w:r>
    </w:p>
    <w:p w:rsidR="008B3025" w:rsidRPr="007F3584" w:rsidRDefault="008B3025" w:rsidP="007F3584">
      <w:pPr>
        <w:suppressAutoHyphens/>
        <w:ind w:left="4859" w:hanging="4859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в м. Кременчуці</w:t>
      </w:r>
    </w:p>
    <w:p w:rsidR="008B3025" w:rsidRPr="007F3584" w:rsidRDefault="008B3025" w:rsidP="007F3584">
      <w:pPr>
        <w:suppressAutoHyphens/>
        <w:ind w:right="4778"/>
        <w:rPr>
          <w:b/>
          <w:sz w:val="28"/>
          <w:szCs w:val="28"/>
          <w:lang w:val="uk-UA"/>
        </w:rPr>
      </w:pPr>
    </w:p>
    <w:p w:rsidR="008B3025" w:rsidRPr="007F3584" w:rsidRDefault="008B3025" w:rsidP="007F3584">
      <w:pPr>
        <w:suppressAutoHyphens/>
        <w:ind w:right="4778"/>
        <w:rPr>
          <w:b/>
          <w:sz w:val="28"/>
          <w:szCs w:val="28"/>
          <w:lang w:val="uk-UA"/>
        </w:rPr>
      </w:pPr>
    </w:p>
    <w:p w:rsidR="008B3025" w:rsidRPr="007F3584" w:rsidRDefault="008B3025" w:rsidP="00F13AC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Батальйону патрульної поліції в місті Кременчук управління патрульної поліції в Полтавській області, з</w:t>
      </w:r>
      <w:r w:rsidRPr="007F3584">
        <w:rPr>
          <w:sz w:val="28"/>
          <w:szCs w:val="28"/>
          <w:lang w:val="uk-UA"/>
        </w:rPr>
        <w:t xml:space="preserve"> метою забезпечення  безп</w:t>
      </w:r>
      <w:r>
        <w:rPr>
          <w:sz w:val="28"/>
          <w:szCs w:val="28"/>
          <w:lang w:val="uk-UA"/>
        </w:rPr>
        <w:t>ечних умов для руху автотранспорту по вулиці Першотравневій</w:t>
      </w:r>
      <w:r w:rsidRPr="007F3584">
        <w:rPr>
          <w:sz w:val="28"/>
          <w:szCs w:val="28"/>
          <w:lang w:val="uk-UA"/>
        </w:rPr>
        <w:t xml:space="preserve">, збільшення пропускної спроможності та недопущення утворення заторів,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8B3025" w:rsidRPr="007F3584" w:rsidRDefault="008B3025" w:rsidP="007F358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8B3025" w:rsidRPr="007F3584" w:rsidRDefault="008B3025" w:rsidP="007F3584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 w:rsidRPr="007F3584">
        <w:rPr>
          <w:b/>
          <w:sz w:val="28"/>
          <w:szCs w:val="28"/>
          <w:lang w:val="uk-UA"/>
        </w:rPr>
        <w:t>вирішив:</w:t>
      </w:r>
    </w:p>
    <w:p w:rsidR="008B3025" w:rsidRPr="007F3584" w:rsidRDefault="008B3025" w:rsidP="007F3584">
      <w:pPr>
        <w:suppressAutoHyphens/>
        <w:ind w:firstLine="709"/>
        <w:jc w:val="center"/>
        <w:rPr>
          <w:lang w:val="uk-UA"/>
        </w:rPr>
      </w:pPr>
    </w:p>
    <w:p w:rsidR="008B3025" w:rsidRPr="00242932" w:rsidRDefault="008B3025" w:rsidP="00242932">
      <w:pPr>
        <w:pStyle w:val="ListParagraph"/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42932">
        <w:rPr>
          <w:sz w:val="28"/>
          <w:szCs w:val="28"/>
          <w:lang w:val="uk-UA"/>
        </w:rPr>
        <w:t> Визначити вулицю Першотравневу, як головну</w:t>
      </w:r>
      <w:r>
        <w:rPr>
          <w:sz w:val="28"/>
          <w:szCs w:val="28"/>
          <w:lang w:val="uk-UA"/>
        </w:rPr>
        <w:t xml:space="preserve"> вулицю </w:t>
      </w:r>
      <w:r w:rsidRPr="00242932">
        <w:rPr>
          <w:sz w:val="28"/>
          <w:szCs w:val="28"/>
          <w:lang w:val="uk-UA"/>
        </w:rPr>
        <w:t>по відношенню до вулиць Шевченка та Небесної Сотні.</w:t>
      </w:r>
    </w:p>
    <w:p w:rsidR="008B3025" w:rsidRPr="007F3584" w:rsidRDefault="008B3025" w:rsidP="00242932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7F35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7F3584"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>
        <w:rPr>
          <w:sz w:val="28"/>
          <w:szCs w:val="28"/>
          <w:lang w:val="uk-UA"/>
        </w:rPr>
        <w:t xml:space="preserve"> </w:t>
      </w:r>
      <w:r w:rsidRPr="007F3584">
        <w:rPr>
          <w:sz w:val="28"/>
          <w:szCs w:val="28"/>
          <w:lang w:val="uk-UA"/>
        </w:rPr>
        <w:t xml:space="preserve">встановити відповідні дорожні знаки.  </w:t>
      </w:r>
    </w:p>
    <w:p w:rsidR="008B3025" w:rsidRPr="005B61F2" w:rsidRDefault="008B3025" w:rsidP="00242932">
      <w:pPr>
        <w:tabs>
          <w:tab w:val="left" w:pos="851"/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B61F2">
        <w:rPr>
          <w:rStyle w:val="Strong"/>
          <w:b w:val="0"/>
          <w:bCs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Pr="005B61F2">
        <w:rPr>
          <w:sz w:val="28"/>
          <w:szCs w:val="28"/>
          <w:lang w:val="uk-UA"/>
        </w:rPr>
        <w:t>оприлюднити це рішення.</w:t>
      </w:r>
    </w:p>
    <w:p w:rsidR="008B3025" w:rsidRDefault="008B3025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8B3025" w:rsidRDefault="008B3025" w:rsidP="00FF1ECF">
      <w:pPr>
        <w:suppressAutoHyphens/>
        <w:rPr>
          <w:sz w:val="28"/>
          <w:szCs w:val="28"/>
          <w:lang w:val="uk-UA"/>
        </w:rPr>
      </w:pPr>
    </w:p>
    <w:p w:rsidR="008B3025" w:rsidRDefault="008B3025" w:rsidP="00FF1ECF">
      <w:pPr>
        <w:suppressAutoHyphens/>
        <w:rPr>
          <w:sz w:val="28"/>
          <w:szCs w:val="28"/>
          <w:lang w:val="uk-UA"/>
        </w:rPr>
      </w:pPr>
    </w:p>
    <w:p w:rsidR="008B3025" w:rsidRPr="003738EB" w:rsidRDefault="008B3025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8B3025" w:rsidRPr="009239F5" w:rsidRDefault="008B3025" w:rsidP="00FF1ECF">
      <w:pPr>
        <w:suppressAutoHyphens/>
        <w:ind w:left="4859" w:hanging="4859"/>
        <w:rPr>
          <w:sz w:val="28"/>
          <w:lang w:val="uk-UA"/>
        </w:rPr>
      </w:pPr>
    </w:p>
    <w:sectPr w:rsidR="008B3025" w:rsidRPr="009239F5" w:rsidSect="009239F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25" w:rsidRDefault="008B3025" w:rsidP="009239F5">
      <w:r>
        <w:separator/>
      </w:r>
    </w:p>
  </w:endnote>
  <w:endnote w:type="continuationSeparator" w:id="0">
    <w:p w:rsidR="008B3025" w:rsidRDefault="008B3025" w:rsidP="0092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25" w:rsidRPr="005B61F2" w:rsidRDefault="008B3025" w:rsidP="009239F5">
    <w:pPr>
      <w:pStyle w:val="BodyText"/>
      <w:tabs>
        <w:tab w:val="left" w:pos="0"/>
      </w:tabs>
      <w:rPr>
        <w:b w:val="0"/>
      </w:rPr>
    </w:pPr>
    <w:r>
      <w:t xml:space="preserve">  </w:t>
    </w:r>
    <w:r w:rsidRPr="005B61F2">
      <w:rPr>
        <w:b w:val="0"/>
      </w:rPr>
      <w:t>___</w:t>
    </w:r>
    <w:bookmarkStart w:id="0" w:name="_GoBack"/>
    <w:bookmarkEnd w:id="0"/>
    <w:r w:rsidRPr="005B61F2">
      <w:rPr>
        <w:b w:val="0"/>
      </w:rPr>
      <w:t>_____________________________________________________________________________</w:t>
    </w:r>
  </w:p>
  <w:p w:rsidR="008B3025" w:rsidRPr="005B36F3" w:rsidRDefault="008B302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B3025" w:rsidRPr="005B36F3" w:rsidRDefault="008B3025" w:rsidP="009239F5">
    <w:pPr>
      <w:jc w:val="center"/>
      <w:rPr>
        <w:sz w:val="10"/>
        <w:szCs w:val="10"/>
        <w:lang w:val="uk-UA"/>
      </w:rPr>
    </w:pPr>
  </w:p>
  <w:p w:rsidR="008B3025" w:rsidRPr="005B36F3" w:rsidRDefault="008B302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8B3025" w:rsidRPr="005B36F3" w:rsidRDefault="008B3025" w:rsidP="009239F5">
    <w:pPr>
      <w:jc w:val="center"/>
      <w:rPr>
        <w:sz w:val="20"/>
        <w:szCs w:val="20"/>
        <w:lang w:val="uk-UA"/>
      </w:rPr>
    </w:pPr>
  </w:p>
  <w:p w:rsidR="008B3025" w:rsidRPr="0006203D" w:rsidRDefault="008B3025" w:rsidP="009239F5">
    <w:pPr>
      <w:pStyle w:val="Footer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r w:rsidRPr="0006203D">
      <w:rPr>
        <w:sz w:val="20"/>
        <w:szCs w:val="20"/>
      </w:rPr>
      <w:t xml:space="preserve">Сторінка </w:t>
    </w:r>
    <w:r w:rsidRPr="0006203D">
      <w:rPr>
        <w:rStyle w:val="PageNumber"/>
        <w:sz w:val="20"/>
        <w:szCs w:val="20"/>
      </w:rPr>
      <w:fldChar w:fldCharType="begin"/>
    </w:r>
    <w:r w:rsidRPr="0006203D">
      <w:rPr>
        <w:rStyle w:val="PageNumber"/>
        <w:sz w:val="20"/>
        <w:szCs w:val="20"/>
      </w:rPr>
      <w:instrText xml:space="preserve"> PAGE </w:instrText>
    </w:r>
    <w:r w:rsidRPr="0006203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6203D">
      <w:rPr>
        <w:rStyle w:val="PageNumber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PageNumber"/>
        <w:sz w:val="20"/>
        <w:szCs w:val="20"/>
      </w:rPr>
      <w:fldChar w:fldCharType="begin"/>
    </w:r>
    <w:r w:rsidRPr="0006203D">
      <w:rPr>
        <w:rStyle w:val="PageNumber"/>
        <w:sz w:val="20"/>
        <w:szCs w:val="20"/>
      </w:rPr>
      <w:instrText xml:space="preserve"> NUMPAGES </w:instrText>
    </w:r>
    <w:r w:rsidRPr="0006203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6203D">
      <w:rPr>
        <w:rStyle w:val="PageNumber"/>
        <w:sz w:val="20"/>
        <w:szCs w:val="20"/>
      </w:rPr>
      <w:fldChar w:fldCharType="end"/>
    </w:r>
  </w:p>
  <w:p w:rsidR="008B3025" w:rsidRDefault="008B3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25" w:rsidRDefault="008B3025" w:rsidP="009239F5">
      <w:r>
        <w:separator/>
      </w:r>
    </w:p>
  </w:footnote>
  <w:footnote w:type="continuationSeparator" w:id="0">
    <w:p w:rsidR="008B3025" w:rsidRDefault="008B3025" w:rsidP="0092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9743098"/>
    <w:multiLevelType w:val="hybridMultilevel"/>
    <w:tmpl w:val="E2B00BCA"/>
    <w:lvl w:ilvl="0" w:tplc="EBA4AC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F5"/>
    <w:rsid w:val="00035B72"/>
    <w:rsid w:val="0006203D"/>
    <w:rsid w:val="00062331"/>
    <w:rsid w:val="000907D4"/>
    <w:rsid w:val="001E1114"/>
    <w:rsid w:val="002358F9"/>
    <w:rsid w:val="00242932"/>
    <w:rsid w:val="0028581C"/>
    <w:rsid w:val="002979A4"/>
    <w:rsid w:val="002E1FC4"/>
    <w:rsid w:val="003738EB"/>
    <w:rsid w:val="00374AAB"/>
    <w:rsid w:val="003873F3"/>
    <w:rsid w:val="003D4D53"/>
    <w:rsid w:val="004B4D7E"/>
    <w:rsid w:val="00521E03"/>
    <w:rsid w:val="00544BBE"/>
    <w:rsid w:val="0059262F"/>
    <w:rsid w:val="00597A6F"/>
    <w:rsid w:val="005A782F"/>
    <w:rsid w:val="005B36F3"/>
    <w:rsid w:val="005B61F2"/>
    <w:rsid w:val="00614A94"/>
    <w:rsid w:val="00642989"/>
    <w:rsid w:val="00673451"/>
    <w:rsid w:val="00717511"/>
    <w:rsid w:val="007545CC"/>
    <w:rsid w:val="007A5705"/>
    <w:rsid w:val="007F3584"/>
    <w:rsid w:val="0083682A"/>
    <w:rsid w:val="008B3025"/>
    <w:rsid w:val="00901D22"/>
    <w:rsid w:val="009239F5"/>
    <w:rsid w:val="009510C7"/>
    <w:rsid w:val="009F5E88"/>
    <w:rsid w:val="00A51184"/>
    <w:rsid w:val="00A81006"/>
    <w:rsid w:val="00A863D3"/>
    <w:rsid w:val="00B11B96"/>
    <w:rsid w:val="00C6149D"/>
    <w:rsid w:val="00D73327"/>
    <w:rsid w:val="00DC4DAE"/>
    <w:rsid w:val="00E91A68"/>
    <w:rsid w:val="00EC134C"/>
    <w:rsid w:val="00EF51A9"/>
    <w:rsid w:val="00EF7531"/>
    <w:rsid w:val="00F13AC9"/>
    <w:rsid w:val="00FA7C62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239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239F5"/>
    <w:pPr>
      <w:jc w:val="center"/>
    </w:pPr>
    <w:rPr>
      <w:b/>
      <w:bCs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rong">
    <w:name w:val="Strong"/>
    <w:basedOn w:val="DefaultParagraphFont"/>
    <w:uiPriority w:val="99"/>
    <w:qFormat/>
    <w:rsid w:val="009239F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4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817</Words>
  <Characters>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shulganm</cp:lastModifiedBy>
  <cp:revision>4</cp:revision>
  <cp:lastPrinted>2021-06-08T13:12:00Z</cp:lastPrinted>
  <dcterms:created xsi:type="dcterms:W3CDTF">2021-06-08T13:07:00Z</dcterms:created>
  <dcterms:modified xsi:type="dcterms:W3CDTF">2021-06-08T13:13:00Z</dcterms:modified>
</cp:coreProperties>
</file>