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B92D92" w:rsidRPr="00634936" w:rsidRDefault="00B92D92" w:rsidP="00934CE8">
      <w:pPr>
        <w:pStyle w:val="Heading1"/>
        <w:ind w:left="0"/>
        <w:rPr>
          <w:lang w:val="ru-RU"/>
        </w:rPr>
      </w:pPr>
    </w:p>
    <w:p w:rsidR="00B92D92" w:rsidRDefault="00B92D92" w:rsidP="00110F6B">
      <w:pPr>
        <w:rPr>
          <w:lang w:eastAsia="de-DE"/>
        </w:rPr>
      </w:pPr>
    </w:p>
    <w:p w:rsidR="00B92D92" w:rsidRPr="00110F6B" w:rsidRDefault="00B92D92" w:rsidP="00110F6B">
      <w:pPr>
        <w:rPr>
          <w:lang w:eastAsia="de-DE"/>
        </w:rPr>
      </w:pPr>
    </w:p>
    <w:p w:rsidR="00B92D92" w:rsidRPr="00201D9E" w:rsidRDefault="00B92D92" w:rsidP="00AA4AE9">
      <w:pPr>
        <w:rPr>
          <w:sz w:val="20"/>
          <w:szCs w:val="20"/>
          <w:lang w:eastAsia="de-DE"/>
        </w:rPr>
      </w:pPr>
    </w:p>
    <w:p w:rsidR="00B92D92" w:rsidRDefault="00B92D92" w:rsidP="00E37F3B">
      <w:pPr>
        <w:pStyle w:val="Heading1"/>
        <w:ind w:left="0"/>
        <w:rPr>
          <w:lang w:val="ru-RU"/>
        </w:rPr>
      </w:pPr>
    </w:p>
    <w:p w:rsidR="00B92D92" w:rsidRPr="009B23CD" w:rsidRDefault="00B92D92" w:rsidP="00980E04">
      <w:pPr>
        <w:rPr>
          <w:sz w:val="12"/>
          <w:szCs w:val="12"/>
          <w:lang w:val="ru-RU" w:eastAsia="de-DE"/>
        </w:rPr>
      </w:pPr>
    </w:p>
    <w:p w:rsidR="00B92D92" w:rsidRDefault="00B92D92" w:rsidP="00980E04">
      <w:pPr>
        <w:rPr>
          <w:sz w:val="12"/>
          <w:szCs w:val="12"/>
          <w:lang w:eastAsia="de-DE"/>
        </w:rPr>
      </w:pPr>
    </w:p>
    <w:p w:rsidR="00B92D92" w:rsidRDefault="00B92D92" w:rsidP="00980E04">
      <w:pPr>
        <w:rPr>
          <w:sz w:val="12"/>
          <w:szCs w:val="12"/>
          <w:lang w:eastAsia="de-DE"/>
        </w:rPr>
      </w:pPr>
    </w:p>
    <w:p w:rsidR="00B92D92" w:rsidRDefault="00B92D92" w:rsidP="00980E04">
      <w:pPr>
        <w:rPr>
          <w:sz w:val="12"/>
          <w:szCs w:val="12"/>
          <w:lang w:eastAsia="de-DE"/>
        </w:rPr>
      </w:pPr>
    </w:p>
    <w:p w:rsidR="00B92D92" w:rsidRDefault="00B92D92" w:rsidP="00980E04">
      <w:pPr>
        <w:rPr>
          <w:sz w:val="12"/>
          <w:szCs w:val="12"/>
          <w:lang w:eastAsia="de-DE"/>
        </w:rPr>
      </w:pPr>
    </w:p>
    <w:p w:rsidR="00B92D92" w:rsidRDefault="00B92D92" w:rsidP="00980E04">
      <w:pPr>
        <w:rPr>
          <w:sz w:val="12"/>
          <w:szCs w:val="12"/>
          <w:lang w:eastAsia="de-DE"/>
        </w:rPr>
      </w:pPr>
    </w:p>
    <w:p w:rsidR="00B92D92" w:rsidRDefault="00B92D92" w:rsidP="00980E04">
      <w:pPr>
        <w:rPr>
          <w:sz w:val="12"/>
          <w:szCs w:val="12"/>
          <w:lang w:eastAsia="de-DE"/>
        </w:rPr>
      </w:pPr>
    </w:p>
    <w:p w:rsidR="00B92D92" w:rsidRDefault="00B92D92" w:rsidP="00980E04">
      <w:pPr>
        <w:rPr>
          <w:sz w:val="12"/>
          <w:szCs w:val="12"/>
          <w:lang w:eastAsia="de-DE"/>
        </w:rPr>
      </w:pPr>
    </w:p>
    <w:p w:rsidR="00B92D92" w:rsidRDefault="00B92D92" w:rsidP="00980E04">
      <w:pPr>
        <w:rPr>
          <w:sz w:val="12"/>
          <w:szCs w:val="12"/>
          <w:lang w:eastAsia="de-DE"/>
        </w:rPr>
      </w:pPr>
    </w:p>
    <w:p w:rsidR="00B92D92" w:rsidRDefault="00B92D92" w:rsidP="00980E04">
      <w:pPr>
        <w:rPr>
          <w:sz w:val="12"/>
          <w:szCs w:val="12"/>
          <w:lang w:eastAsia="de-DE"/>
        </w:rPr>
      </w:pPr>
    </w:p>
    <w:p w:rsidR="00B92D92" w:rsidRDefault="00B92D92" w:rsidP="00980E04">
      <w:pPr>
        <w:rPr>
          <w:sz w:val="12"/>
          <w:szCs w:val="12"/>
          <w:lang w:eastAsia="de-DE"/>
        </w:rPr>
      </w:pPr>
    </w:p>
    <w:p w:rsidR="00B92D92" w:rsidRDefault="00B92D92" w:rsidP="00980E04">
      <w:pPr>
        <w:rPr>
          <w:sz w:val="12"/>
          <w:szCs w:val="12"/>
          <w:lang w:eastAsia="de-DE"/>
        </w:rPr>
      </w:pPr>
    </w:p>
    <w:p w:rsidR="00B92D92" w:rsidRDefault="00B92D92" w:rsidP="00980E04">
      <w:pPr>
        <w:rPr>
          <w:sz w:val="12"/>
          <w:szCs w:val="12"/>
          <w:lang w:eastAsia="de-DE"/>
        </w:rPr>
      </w:pPr>
    </w:p>
    <w:p w:rsidR="00B92D92" w:rsidRDefault="00B92D92" w:rsidP="004B1706">
      <w:pPr>
        <w:pStyle w:val="Heading1"/>
        <w:tabs>
          <w:tab w:val="left" w:pos="-7655"/>
        </w:tabs>
        <w:ind w:left="0" w:right="3258"/>
      </w:pPr>
      <w:r w:rsidRPr="00756D07">
        <w:t>Про</w:t>
      </w:r>
      <w:r w:rsidRPr="00462CAA">
        <w:rPr>
          <w:sz w:val="20"/>
          <w:szCs w:val="20"/>
        </w:rPr>
        <w:t xml:space="preserve"> </w:t>
      </w:r>
      <w:r>
        <w:t xml:space="preserve">взяття </w:t>
      </w:r>
      <w:r w:rsidRPr="00756D07">
        <w:t>на</w:t>
      </w:r>
      <w:r>
        <w:rPr>
          <w:sz w:val="36"/>
          <w:szCs w:val="36"/>
        </w:rPr>
        <w:t xml:space="preserve"> </w:t>
      </w:r>
      <w:r>
        <w:t>квартирний</w:t>
      </w:r>
      <w:r w:rsidRPr="00462CAA">
        <w:rPr>
          <w:sz w:val="36"/>
          <w:szCs w:val="36"/>
        </w:rPr>
        <w:t xml:space="preserve"> </w:t>
      </w:r>
      <w:r>
        <w:t>о</w:t>
      </w:r>
      <w:r w:rsidRPr="00756D07">
        <w:t>блік</w:t>
      </w:r>
    </w:p>
    <w:p w:rsidR="00B92D92" w:rsidRPr="0084707A" w:rsidRDefault="00B92D92" w:rsidP="004B1706">
      <w:pPr>
        <w:rPr>
          <w:sz w:val="28"/>
          <w:szCs w:val="28"/>
          <w:lang w:eastAsia="de-DE"/>
        </w:rPr>
      </w:pPr>
    </w:p>
    <w:p w:rsidR="00B92D92" w:rsidRPr="0084707A" w:rsidRDefault="00B92D92" w:rsidP="004B1706">
      <w:pPr>
        <w:rPr>
          <w:sz w:val="28"/>
          <w:szCs w:val="28"/>
          <w:lang w:eastAsia="de-DE"/>
        </w:rPr>
      </w:pPr>
    </w:p>
    <w:p w:rsidR="00B92D92" w:rsidRPr="00394E4A" w:rsidRDefault="00B92D92" w:rsidP="00394E4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4E4A">
        <w:rPr>
          <w:sz w:val="28"/>
          <w:szCs w:val="28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Полтавської області      від </w:t>
      </w:r>
      <w:r>
        <w:rPr>
          <w:sz w:val="28"/>
          <w:szCs w:val="28"/>
        </w:rPr>
        <w:t>21</w:t>
      </w:r>
      <w:r w:rsidRPr="00394E4A">
        <w:rPr>
          <w:sz w:val="28"/>
          <w:szCs w:val="28"/>
        </w:rPr>
        <w:t xml:space="preserve"> </w:t>
      </w:r>
      <w:r>
        <w:rPr>
          <w:sz w:val="28"/>
          <w:szCs w:val="28"/>
        </w:rPr>
        <w:t>січня</w:t>
      </w:r>
      <w:r w:rsidRPr="00394E4A">
        <w:rPr>
          <w:sz w:val="28"/>
          <w:szCs w:val="28"/>
        </w:rPr>
        <w:t xml:space="preserve"> 2020 року № </w:t>
      </w:r>
      <w:r>
        <w:rPr>
          <w:sz w:val="28"/>
          <w:szCs w:val="28"/>
        </w:rPr>
        <w:t>1</w:t>
      </w:r>
      <w:r w:rsidRPr="00394E4A">
        <w:rPr>
          <w:sz w:val="28"/>
          <w:szCs w:val="28"/>
        </w:rPr>
        <w:t>, керуючись п.</w:t>
      </w:r>
      <w:r>
        <w:rPr>
          <w:sz w:val="28"/>
          <w:szCs w:val="28"/>
        </w:rPr>
        <w:t xml:space="preserve"> </w:t>
      </w:r>
      <w:r w:rsidRPr="00394E4A">
        <w:rPr>
          <w:sz w:val="28"/>
          <w:szCs w:val="28"/>
        </w:rPr>
        <w:t>3 Правил обліку громадян, які потребують поліпшення житлових умов, і надання їм житлових при</w:t>
      </w:r>
      <w:r>
        <w:rPr>
          <w:sz w:val="28"/>
          <w:szCs w:val="28"/>
        </w:rPr>
        <w:t>міщень        в Українській РСР</w:t>
      </w:r>
      <w:r w:rsidRPr="00394E4A">
        <w:rPr>
          <w:sz w:val="28"/>
          <w:szCs w:val="28"/>
        </w:rPr>
        <w:t xml:space="preserve"> та ст. 30 Закону України «Про місцеве самоврядування в Україні», виконавчий комітет Кременчуцької міської ради </w:t>
      </w:r>
      <w:r>
        <w:rPr>
          <w:sz w:val="28"/>
          <w:szCs w:val="28"/>
        </w:rPr>
        <w:t>Кременчуць</w:t>
      </w:r>
      <w:r w:rsidRPr="00396037">
        <w:rPr>
          <w:sz w:val="28"/>
          <w:szCs w:val="28"/>
        </w:rPr>
        <w:t xml:space="preserve">кого району </w:t>
      </w:r>
      <w:r w:rsidRPr="00394E4A">
        <w:rPr>
          <w:sz w:val="28"/>
          <w:szCs w:val="28"/>
        </w:rPr>
        <w:t>Полтавської області</w:t>
      </w:r>
    </w:p>
    <w:p w:rsidR="00B92D92" w:rsidRPr="00394E4A" w:rsidRDefault="00B92D92" w:rsidP="00394E4A">
      <w:pPr>
        <w:pStyle w:val="NoSpacing"/>
        <w:jc w:val="center"/>
        <w:rPr>
          <w:b/>
          <w:bCs/>
          <w:sz w:val="28"/>
          <w:szCs w:val="28"/>
        </w:rPr>
      </w:pPr>
      <w:r w:rsidRPr="00394E4A">
        <w:rPr>
          <w:b/>
          <w:bCs/>
          <w:sz w:val="28"/>
          <w:szCs w:val="28"/>
        </w:rPr>
        <w:t>вирішив:</w:t>
      </w:r>
    </w:p>
    <w:p w:rsidR="00B92D92" w:rsidRDefault="00B92D92" w:rsidP="00880F7D">
      <w:pPr>
        <w:pStyle w:val="NoSpacing"/>
        <w:numPr>
          <w:ilvl w:val="0"/>
          <w:numId w:val="28"/>
        </w:numPr>
        <w:jc w:val="both"/>
        <w:rPr>
          <w:sz w:val="28"/>
          <w:szCs w:val="28"/>
        </w:rPr>
      </w:pPr>
      <w:r w:rsidRPr="00394E4A">
        <w:rPr>
          <w:sz w:val="28"/>
          <w:szCs w:val="28"/>
        </w:rPr>
        <w:t>Взяти на квартирний облік:</w:t>
      </w:r>
    </w:p>
    <w:p w:rsidR="00B92D92" w:rsidRPr="00433E76" w:rsidRDefault="00B92D92" w:rsidP="00433E76">
      <w:pPr>
        <w:ind w:firstLine="708"/>
        <w:jc w:val="both"/>
        <w:rPr>
          <w:sz w:val="28"/>
          <w:szCs w:val="28"/>
        </w:rPr>
      </w:pPr>
      <w:r w:rsidRPr="00433E76">
        <w:rPr>
          <w:sz w:val="28"/>
          <w:szCs w:val="28"/>
        </w:rPr>
        <w:t>1.1. Гр. Логвинець Наталію Русланівну на підставі ст. 39 Житлового кодексу Української РСР, ст. 33 Закону України «Про забезпечення організаційно-правових умов соціального захисту дітей-сиріт та дітей, позбавлених батьківського піклування», у зв’язку з відсутністю житла та включити в список на позачергове отримання жилого приміщення як дитину, позбавлену батьківського піклування</w:t>
      </w:r>
      <w:r w:rsidRPr="00875078">
        <w:t xml:space="preserve">. </w:t>
      </w:r>
    </w:p>
    <w:p w:rsidR="00B92D92" w:rsidRPr="00816E43" w:rsidRDefault="00B92D92" w:rsidP="002770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8E784E">
        <w:rPr>
          <w:sz w:val="28"/>
          <w:szCs w:val="28"/>
        </w:rPr>
        <w:t>.</w:t>
      </w:r>
      <w:r w:rsidRPr="00394E4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875078">
        <w:rPr>
          <w:sz w:val="28"/>
          <w:szCs w:val="28"/>
        </w:rPr>
        <w:t>р. Щербакову Валерію Василівну на підставі ст. 39 Житлового кодексу Української РСР, ст. 33 Закону України «Про забезпечення організаційно-правових умов соціального захисту дітей-сиріт та дітей, позбавлених батьківського піклування», у зв’язку з відсутністю житла та включити в список на позачергове отримання жи</w:t>
      </w:r>
      <w:r>
        <w:rPr>
          <w:sz w:val="28"/>
          <w:szCs w:val="28"/>
        </w:rPr>
        <w:t>лого приміщення як дитину – сироту.</w:t>
      </w:r>
    </w:p>
    <w:p w:rsidR="00B92D92" w:rsidRPr="00816E43" w:rsidRDefault="00B92D92" w:rsidP="00D409AA">
      <w:pPr>
        <w:ind w:right="1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394E4A">
        <w:rPr>
          <w:sz w:val="28"/>
          <w:szCs w:val="28"/>
        </w:rPr>
        <w:t xml:space="preserve">. </w:t>
      </w:r>
      <w:r>
        <w:rPr>
          <w:color w:val="0D0D0D"/>
          <w:sz w:val="28"/>
          <w:szCs w:val="28"/>
        </w:rPr>
        <w:t>Г</w:t>
      </w:r>
      <w:r w:rsidRPr="00816E43">
        <w:rPr>
          <w:color w:val="0D0D0D"/>
          <w:sz w:val="28"/>
          <w:szCs w:val="28"/>
        </w:rPr>
        <w:t xml:space="preserve">р. </w:t>
      </w:r>
      <w:r w:rsidRPr="00875078">
        <w:rPr>
          <w:sz w:val="28"/>
          <w:szCs w:val="28"/>
        </w:rPr>
        <w:t>Говорун Дар′ю Костянтинівну на підставі ст. 39 Житлового кодексу Української РСР, ст. 33 Закону України «Про забезпечення організаційно - правових умов соціального захисту дітей - сиріт та дітей, позбавлених батьківського піклування»</w:t>
      </w:r>
      <w:r>
        <w:rPr>
          <w:sz w:val="28"/>
          <w:szCs w:val="28"/>
        </w:rPr>
        <w:t>,</w:t>
      </w:r>
      <w:r w:rsidRPr="00875078">
        <w:rPr>
          <w:sz w:val="28"/>
          <w:szCs w:val="28"/>
        </w:rPr>
        <w:t xml:space="preserve"> у зв’язку з відсутністю житла та включити в список на позачергове отримання жи</w:t>
      </w:r>
      <w:r>
        <w:rPr>
          <w:sz w:val="28"/>
          <w:szCs w:val="28"/>
        </w:rPr>
        <w:t>лого приміщення</w:t>
      </w:r>
      <w:r w:rsidRPr="00875078">
        <w:rPr>
          <w:sz w:val="28"/>
          <w:szCs w:val="28"/>
        </w:rPr>
        <w:t xml:space="preserve"> як дитину, позбавлену батьківського піклування</w:t>
      </w:r>
      <w:r w:rsidRPr="00816E43">
        <w:rPr>
          <w:color w:val="0D0D0D"/>
          <w:sz w:val="28"/>
          <w:szCs w:val="28"/>
        </w:rPr>
        <w:t>.</w:t>
      </w:r>
    </w:p>
    <w:p w:rsidR="00B92D92" w:rsidRPr="00816E43" w:rsidRDefault="00B92D92" w:rsidP="00D409A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</w:t>
      </w:r>
      <w:r w:rsidRPr="00EF1636">
        <w:rPr>
          <w:sz w:val="28"/>
          <w:szCs w:val="28"/>
        </w:rPr>
        <w:t>. Г</w:t>
      </w:r>
      <w:r w:rsidRPr="0079686B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Pr="0027705D">
        <w:rPr>
          <w:sz w:val="28"/>
          <w:szCs w:val="28"/>
        </w:rPr>
        <w:t xml:space="preserve"> </w:t>
      </w:r>
      <w:r w:rsidRPr="00875078">
        <w:rPr>
          <w:sz w:val="28"/>
          <w:szCs w:val="28"/>
        </w:rPr>
        <w:t>Михайлову Олену Іванівну складом сім’ї 2 особи (вона та син) на підставі п.п.1 п. 13 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</w:rPr>
        <w:t>,</w:t>
      </w:r>
      <w:r w:rsidRPr="00875078">
        <w:rPr>
          <w:sz w:val="28"/>
          <w:szCs w:val="28"/>
        </w:rPr>
        <w:t xml:space="preserve"> у зв’язку з відсутністю мінімального розміру житлової площі з наданням </w:t>
      </w:r>
      <w:r>
        <w:rPr>
          <w:sz w:val="28"/>
          <w:szCs w:val="28"/>
        </w:rPr>
        <w:t>жилого приміщення</w:t>
      </w:r>
      <w:r w:rsidRPr="00875078">
        <w:rPr>
          <w:sz w:val="28"/>
          <w:szCs w:val="28"/>
        </w:rPr>
        <w:t xml:space="preserve"> на загальних підставах.</w:t>
      </w:r>
    </w:p>
    <w:p w:rsidR="00B92D92" w:rsidRPr="00394E4A" w:rsidRDefault="00B92D92" w:rsidP="00394E4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4E4A">
        <w:rPr>
          <w:sz w:val="28"/>
          <w:szCs w:val="28"/>
        </w:rPr>
        <w:t>2. Оприлюднити рішення відповідно до вимог законодавства.</w:t>
      </w:r>
    </w:p>
    <w:p w:rsidR="00B92D92" w:rsidRDefault="00B92D92" w:rsidP="00752C3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4E4A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за виконанням рішення покласти на заступника міського голови – Директора </w:t>
      </w:r>
      <w:r>
        <w:rPr>
          <w:sz w:val="28"/>
          <w:szCs w:val="28"/>
          <w:lang w:val="ru-RU"/>
        </w:rPr>
        <w:t>Департаменту житлово - комунального господарства Кременчуцької міської ради Кременчуцького району Полтавської області Москалика І.В.</w:t>
      </w:r>
    </w:p>
    <w:p w:rsidR="00B92D92" w:rsidRPr="00394E4A" w:rsidRDefault="00B92D92" w:rsidP="00394E4A">
      <w:pPr>
        <w:pStyle w:val="NoSpacing"/>
        <w:jc w:val="both"/>
        <w:rPr>
          <w:sz w:val="28"/>
          <w:szCs w:val="28"/>
        </w:rPr>
      </w:pPr>
    </w:p>
    <w:p w:rsidR="00B92D92" w:rsidRPr="00ED27EB" w:rsidRDefault="00B92D92" w:rsidP="004B1706">
      <w:pPr>
        <w:ind w:firstLine="709"/>
        <w:jc w:val="both"/>
        <w:rPr>
          <w:sz w:val="28"/>
          <w:szCs w:val="28"/>
        </w:rPr>
      </w:pPr>
    </w:p>
    <w:p w:rsidR="00B92D92" w:rsidRPr="007A28C7" w:rsidRDefault="00B92D92" w:rsidP="007A28C7">
      <w:pPr>
        <w:pStyle w:val="BodyTextIndent"/>
        <w:tabs>
          <w:tab w:val="left" w:pos="7088"/>
        </w:tabs>
        <w:spacing w:after="0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</w:t>
      </w:r>
      <w:r>
        <w:rPr>
          <w:b/>
          <w:bCs/>
          <w:sz w:val="28"/>
          <w:szCs w:val="28"/>
        </w:rPr>
        <w:tab/>
        <w:t>В. МАЛЕЦЬКИЙ</w:t>
      </w:r>
    </w:p>
    <w:sectPr w:rsidR="00B92D92" w:rsidRPr="007A28C7" w:rsidSect="009E798B">
      <w:headerReference w:type="default" r:id="rId7"/>
      <w:footerReference w:type="default" r:id="rId8"/>
      <w:footnotePr>
        <w:pos w:val="beneathText"/>
      </w:footnotePr>
      <w:pgSz w:w="11905" w:h="16837"/>
      <w:pgMar w:top="709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D92" w:rsidRDefault="00B92D92">
      <w:r>
        <w:separator/>
      </w:r>
    </w:p>
  </w:endnote>
  <w:endnote w:type="continuationSeparator" w:id="1">
    <w:p w:rsidR="00B92D92" w:rsidRDefault="00B92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D92" w:rsidRDefault="00B92D92" w:rsidP="00472C76">
    <w:pPr>
      <w:pStyle w:val="Footer"/>
      <w:framePr w:wrap="auto" w:vAnchor="text" w:hAnchor="margin" w:xAlign="right" w:y="1"/>
      <w:rPr>
        <w:rStyle w:val="PageNumber"/>
      </w:rPr>
    </w:pPr>
  </w:p>
  <w:p w:rsidR="00B92D92" w:rsidRPr="008F3E00" w:rsidRDefault="00B92D92" w:rsidP="00EC44FE">
    <w:pPr>
      <w:pStyle w:val="Footer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F3E00">
      <w:rPr>
        <w:sz w:val="20"/>
        <w:szCs w:val="20"/>
      </w:rPr>
      <w:t>________________________________________________________________________________________________</w:t>
    </w:r>
  </w:p>
  <w:p w:rsidR="00B92D92" w:rsidRPr="0062683B" w:rsidRDefault="00B92D92" w:rsidP="008714A9">
    <w:pPr>
      <w:jc w:val="center"/>
      <w:rPr>
        <w:sz w:val="20"/>
        <w:szCs w:val="20"/>
      </w:rPr>
    </w:pPr>
    <w:r w:rsidRPr="0062683B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B92D92" w:rsidRPr="0062683B" w:rsidRDefault="00B92D92" w:rsidP="00EC44FE">
    <w:pPr>
      <w:jc w:val="center"/>
      <w:rPr>
        <w:sz w:val="14"/>
        <w:szCs w:val="14"/>
      </w:rPr>
    </w:pPr>
  </w:p>
  <w:p w:rsidR="00B92D92" w:rsidRPr="0062683B" w:rsidRDefault="00B92D92" w:rsidP="00EC44FE">
    <w:pPr>
      <w:pStyle w:val="Footer"/>
      <w:ind w:right="360"/>
      <w:jc w:val="center"/>
      <w:rPr>
        <w:sz w:val="20"/>
        <w:szCs w:val="20"/>
      </w:rPr>
    </w:pPr>
    <w:r w:rsidRPr="0062683B">
      <w:rPr>
        <w:sz w:val="20"/>
        <w:szCs w:val="20"/>
      </w:rPr>
      <w:t>від _________ 20______    №  _______</w:t>
    </w:r>
  </w:p>
  <w:p w:rsidR="00B92D92" w:rsidRDefault="00B92D92" w:rsidP="007720A6">
    <w:pPr>
      <w:pStyle w:val="Footer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B92D92" w:rsidRDefault="00B92D92" w:rsidP="007720A6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D92" w:rsidRDefault="00B92D92">
      <w:r>
        <w:separator/>
      </w:r>
    </w:p>
  </w:footnote>
  <w:footnote w:type="continuationSeparator" w:id="1">
    <w:p w:rsidR="00B92D92" w:rsidRDefault="00B92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D92" w:rsidRDefault="00B92D92" w:rsidP="00001766">
    <w:pPr>
      <w:pStyle w:val="Header"/>
      <w:framePr w:wrap="auto" w:vAnchor="text" w:hAnchor="margin" w:xAlign="right" w:y="1"/>
      <w:rPr>
        <w:rStyle w:val="PageNumber"/>
      </w:rPr>
    </w:pPr>
  </w:p>
  <w:p w:rsidR="00B92D92" w:rsidRPr="00201D9E" w:rsidRDefault="00B92D92" w:rsidP="00D3508E">
    <w:pPr>
      <w:pStyle w:val="Header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BE13118"/>
    <w:multiLevelType w:val="hybridMultilevel"/>
    <w:tmpl w:val="FACE460C"/>
    <w:lvl w:ilvl="0" w:tplc="DB6C3E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27"/>
  </w:num>
  <w:num w:numId="9">
    <w:abstractNumId w:val="26"/>
  </w:num>
  <w:num w:numId="10">
    <w:abstractNumId w:val="10"/>
  </w:num>
  <w:num w:numId="11">
    <w:abstractNumId w:val="15"/>
  </w:num>
  <w:num w:numId="12">
    <w:abstractNumId w:val="3"/>
  </w:num>
  <w:num w:numId="13">
    <w:abstractNumId w:val="23"/>
  </w:num>
  <w:num w:numId="14">
    <w:abstractNumId w:val="21"/>
  </w:num>
  <w:num w:numId="15">
    <w:abstractNumId w:val="19"/>
  </w:num>
  <w:num w:numId="16">
    <w:abstractNumId w:val="20"/>
  </w:num>
  <w:num w:numId="17">
    <w:abstractNumId w:val="13"/>
  </w:num>
  <w:num w:numId="18">
    <w:abstractNumId w:val="1"/>
  </w:num>
  <w:num w:numId="19">
    <w:abstractNumId w:val="2"/>
  </w:num>
  <w:num w:numId="20">
    <w:abstractNumId w:val="28"/>
  </w:num>
  <w:num w:numId="21">
    <w:abstractNumId w:val="12"/>
  </w:num>
  <w:num w:numId="22">
    <w:abstractNumId w:val="18"/>
  </w:num>
  <w:num w:numId="23">
    <w:abstractNumId w:val="24"/>
  </w:num>
  <w:num w:numId="24">
    <w:abstractNumId w:val="25"/>
  </w:num>
  <w:num w:numId="25">
    <w:abstractNumId w:val="17"/>
  </w:num>
  <w:num w:numId="26">
    <w:abstractNumId w:val="7"/>
  </w:num>
  <w:num w:numId="27">
    <w:abstractNumId w:val="2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1C6"/>
    <w:rsid w:val="000073F0"/>
    <w:rsid w:val="00011D1B"/>
    <w:rsid w:val="00013150"/>
    <w:rsid w:val="00016F5E"/>
    <w:rsid w:val="000202D6"/>
    <w:rsid w:val="00020320"/>
    <w:rsid w:val="00022E0A"/>
    <w:rsid w:val="00023EFC"/>
    <w:rsid w:val="000240E8"/>
    <w:rsid w:val="000243E3"/>
    <w:rsid w:val="00024607"/>
    <w:rsid w:val="00025732"/>
    <w:rsid w:val="00026B84"/>
    <w:rsid w:val="00026BC0"/>
    <w:rsid w:val="00027EDE"/>
    <w:rsid w:val="00030589"/>
    <w:rsid w:val="00031216"/>
    <w:rsid w:val="000316A4"/>
    <w:rsid w:val="000318E2"/>
    <w:rsid w:val="00032149"/>
    <w:rsid w:val="00032E70"/>
    <w:rsid w:val="00034920"/>
    <w:rsid w:val="00036C37"/>
    <w:rsid w:val="00040D6F"/>
    <w:rsid w:val="000416DF"/>
    <w:rsid w:val="00041926"/>
    <w:rsid w:val="00041975"/>
    <w:rsid w:val="00041EF8"/>
    <w:rsid w:val="00044BB5"/>
    <w:rsid w:val="00046EBF"/>
    <w:rsid w:val="000474E4"/>
    <w:rsid w:val="000539E3"/>
    <w:rsid w:val="0005404E"/>
    <w:rsid w:val="000553E9"/>
    <w:rsid w:val="00055952"/>
    <w:rsid w:val="000564E7"/>
    <w:rsid w:val="000602EA"/>
    <w:rsid w:val="00060AA3"/>
    <w:rsid w:val="00060F3C"/>
    <w:rsid w:val="0006145D"/>
    <w:rsid w:val="00061767"/>
    <w:rsid w:val="00063C5F"/>
    <w:rsid w:val="000653B4"/>
    <w:rsid w:val="0007098C"/>
    <w:rsid w:val="00070E14"/>
    <w:rsid w:val="00071E1F"/>
    <w:rsid w:val="00071EDB"/>
    <w:rsid w:val="000729CD"/>
    <w:rsid w:val="00075C6A"/>
    <w:rsid w:val="00076157"/>
    <w:rsid w:val="000800C8"/>
    <w:rsid w:val="00080F07"/>
    <w:rsid w:val="00081273"/>
    <w:rsid w:val="00081BE0"/>
    <w:rsid w:val="000824A7"/>
    <w:rsid w:val="00083356"/>
    <w:rsid w:val="00083623"/>
    <w:rsid w:val="00086449"/>
    <w:rsid w:val="00086A62"/>
    <w:rsid w:val="000871AE"/>
    <w:rsid w:val="00090C69"/>
    <w:rsid w:val="000918AD"/>
    <w:rsid w:val="000928A5"/>
    <w:rsid w:val="0009522F"/>
    <w:rsid w:val="000957BC"/>
    <w:rsid w:val="000970F1"/>
    <w:rsid w:val="000A05F0"/>
    <w:rsid w:val="000A111B"/>
    <w:rsid w:val="000A2BB1"/>
    <w:rsid w:val="000A36C6"/>
    <w:rsid w:val="000A3CE4"/>
    <w:rsid w:val="000A40D9"/>
    <w:rsid w:val="000A45BA"/>
    <w:rsid w:val="000A494F"/>
    <w:rsid w:val="000A4F44"/>
    <w:rsid w:val="000A6633"/>
    <w:rsid w:val="000A7E37"/>
    <w:rsid w:val="000B0351"/>
    <w:rsid w:val="000B0425"/>
    <w:rsid w:val="000B0634"/>
    <w:rsid w:val="000B37B5"/>
    <w:rsid w:val="000B39DE"/>
    <w:rsid w:val="000B420D"/>
    <w:rsid w:val="000C1276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C7433"/>
    <w:rsid w:val="000D1B38"/>
    <w:rsid w:val="000D3B8C"/>
    <w:rsid w:val="000D5465"/>
    <w:rsid w:val="000D6026"/>
    <w:rsid w:val="000D63BD"/>
    <w:rsid w:val="000E0018"/>
    <w:rsid w:val="000E15E9"/>
    <w:rsid w:val="000E1C1C"/>
    <w:rsid w:val="000E2C6B"/>
    <w:rsid w:val="000E46CE"/>
    <w:rsid w:val="000E47D5"/>
    <w:rsid w:val="000E495C"/>
    <w:rsid w:val="000E7476"/>
    <w:rsid w:val="000F1CA1"/>
    <w:rsid w:val="000F1D54"/>
    <w:rsid w:val="000F68A9"/>
    <w:rsid w:val="000F68EA"/>
    <w:rsid w:val="000F6C2B"/>
    <w:rsid w:val="001019CC"/>
    <w:rsid w:val="00102721"/>
    <w:rsid w:val="00103021"/>
    <w:rsid w:val="0010401B"/>
    <w:rsid w:val="00104D8E"/>
    <w:rsid w:val="0010518A"/>
    <w:rsid w:val="00105358"/>
    <w:rsid w:val="00105D57"/>
    <w:rsid w:val="0010674F"/>
    <w:rsid w:val="00106F28"/>
    <w:rsid w:val="00107A88"/>
    <w:rsid w:val="001107FC"/>
    <w:rsid w:val="00110F6B"/>
    <w:rsid w:val="00112A8C"/>
    <w:rsid w:val="0011359C"/>
    <w:rsid w:val="00114361"/>
    <w:rsid w:val="00114ED1"/>
    <w:rsid w:val="00116FC4"/>
    <w:rsid w:val="00117972"/>
    <w:rsid w:val="001224A9"/>
    <w:rsid w:val="001249C8"/>
    <w:rsid w:val="001250C8"/>
    <w:rsid w:val="00125CD7"/>
    <w:rsid w:val="00126471"/>
    <w:rsid w:val="00126DBE"/>
    <w:rsid w:val="00127302"/>
    <w:rsid w:val="00130CD1"/>
    <w:rsid w:val="001314E0"/>
    <w:rsid w:val="0013178B"/>
    <w:rsid w:val="00131845"/>
    <w:rsid w:val="00132C53"/>
    <w:rsid w:val="00133A93"/>
    <w:rsid w:val="0013419F"/>
    <w:rsid w:val="00134BDF"/>
    <w:rsid w:val="00135078"/>
    <w:rsid w:val="00140254"/>
    <w:rsid w:val="00140CDA"/>
    <w:rsid w:val="001414CD"/>
    <w:rsid w:val="00141CCD"/>
    <w:rsid w:val="00143760"/>
    <w:rsid w:val="001456E5"/>
    <w:rsid w:val="00145AC9"/>
    <w:rsid w:val="001466A5"/>
    <w:rsid w:val="00146C0A"/>
    <w:rsid w:val="00146F63"/>
    <w:rsid w:val="001470FF"/>
    <w:rsid w:val="00151C6A"/>
    <w:rsid w:val="00154F00"/>
    <w:rsid w:val="0015502C"/>
    <w:rsid w:val="00156358"/>
    <w:rsid w:val="00163371"/>
    <w:rsid w:val="0016578B"/>
    <w:rsid w:val="001668BE"/>
    <w:rsid w:val="0016787E"/>
    <w:rsid w:val="00167B5D"/>
    <w:rsid w:val="0017572C"/>
    <w:rsid w:val="001760C9"/>
    <w:rsid w:val="0017644A"/>
    <w:rsid w:val="00180701"/>
    <w:rsid w:val="00180FAA"/>
    <w:rsid w:val="0018124D"/>
    <w:rsid w:val="001834FF"/>
    <w:rsid w:val="001843D8"/>
    <w:rsid w:val="001847EA"/>
    <w:rsid w:val="00184DB8"/>
    <w:rsid w:val="00190852"/>
    <w:rsid w:val="00191A11"/>
    <w:rsid w:val="00192FE4"/>
    <w:rsid w:val="001952A6"/>
    <w:rsid w:val="001A0D3B"/>
    <w:rsid w:val="001A13C4"/>
    <w:rsid w:val="001A18E0"/>
    <w:rsid w:val="001A3A8E"/>
    <w:rsid w:val="001B0515"/>
    <w:rsid w:val="001B0A28"/>
    <w:rsid w:val="001B0CF7"/>
    <w:rsid w:val="001B0E47"/>
    <w:rsid w:val="001B1A7C"/>
    <w:rsid w:val="001B1A83"/>
    <w:rsid w:val="001B2236"/>
    <w:rsid w:val="001B2417"/>
    <w:rsid w:val="001B2BAD"/>
    <w:rsid w:val="001B33E7"/>
    <w:rsid w:val="001B4471"/>
    <w:rsid w:val="001B74F8"/>
    <w:rsid w:val="001C0B75"/>
    <w:rsid w:val="001C2146"/>
    <w:rsid w:val="001C21A9"/>
    <w:rsid w:val="001C2D26"/>
    <w:rsid w:val="001C3819"/>
    <w:rsid w:val="001C50E9"/>
    <w:rsid w:val="001C5293"/>
    <w:rsid w:val="001C6779"/>
    <w:rsid w:val="001D04E0"/>
    <w:rsid w:val="001D3F01"/>
    <w:rsid w:val="001D45BA"/>
    <w:rsid w:val="001D47E7"/>
    <w:rsid w:val="001D4F4D"/>
    <w:rsid w:val="001D5A6A"/>
    <w:rsid w:val="001D5A81"/>
    <w:rsid w:val="001D5EE3"/>
    <w:rsid w:val="001D6987"/>
    <w:rsid w:val="001D6BE4"/>
    <w:rsid w:val="001D7024"/>
    <w:rsid w:val="001D7E69"/>
    <w:rsid w:val="001E0144"/>
    <w:rsid w:val="001E036F"/>
    <w:rsid w:val="001E084F"/>
    <w:rsid w:val="001E1A52"/>
    <w:rsid w:val="001E1C94"/>
    <w:rsid w:val="001E2912"/>
    <w:rsid w:val="001E293D"/>
    <w:rsid w:val="001E4859"/>
    <w:rsid w:val="001E73D1"/>
    <w:rsid w:val="001E75D8"/>
    <w:rsid w:val="001E7AA4"/>
    <w:rsid w:val="001F0579"/>
    <w:rsid w:val="001F1B90"/>
    <w:rsid w:val="001F201C"/>
    <w:rsid w:val="001F30BC"/>
    <w:rsid w:val="001F3EDF"/>
    <w:rsid w:val="001F7491"/>
    <w:rsid w:val="001F77A3"/>
    <w:rsid w:val="00201D9E"/>
    <w:rsid w:val="00203CD4"/>
    <w:rsid w:val="002045E8"/>
    <w:rsid w:val="00204B66"/>
    <w:rsid w:val="00206188"/>
    <w:rsid w:val="00213454"/>
    <w:rsid w:val="00213611"/>
    <w:rsid w:val="00213F94"/>
    <w:rsid w:val="00214E28"/>
    <w:rsid w:val="00215F2A"/>
    <w:rsid w:val="00216E58"/>
    <w:rsid w:val="0021755F"/>
    <w:rsid w:val="00220AF1"/>
    <w:rsid w:val="0022167B"/>
    <w:rsid w:val="002218D8"/>
    <w:rsid w:val="00221946"/>
    <w:rsid w:val="00222F68"/>
    <w:rsid w:val="002251AB"/>
    <w:rsid w:val="00226931"/>
    <w:rsid w:val="00227E79"/>
    <w:rsid w:val="00231062"/>
    <w:rsid w:val="00231E65"/>
    <w:rsid w:val="002332B0"/>
    <w:rsid w:val="0023505B"/>
    <w:rsid w:val="00236B3B"/>
    <w:rsid w:val="0024019C"/>
    <w:rsid w:val="0024071D"/>
    <w:rsid w:val="00240BCC"/>
    <w:rsid w:val="00240FF4"/>
    <w:rsid w:val="0024417F"/>
    <w:rsid w:val="002449A9"/>
    <w:rsid w:val="00244E12"/>
    <w:rsid w:val="00245A17"/>
    <w:rsid w:val="00245FBD"/>
    <w:rsid w:val="002473B9"/>
    <w:rsid w:val="0025103C"/>
    <w:rsid w:val="002515A0"/>
    <w:rsid w:val="00256378"/>
    <w:rsid w:val="0025681B"/>
    <w:rsid w:val="002574F3"/>
    <w:rsid w:val="002578AD"/>
    <w:rsid w:val="00257AA4"/>
    <w:rsid w:val="00260F03"/>
    <w:rsid w:val="002617ED"/>
    <w:rsid w:val="00261F12"/>
    <w:rsid w:val="00262033"/>
    <w:rsid w:val="00264378"/>
    <w:rsid w:val="00265837"/>
    <w:rsid w:val="00266DBC"/>
    <w:rsid w:val="0027056E"/>
    <w:rsid w:val="002708BC"/>
    <w:rsid w:val="00271AE8"/>
    <w:rsid w:val="00273F1C"/>
    <w:rsid w:val="00274337"/>
    <w:rsid w:val="0027434F"/>
    <w:rsid w:val="00274F63"/>
    <w:rsid w:val="00276222"/>
    <w:rsid w:val="00276714"/>
    <w:rsid w:val="0027705D"/>
    <w:rsid w:val="0028062B"/>
    <w:rsid w:val="002816A0"/>
    <w:rsid w:val="002820EF"/>
    <w:rsid w:val="00282CE0"/>
    <w:rsid w:val="00283177"/>
    <w:rsid w:val="00284CA5"/>
    <w:rsid w:val="0028553F"/>
    <w:rsid w:val="00286F1B"/>
    <w:rsid w:val="002873D9"/>
    <w:rsid w:val="002879D3"/>
    <w:rsid w:val="00287B5A"/>
    <w:rsid w:val="00287F6D"/>
    <w:rsid w:val="00291A17"/>
    <w:rsid w:val="00291BF2"/>
    <w:rsid w:val="00293EF2"/>
    <w:rsid w:val="002966DD"/>
    <w:rsid w:val="00296BB9"/>
    <w:rsid w:val="002A008B"/>
    <w:rsid w:val="002A0933"/>
    <w:rsid w:val="002A1E8C"/>
    <w:rsid w:val="002A27C7"/>
    <w:rsid w:val="002A4105"/>
    <w:rsid w:val="002A4242"/>
    <w:rsid w:val="002A440B"/>
    <w:rsid w:val="002A59C2"/>
    <w:rsid w:val="002A6DF0"/>
    <w:rsid w:val="002B1542"/>
    <w:rsid w:val="002B1A75"/>
    <w:rsid w:val="002B1D8B"/>
    <w:rsid w:val="002B21A7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844"/>
    <w:rsid w:val="002C4A55"/>
    <w:rsid w:val="002C6499"/>
    <w:rsid w:val="002D0BCF"/>
    <w:rsid w:val="002D212A"/>
    <w:rsid w:val="002D221B"/>
    <w:rsid w:val="002D2D5E"/>
    <w:rsid w:val="002D4648"/>
    <w:rsid w:val="002D5DBC"/>
    <w:rsid w:val="002E1CC3"/>
    <w:rsid w:val="002E2ECF"/>
    <w:rsid w:val="002E4C75"/>
    <w:rsid w:val="002E62E5"/>
    <w:rsid w:val="002E67D2"/>
    <w:rsid w:val="002E7775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5081"/>
    <w:rsid w:val="003051ED"/>
    <w:rsid w:val="00305D81"/>
    <w:rsid w:val="00306C7C"/>
    <w:rsid w:val="00307815"/>
    <w:rsid w:val="00307E01"/>
    <w:rsid w:val="00310C38"/>
    <w:rsid w:val="00311241"/>
    <w:rsid w:val="00312752"/>
    <w:rsid w:val="00312C4D"/>
    <w:rsid w:val="0031356A"/>
    <w:rsid w:val="00314A95"/>
    <w:rsid w:val="00315BE8"/>
    <w:rsid w:val="003161CE"/>
    <w:rsid w:val="003174E7"/>
    <w:rsid w:val="0032010A"/>
    <w:rsid w:val="00320436"/>
    <w:rsid w:val="00321016"/>
    <w:rsid w:val="00322E81"/>
    <w:rsid w:val="003238A6"/>
    <w:rsid w:val="0032412C"/>
    <w:rsid w:val="00326006"/>
    <w:rsid w:val="003269CC"/>
    <w:rsid w:val="00326F07"/>
    <w:rsid w:val="00327770"/>
    <w:rsid w:val="00327C15"/>
    <w:rsid w:val="00331E42"/>
    <w:rsid w:val="00332213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1BD7"/>
    <w:rsid w:val="00343A80"/>
    <w:rsid w:val="003442FB"/>
    <w:rsid w:val="003454D0"/>
    <w:rsid w:val="00345A32"/>
    <w:rsid w:val="00346D6D"/>
    <w:rsid w:val="00350588"/>
    <w:rsid w:val="00351498"/>
    <w:rsid w:val="00352CED"/>
    <w:rsid w:val="0035307C"/>
    <w:rsid w:val="00353B55"/>
    <w:rsid w:val="00354A47"/>
    <w:rsid w:val="00355C38"/>
    <w:rsid w:val="00356268"/>
    <w:rsid w:val="003575AB"/>
    <w:rsid w:val="00357C26"/>
    <w:rsid w:val="00357F4F"/>
    <w:rsid w:val="00361C0C"/>
    <w:rsid w:val="00362BCF"/>
    <w:rsid w:val="00362F19"/>
    <w:rsid w:val="00363CB6"/>
    <w:rsid w:val="00365D64"/>
    <w:rsid w:val="00366548"/>
    <w:rsid w:val="00366851"/>
    <w:rsid w:val="00366AB9"/>
    <w:rsid w:val="00370383"/>
    <w:rsid w:val="00370B77"/>
    <w:rsid w:val="003716F7"/>
    <w:rsid w:val="00372277"/>
    <w:rsid w:val="00372296"/>
    <w:rsid w:val="00375A91"/>
    <w:rsid w:val="00377D7E"/>
    <w:rsid w:val="0038036B"/>
    <w:rsid w:val="003803E2"/>
    <w:rsid w:val="00380BBE"/>
    <w:rsid w:val="003818AB"/>
    <w:rsid w:val="0038222B"/>
    <w:rsid w:val="00383898"/>
    <w:rsid w:val="00383E41"/>
    <w:rsid w:val="003844B2"/>
    <w:rsid w:val="003904D9"/>
    <w:rsid w:val="00391E83"/>
    <w:rsid w:val="003923B1"/>
    <w:rsid w:val="003943A7"/>
    <w:rsid w:val="00394E4A"/>
    <w:rsid w:val="0039573B"/>
    <w:rsid w:val="00395FB1"/>
    <w:rsid w:val="00396037"/>
    <w:rsid w:val="003A0320"/>
    <w:rsid w:val="003A0D5E"/>
    <w:rsid w:val="003A1261"/>
    <w:rsid w:val="003A39B6"/>
    <w:rsid w:val="003A3EA7"/>
    <w:rsid w:val="003A550F"/>
    <w:rsid w:val="003A5993"/>
    <w:rsid w:val="003A6C86"/>
    <w:rsid w:val="003A72CB"/>
    <w:rsid w:val="003B0125"/>
    <w:rsid w:val="003B1774"/>
    <w:rsid w:val="003B22B6"/>
    <w:rsid w:val="003B2C84"/>
    <w:rsid w:val="003B3007"/>
    <w:rsid w:val="003B45B0"/>
    <w:rsid w:val="003B4EA6"/>
    <w:rsid w:val="003B7326"/>
    <w:rsid w:val="003C136C"/>
    <w:rsid w:val="003C1529"/>
    <w:rsid w:val="003C2AE5"/>
    <w:rsid w:val="003C41E1"/>
    <w:rsid w:val="003C56DC"/>
    <w:rsid w:val="003C571F"/>
    <w:rsid w:val="003C600C"/>
    <w:rsid w:val="003C7508"/>
    <w:rsid w:val="003C76F5"/>
    <w:rsid w:val="003D07D6"/>
    <w:rsid w:val="003D3603"/>
    <w:rsid w:val="003D37A1"/>
    <w:rsid w:val="003D4C0A"/>
    <w:rsid w:val="003D5D35"/>
    <w:rsid w:val="003E1E27"/>
    <w:rsid w:val="003E1F55"/>
    <w:rsid w:val="003E269B"/>
    <w:rsid w:val="003E3354"/>
    <w:rsid w:val="003E449B"/>
    <w:rsid w:val="003E4EF8"/>
    <w:rsid w:val="003E5D58"/>
    <w:rsid w:val="003E7262"/>
    <w:rsid w:val="003E7756"/>
    <w:rsid w:val="003E7DB1"/>
    <w:rsid w:val="003E7E54"/>
    <w:rsid w:val="003F098A"/>
    <w:rsid w:val="003F174B"/>
    <w:rsid w:val="003F2259"/>
    <w:rsid w:val="003F2432"/>
    <w:rsid w:val="003F2B00"/>
    <w:rsid w:val="003F32D0"/>
    <w:rsid w:val="003F3783"/>
    <w:rsid w:val="003F37A4"/>
    <w:rsid w:val="003F49FA"/>
    <w:rsid w:val="003F5E77"/>
    <w:rsid w:val="003F672C"/>
    <w:rsid w:val="003F6DD9"/>
    <w:rsid w:val="003F708D"/>
    <w:rsid w:val="003F735B"/>
    <w:rsid w:val="00401024"/>
    <w:rsid w:val="0040271E"/>
    <w:rsid w:val="004031D8"/>
    <w:rsid w:val="004038DB"/>
    <w:rsid w:val="00406997"/>
    <w:rsid w:val="00406E9F"/>
    <w:rsid w:val="0041351E"/>
    <w:rsid w:val="00413A82"/>
    <w:rsid w:val="00413BA2"/>
    <w:rsid w:val="00414492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0EF1"/>
    <w:rsid w:val="00431C82"/>
    <w:rsid w:val="00433451"/>
    <w:rsid w:val="00433E76"/>
    <w:rsid w:val="00434FE8"/>
    <w:rsid w:val="00435E5C"/>
    <w:rsid w:val="00436F52"/>
    <w:rsid w:val="004372B5"/>
    <w:rsid w:val="0044056C"/>
    <w:rsid w:val="00442804"/>
    <w:rsid w:val="00442D26"/>
    <w:rsid w:val="0044372C"/>
    <w:rsid w:val="00443E83"/>
    <w:rsid w:val="00444F8B"/>
    <w:rsid w:val="0044558D"/>
    <w:rsid w:val="00446594"/>
    <w:rsid w:val="0044678D"/>
    <w:rsid w:val="00446A52"/>
    <w:rsid w:val="004512BF"/>
    <w:rsid w:val="00451473"/>
    <w:rsid w:val="004533E0"/>
    <w:rsid w:val="00453E3B"/>
    <w:rsid w:val="00457CF4"/>
    <w:rsid w:val="00460C94"/>
    <w:rsid w:val="0046236E"/>
    <w:rsid w:val="00462CAA"/>
    <w:rsid w:val="00464A3D"/>
    <w:rsid w:val="00464E7B"/>
    <w:rsid w:val="00466B01"/>
    <w:rsid w:val="00466D3D"/>
    <w:rsid w:val="00467DAA"/>
    <w:rsid w:val="00472033"/>
    <w:rsid w:val="004725EA"/>
    <w:rsid w:val="00472C76"/>
    <w:rsid w:val="0047330D"/>
    <w:rsid w:val="004736B7"/>
    <w:rsid w:val="0047431D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11FD"/>
    <w:rsid w:val="00492230"/>
    <w:rsid w:val="00494870"/>
    <w:rsid w:val="00494E38"/>
    <w:rsid w:val="004950CF"/>
    <w:rsid w:val="004959DA"/>
    <w:rsid w:val="00497895"/>
    <w:rsid w:val="004A0159"/>
    <w:rsid w:val="004A0A7A"/>
    <w:rsid w:val="004A10B4"/>
    <w:rsid w:val="004A1856"/>
    <w:rsid w:val="004A21C6"/>
    <w:rsid w:val="004A5BDF"/>
    <w:rsid w:val="004A76F8"/>
    <w:rsid w:val="004A797F"/>
    <w:rsid w:val="004B018C"/>
    <w:rsid w:val="004B0A53"/>
    <w:rsid w:val="004B144D"/>
    <w:rsid w:val="004B1706"/>
    <w:rsid w:val="004B2CB6"/>
    <w:rsid w:val="004B499F"/>
    <w:rsid w:val="004B54FC"/>
    <w:rsid w:val="004B693E"/>
    <w:rsid w:val="004B6B30"/>
    <w:rsid w:val="004B785E"/>
    <w:rsid w:val="004B7CF0"/>
    <w:rsid w:val="004C0D28"/>
    <w:rsid w:val="004C0DA2"/>
    <w:rsid w:val="004C12E8"/>
    <w:rsid w:val="004C1C7F"/>
    <w:rsid w:val="004C2A84"/>
    <w:rsid w:val="004C2EF2"/>
    <w:rsid w:val="004C358A"/>
    <w:rsid w:val="004C7744"/>
    <w:rsid w:val="004C7A61"/>
    <w:rsid w:val="004C7B65"/>
    <w:rsid w:val="004D019F"/>
    <w:rsid w:val="004D0D1F"/>
    <w:rsid w:val="004D2048"/>
    <w:rsid w:val="004D39D2"/>
    <w:rsid w:val="004D3E93"/>
    <w:rsid w:val="004D5DE7"/>
    <w:rsid w:val="004D62FE"/>
    <w:rsid w:val="004D64EC"/>
    <w:rsid w:val="004D7DBF"/>
    <w:rsid w:val="004E27EC"/>
    <w:rsid w:val="004E2EC8"/>
    <w:rsid w:val="004E3A35"/>
    <w:rsid w:val="004E7054"/>
    <w:rsid w:val="004F58A2"/>
    <w:rsid w:val="004F5C53"/>
    <w:rsid w:val="004F6A9A"/>
    <w:rsid w:val="00501820"/>
    <w:rsid w:val="00503E57"/>
    <w:rsid w:val="00504401"/>
    <w:rsid w:val="00504B94"/>
    <w:rsid w:val="00505930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6B"/>
    <w:rsid w:val="005251C0"/>
    <w:rsid w:val="005257BB"/>
    <w:rsid w:val="005260D9"/>
    <w:rsid w:val="00526FB0"/>
    <w:rsid w:val="00527088"/>
    <w:rsid w:val="00530467"/>
    <w:rsid w:val="0053174E"/>
    <w:rsid w:val="005321D0"/>
    <w:rsid w:val="0053256A"/>
    <w:rsid w:val="00534AAB"/>
    <w:rsid w:val="00535203"/>
    <w:rsid w:val="00535676"/>
    <w:rsid w:val="0054113C"/>
    <w:rsid w:val="0054169F"/>
    <w:rsid w:val="005419E9"/>
    <w:rsid w:val="00541CD0"/>
    <w:rsid w:val="005422AC"/>
    <w:rsid w:val="00542AD1"/>
    <w:rsid w:val="005435AA"/>
    <w:rsid w:val="00543773"/>
    <w:rsid w:val="00543F62"/>
    <w:rsid w:val="00546089"/>
    <w:rsid w:val="005469EF"/>
    <w:rsid w:val="00546EA7"/>
    <w:rsid w:val="00547288"/>
    <w:rsid w:val="00550111"/>
    <w:rsid w:val="00550479"/>
    <w:rsid w:val="00550DA9"/>
    <w:rsid w:val="00551206"/>
    <w:rsid w:val="00556379"/>
    <w:rsid w:val="005572E9"/>
    <w:rsid w:val="00560FCD"/>
    <w:rsid w:val="00564B16"/>
    <w:rsid w:val="00566D3A"/>
    <w:rsid w:val="0057093A"/>
    <w:rsid w:val="00570E66"/>
    <w:rsid w:val="005710A1"/>
    <w:rsid w:val="00573B4E"/>
    <w:rsid w:val="00576644"/>
    <w:rsid w:val="00577749"/>
    <w:rsid w:val="00577AF0"/>
    <w:rsid w:val="00580042"/>
    <w:rsid w:val="005800E9"/>
    <w:rsid w:val="00581361"/>
    <w:rsid w:val="00581D16"/>
    <w:rsid w:val="00582A20"/>
    <w:rsid w:val="005836B3"/>
    <w:rsid w:val="00583CB1"/>
    <w:rsid w:val="00583F01"/>
    <w:rsid w:val="0058458D"/>
    <w:rsid w:val="00584A5C"/>
    <w:rsid w:val="00584A7A"/>
    <w:rsid w:val="00586344"/>
    <w:rsid w:val="00591679"/>
    <w:rsid w:val="00591ACA"/>
    <w:rsid w:val="00591BA4"/>
    <w:rsid w:val="00593EBE"/>
    <w:rsid w:val="005948BD"/>
    <w:rsid w:val="00594E33"/>
    <w:rsid w:val="005951F1"/>
    <w:rsid w:val="00595295"/>
    <w:rsid w:val="00595D3E"/>
    <w:rsid w:val="005971AD"/>
    <w:rsid w:val="005A0E4D"/>
    <w:rsid w:val="005A3116"/>
    <w:rsid w:val="005A3125"/>
    <w:rsid w:val="005A325C"/>
    <w:rsid w:val="005A3424"/>
    <w:rsid w:val="005A3D71"/>
    <w:rsid w:val="005A3D8D"/>
    <w:rsid w:val="005A3FE6"/>
    <w:rsid w:val="005A522A"/>
    <w:rsid w:val="005A5E52"/>
    <w:rsid w:val="005B00E2"/>
    <w:rsid w:val="005B02CB"/>
    <w:rsid w:val="005B0AF0"/>
    <w:rsid w:val="005B3355"/>
    <w:rsid w:val="005B33CF"/>
    <w:rsid w:val="005B48D1"/>
    <w:rsid w:val="005B492B"/>
    <w:rsid w:val="005B4EDA"/>
    <w:rsid w:val="005B74A9"/>
    <w:rsid w:val="005B7737"/>
    <w:rsid w:val="005C2BC2"/>
    <w:rsid w:val="005C3F27"/>
    <w:rsid w:val="005C4329"/>
    <w:rsid w:val="005C6F44"/>
    <w:rsid w:val="005C6F5F"/>
    <w:rsid w:val="005C7EAF"/>
    <w:rsid w:val="005D02FC"/>
    <w:rsid w:val="005D15EB"/>
    <w:rsid w:val="005D1C25"/>
    <w:rsid w:val="005D2C7C"/>
    <w:rsid w:val="005D2EDC"/>
    <w:rsid w:val="005D30B7"/>
    <w:rsid w:val="005D3B5D"/>
    <w:rsid w:val="005D7E49"/>
    <w:rsid w:val="005E02C8"/>
    <w:rsid w:val="005E190B"/>
    <w:rsid w:val="005E1CB8"/>
    <w:rsid w:val="005E1DF6"/>
    <w:rsid w:val="005E26A3"/>
    <w:rsid w:val="005E36A1"/>
    <w:rsid w:val="005E3A47"/>
    <w:rsid w:val="005E43CD"/>
    <w:rsid w:val="005E4452"/>
    <w:rsid w:val="005E5061"/>
    <w:rsid w:val="005E56B1"/>
    <w:rsid w:val="005E56C3"/>
    <w:rsid w:val="005E6CD3"/>
    <w:rsid w:val="005F0018"/>
    <w:rsid w:val="005F0E31"/>
    <w:rsid w:val="005F1029"/>
    <w:rsid w:val="005F17FC"/>
    <w:rsid w:val="005F1A04"/>
    <w:rsid w:val="005F2625"/>
    <w:rsid w:val="005F3BBE"/>
    <w:rsid w:val="005F4F36"/>
    <w:rsid w:val="005F55E2"/>
    <w:rsid w:val="005F5982"/>
    <w:rsid w:val="005F665A"/>
    <w:rsid w:val="005F6846"/>
    <w:rsid w:val="006027F0"/>
    <w:rsid w:val="0060332E"/>
    <w:rsid w:val="00603FF3"/>
    <w:rsid w:val="0060402E"/>
    <w:rsid w:val="006051BD"/>
    <w:rsid w:val="00606309"/>
    <w:rsid w:val="00607E9C"/>
    <w:rsid w:val="00610541"/>
    <w:rsid w:val="006129B2"/>
    <w:rsid w:val="00612CA6"/>
    <w:rsid w:val="0061453B"/>
    <w:rsid w:val="0061696A"/>
    <w:rsid w:val="006203D3"/>
    <w:rsid w:val="00624B18"/>
    <w:rsid w:val="00624C9B"/>
    <w:rsid w:val="006264CB"/>
    <w:rsid w:val="0062683B"/>
    <w:rsid w:val="00630AA8"/>
    <w:rsid w:val="00634936"/>
    <w:rsid w:val="006408C4"/>
    <w:rsid w:val="00641150"/>
    <w:rsid w:val="00643554"/>
    <w:rsid w:val="00643EDC"/>
    <w:rsid w:val="006450BE"/>
    <w:rsid w:val="00645161"/>
    <w:rsid w:val="006468AA"/>
    <w:rsid w:val="006473F5"/>
    <w:rsid w:val="00653161"/>
    <w:rsid w:val="006546CD"/>
    <w:rsid w:val="00654CF2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414E"/>
    <w:rsid w:val="00667BE7"/>
    <w:rsid w:val="00671D53"/>
    <w:rsid w:val="00671DC8"/>
    <w:rsid w:val="006725B8"/>
    <w:rsid w:val="00672D20"/>
    <w:rsid w:val="00673798"/>
    <w:rsid w:val="00674AC3"/>
    <w:rsid w:val="00675855"/>
    <w:rsid w:val="00676045"/>
    <w:rsid w:val="00676C87"/>
    <w:rsid w:val="0067796D"/>
    <w:rsid w:val="00680307"/>
    <w:rsid w:val="00680611"/>
    <w:rsid w:val="00680D09"/>
    <w:rsid w:val="00681185"/>
    <w:rsid w:val="0068188C"/>
    <w:rsid w:val="006818E3"/>
    <w:rsid w:val="00681CEE"/>
    <w:rsid w:val="0068319B"/>
    <w:rsid w:val="00687F28"/>
    <w:rsid w:val="00690BD3"/>
    <w:rsid w:val="006920AE"/>
    <w:rsid w:val="0069229F"/>
    <w:rsid w:val="006925BF"/>
    <w:rsid w:val="00692806"/>
    <w:rsid w:val="0069418B"/>
    <w:rsid w:val="00694478"/>
    <w:rsid w:val="00694504"/>
    <w:rsid w:val="006957B1"/>
    <w:rsid w:val="00697442"/>
    <w:rsid w:val="006A18DB"/>
    <w:rsid w:val="006A1FD3"/>
    <w:rsid w:val="006A264C"/>
    <w:rsid w:val="006A35A8"/>
    <w:rsid w:val="006A74DC"/>
    <w:rsid w:val="006A779D"/>
    <w:rsid w:val="006B0464"/>
    <w:rsid w:val="006B2701"/>
    <w:rsid w:val="006B2776"/>
    <w:rsid w:val="006B28DE"/>
    <w:rsid w:val="006B45B3"/>
    <w:rsid w:val="006B4D18"/>
    <w:rsid w:val="006B58C2"/>
    <w:rsid w:val="006B63E4"/>
    <w:rsid w:val="006B677F"/>
    <w:rsid w:val="006B690B"/>
    <w:rsid w:val="006C0672"/>
    <w:rsid w:val="006C0E12"/>
    <w:rsid w:val="006C0EBD"/>
    <w:rsid w:val="006C1256"/>
    <w:rsid w:val="006C2216"/>
    <w:rsid w:val="006C31F1"/>
    <w:rsid w:val="006C3D11"/>
    <w:rsid w:val="006C4341"/>
    <w:rsid w:val="006D1B5B"/>
    <w:rsid w:val="006D1B5F"/>
    <w:rsid w:val="006D23E0"/>
    <w:rsid w:val="006D4EE6"/>
    <w:rsid w:val="006D7F19"/>
    <w:rsid w:val="006E1FD1"/>
    <w:rsid w:val="006E30FE"/>
    <w:rsid w:val="006E31BF"/>
    <w:rsid w:val="006E4632"/>
    <w:rsid w:val="006E4A86"/>
    <w:rsid w:val="006E586D"/>
    <w:rsid w:val="006E632B"/>
    <w:rsid w:val="006E6B1A"/>
    <w:rsid w:val="006E710E"/>
    <w:rsid w:val="006E7132"/>
    <w:rsid w:val="006E753D"/>
    <w:rsid w:val="006F0A2C"/>
    <w:rsid w:val="006F207D"/>
    <w:rsid w:val="006F2EE5"/>
    <w:rsid w:val="006F5B2A"/>
    <w:rsid w:val="006F6612"/>
    <w:rsid w:val="00700ED6"/>
    <w:rsid w:val="0070123A"/>
    <w:rsid w:val="00701643"/>
    <w:rsid w:val="00702852"/>
    <w:rsid w:val="00702E32"/>
    <w:rsid w:val="00702F48"/>
    <w:rsid w:val="00703F82"/>
    <w:rsid w:val="00704824"/>
    <w:rsid w:val="00711B45"/>
    <w:rsid w:val="007125FE"/>
    <w:rsid w:val="00713210"/>
    <w:rsid w:val="00716F6F"/>
    <w:rsid w:val="00717896"/>
    <w:rsid w:val="0072173E"/>
    <w:rsid w:val="007222CC"/>
    <w:rsid w:val="00723C48"/>
    <w:rsid w:val="00724307"/>
    <w:rsid w:val="00725617"/>
    <w:rsid w:val="00726ECD"/>
    <w:rsid w:val="007306EC"/>
    <w:rsid w:val="00730C66"/>
    <w:rsid w:val="00731485"/>
    <w:rsid w:val="0073161F"/>
    <w:rsid w:val="00731975"/>
    <w:rsid w:val="007320D5"/>
    <w:rsid w:val="00732F31"/>
    <w:rsid w:val="007339CA"/>
    <w:rsid w:val="007341CB"/>
    <w:rsid w:val="00734228"/>
    <w:rsid w:val="00734337"/>
    <w:rsid w:val="00735A4E"/>
    <w:rsid w:val="00735F1D"/>
    <w:rsid w:val="00736AAF"/>
    <w:rsid w:val="00737B9A"/>
    <w:rsid w:val="00740208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19EE"/>
    <w:rsid w:val="00752C37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23CE"/>
    <w:rsid w:val="00762C48"/>
    <w:rsid w:val="00763789"/>
    <w:rsid w:val="007652AB"/>
    <w:rsid w:val="007665FC"/>
    <w:rsid w:val="00766798"/>
    <w:rsid w:val="00766D2F"/>
    <w:rsid w:val="00767E24"/>
    <w:rsid w:val="00767FA7"/>
    <w:rsid w:val="007720A6"/>
    <w:rsid w:val="00773E96"/>
    <w:rsid w:val="00774DAC"/>
    <w:rsid w:val="00777600"/>
    <w:rsid w:val="00781F8A"/>
    <w:rsid w:val="00783627"/>
    <w:rsid w:val="00784138"/>
    <w:rsid w:val="007864E4"/>
    <w:rsid w:val="007866C1"/>
    <w:rsid w:val="007867B7"/>
    <w:rsid w:val="00786E33"/>
    <w:rsid w:val="00787489"/>
    <w:rsid w:val="007876C0"/>
    <w:rsid w:val="00790441"/>
    <w:rsid w:val="00790465"/>
    <w:rsid w:val="0079191C"/>
    <w:rsid w:val="00791D46"/>
    <w:rsid w:val="00791E97"/>
    <w:rsid w:val="00793BCB"/>
    <w:rsid w:val="007944BF"/>
    <w:rsid w:val="00794795"/>
    <w:rsid w:val="00795C79"/>
    <w:rsid w:val="0079661E"/>
    <w:rsid w:val="0079686B"/>
    <w:rsid w:val="00796CE8"/>
    <w:rsid w:val="00797481"/>
    <w:rsid w:val="00797C5C"/>
    <w:rsid w:val="007A2586"/>
    <w:rsid w:val="007A28C7"/>
    <w:rsid w:val="007A3E89"/>
    <w:rsid w:val="007A41A6"/>
    <w:rsid w:val="007A7CCF"/>
    <w:rsid w:val="007B0C1F"/>
    <w:rsid w:val="007B0E03"/>
    <w:rsid w:val="007B267E"/>
    <w:rsid w:val="007B50AF"/>
    <w:rsid w:val="007B5483"/>
    <w:rsid w:val="007B59C4"/>
    <w:rsid w:val="007B7D0E"/>
    <w:rsid w:val="007C1968"/>
    <w:rsid w:val="007C258B"/>
    <w:rsid w:val="007C381B"/>
    <w:rsid w:val="007C3993"/>
    <w:rsid w:val="007C4AE2"/>
    <w:rsid w:val="007C53F4"/>
    <w:rsid w:val="007C7EEB"/>
    <w:rsid w:val="007D0122"/>
    <w:rsid w:val="007D167B"/>
    <w:rsid w:val="007D2488"/>
    <w:rsid w:val="007D24F5"/>
    <w:rsid w:val="007D4BAB"/>
    <w:rsid w:val="007D5CA9"/>
    <w:rsid w:val="007D613E"/>
    <w:rsid w:val="007D76AF"/>
    <w:rsid w:val="007E084D"/>
    <w:rsid w:val="007E2591"/>
    <w:rsid w:val="007E3660"/>
    <w:rsid w:val="007E44C8"/>
    <w:rsid w:val="007E5408"/>
    <w:rsid w:val="007F037F"/>
    <w:rsid w:val="007F1DB9"/>
    <w:rsid w:val="007F1EBF"/>
    <w:rsid w:val="007F2B4E"/>
    <w:rsid w:val="007F323B"/>
    <w:rsid w:val="007F3680"/>
    <w:rsid w:val="007F3C6F"/>
    <w:rsid w:val="007F49F2"/>
    <w:rsid w:val="007F5AA7"/>
    <w:rsid w:val="007F6478"/>
    <w:rsid w:val="007F67DA"/>
    <w:rsid w:val="007F6913"/>
    <w:rsid w:val="00801EBC"/>
    <w:rsid w:val="0080270B"/>
    <w:rsid w:val="008029F9"/>
    <w:rsid w:val="00802CA0"/>
    <w:rsid w:val="00803617"/>
    <w:rsid w:val="00803C6B"/>
    <w:rsid w:val="00803D85"/>
    <w:rsid w:val="00805C9F"/>
    <w:rsid w:val="00807519"/>
    <w:rsid w:val="008104A4"/>
    <w:rsid w:val="008113BF"/>
    <w:rsid w:val="008132CB"/>
    <w:rsid w:val="0081483A"/>
    <w:rsid w:val="00815D63"/>
    <w:rsid w:val="00816040"/>
    <w:rsid w:val="00816843"/>
    <w:rsid w:val="00816E43"/>
    <w:rsid w:val="0082220E"/>
    <w:rsid w:val="0082314D"/>
    <w:rsid w:val="00823754"/>
    <w:rsid w:val="00823818"/>
    <w:rsid w:val="00824147"/>
    <w:rsid w:val="008260EA"/>
    <w:rsid w:val="008271D8"/>
    <w:rsid w:val="008277FF"/>
    <w:rsid w:val="0083161D"/>
    <w:rsid w:val="00834383"/>
    <w:rsid w:val="00835402"/>
    <w:rsid w:val="00835B44"/>
    <w:rsid w:val="00835E66"/>
    <w:rsid w:val="00835FC8"/>
    <w:rsid w:val="00837BFC"/>
    <w:rsid w:val="00841118"/>
    <w:rsid w:val="00842337"/>
    <w:rsid w:val="00843C0E"/>
    <w:rsid w:val="0084404B"/>
    <w:rsid w:val="00844077"/>
    <w:rsid w:val="00844587"/>
    <w:rsid w:val="00845FC5"/>
    <w:rsid w:val="0084707A"/>
    <w:rsid w:val="0084735E"/>
    <w:rsid w:val="00847552"/>
    <w:rsid w:val="0085241A"/>
    <w:rsid w:val="008538D9"/>
    <w:rsid w:val="00854463"/>
    <w:rsid w:val="0085529E"/>
    <w:rsid w:val="008555AA"/>
    <w:rsid w:val="00856306"/>
    <w:rsid w:val="0085656C"/>
    <w:rsid w:val="008579C4"/>
    <w:rsid w:val="00860B00"/>
    <w:rsid w:val="00862542"/>
    <w:rsid w:val="008628BC"/>
    <w:rsid w:val="008639E5"/>
    <w:rsid w:val="008650C0"/>
    <w:rsid w:val="00865304"/>
    <w:rsid w:val="008653DB"/>
    <w:rsid w:val="008663B4"/>
    <w:rsid w:val="00866F63"/>
    <w:rsid w:val="00867026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EFD"/>
    <w:rsid w:val="00875078"/>
    <w:rsid w:val="0087565E"/>
    <w:rsid w:val="00875705"/>
    <w:rsid w:val="00875709"/>
    <w:rsid w:val="00876AFF"/>
    <w:rsid w:val="00880F7D"/>
    <w:rsid w:val="008815EE"/>
    <w:rsid w:val="00881DB5"/>
    <w:rsid w:val="00882291"/>
    <w:rsid w:val="00886E70"/>
    <w:rsid w:val="00887992"/>
    <w:rsid w:val="00890187"/>
    <w:rsid w:val="00893185"/>
    <w:rsid w:val="00893519"/>
    <w:rsid w:val="008938FE"/>
    <w:rsid w:val="00894C91"/>
    <w:rsid w:val="00895F6A"/>
    <w:rsid w:val="00897141"/>
    <w:rsid w:val="008975D8"/>
    <w:rsid w:val="008978AA"/>
    <w:rsid w:val="00897B58"/>
    <w:rsid w:val="008A045D"/>
    <w:rsid w:val="008A1598"/>
    <w:rsid w:val="008A19CB"/>
    <w:rsid w:val="008A1BAE"/>
    <w:rsid w:val="008A2F8C"/>
    <w:rsid w:val="008A386E"/>
    <w:rsid w:val="008A5803"/>
    <w:rsid w:val="008A5AB5"/>
    <w:rsid w:val="008A787B"/>
    <w:rsid w:val="008A7991"/>
    <w:rsid w:val="008B061A"/>
    <w:rsid w:val="008B2308"/>
    <w:rsid w:val="008B2493"/>
    <w:rsid w:val="008B2DCF"/>
    <w:rsid w:val="008B506E"/>
    <w:rsid w:val="008B5736"/>
    <w:rsid w:val="008B5D00"/>
    <w:rsid w:val="008B65EA"/>
    <w:rsid w:val="008B7246"/>
    <w:rsid w:val="008B7F0E"/>
    <w:rsid w:val="008C01A8"/>
    <w:rsid w:val="008C0EAE"/>
    <w:rsid w:val="008C19CE"/>
    <w:rsid w:val="008C1CC4"/>
    <w:rsid w:val="008C2A84"/>
    <w:rsid w:val="008C2CE1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619"/>
    <w:rsid w:val="008E0B5F"/>
    <w:rsid w:val="008E2219"/>
    <w:rsid w:val="008E25A9"/>
    <w:rsid w:val="008E2E72"/>
    <w:rsid w:val="008E784E"/>
    <w:rsid w:val="008E7EF1"/>
    <w:rsid w:val="008F0547"/>
    <w:rsid w:val="008F1441"/>
    <w:rsid w:val="008F17EF"/>
    <w:rsid w:val="008F2104"/>
    <w:rsid w:val="008F2187"/>
    <w:rsid w:val="008F3E00"/>
    <w:rsid w:val="008F68C9"/>
    <w:rsid w:val="008F6DE7"/>
    <w:rsid w:val="008F7CDD"/>
    <w:rsid w:val="008F7FCC"/>
    <w:rsid w:val="00900302"/>
    <w:rsid w:val="009013E3"/>
    <w:rsid w:val="00901A6E"/>
    <w:rsid w:val="00901C91"/>
    <w:rsid w:val="009026C1"/>
    <w:rsid w:val="00902964"/>
    <w:rsid w:val="00902FA0"/>
    <w:rsid w:val="009040C3"/>
    <w:rsid w:val="00904D2E"/>
    <w:rsid w:val="00905047"/>
    <w:rsid w:val="0090559F"/>
    <w:rsid w:val="00906A21"/>
    <w:rsid w:val="00906A51"/>
    <w:rsid w:val="0090776E"/>
    <w:rsid w:val="009112D5"/>
    <w:rsid w:val="00911B8F"/>
    <w:rsid w:val="0091242D"/>
    <w:rsid w:val="009139A7"/>
    <w:rsid w:val="00913F41"/>
    <w:rsid w:val="0091641D"/>
    <w:rsid w:val="00917584"/>
    <w:rsid w:val="0091765F"/>
    <w:rsid w:val="00917EB4"/>
    <w:rsid w:val="009204B8"/>
    <w:rsid w:val="0092123B"/>
    <w:rsid w:val="009218F8"/>
    <w:rsid w:val="0092246A"/>
    <w:rsid w:val="00922800"/>
    <w:rsid w:val="0092286A"/>
    <w:rsid w:val="00924195"/>
    <w:rsid w:val="0092430A"/>
    <w:rsid w:val="0092565E"/>
    <w:rsid w:val="00930696"/>
    <w:rsid w:val="00930842"/>
    <w:rsid w:val="00932572"/>
    <w:rsid w:val="00932E16"/>
    <w:rsid w:val="00933E51"/>
    <w:rsid w:val="00934CE8"/>
    <w:rsid w:val="00935291"/>
    <w:rsid w:val="00935AFB"/>
    <w:rsid w:val="009401A2"/>
    <w:rsid w:val="009405CF"/>
    <w:rsid w:val="0094081D"/>
    <w:rsid w:val="00943622"/>
    <w:rsid w:val="0094501F"/>
    <w:rsid w:val="00945FC8"/>
    <w:rsid w:val="009475B4"/>
    <w:rsid w:val="00950FDA"/>
    <w:rsid w:val="00951E1D"/>
    <w:rsid w:val="00952567"/>
    <w:rsid w:val="00954276"/>
    <w:rsid w:val="00955178"/>
    <w:rsid w:val="00955697"/>
    <w:rsid w:val="009559AB"/>
    <w:rsid w:val="00955BA0"/>
    <w:rsid w:val="009577A3"/>
    <w:rsid w:val="00957C52"/>
    <w:rsid w:val="00960CD4"/>
    <w:rsid w:val="00961D05"/>
    <w:rsid w:val="00962623"/>
    <w:rsid w:val="00963D2C"/>
    <w:rsid w:val="00965AD5"/>
    <w:rsid w:val="009666E1"/>
    <w:rsid w:val="00967410"/>
    <w:rsid w:val="0096768D"/>
    <w:rsid w:val="009712BA"/>
    <w:rsid w:val="009718FD"/>
    <w:rsid w:val="009747D9"/>
    <w:rsid w:val="00976F84"/>
    <w:rsid w:val="00976F8C"/>
    <w:rsid w:val="00977A63"/>
    <w:rsid w:val="00977D94"/>
    <w:rsid w:val="00980E04"/>
    <w:rsid w:val="0098245C"/>
    <w:rsid w:val="00982C63"/>
    <w:rsid w:val="00983361"/>
    <w:rsid w:val="00986B43"/>
    <w:rsid w:val="00987039"/>
    <w:rsid w:val="0098770F"/>
    <w:rsid w:val="00990DF8"/>
    <w:rsid w:val="00991859"/>
    <w:rsid w:val="009919BF"/>
    <w:rsid w:val="00992DBB"/>
    <w:rsid w:val="00995038"/>
    <w:rsid w:val="00995AA5"/>
    <w:rsid w:val="009969C8"/>
    <w:rsid w:val="009A16A9"/>
    <w:rsid w:val="009A4073"/>
    <w:rsid w:val="009A4170"/>
    <w:rsid w:val="009A5E4B"/>
    <w:rsid w:val="009B0BA0"/>
    <w:rsid w:val="009B11D7"/>
    <w:rsid w:val="009B18D6"/>
    <w:rsid w:val="009B1C33"/>
    <w:rsid w:val="009B20F1"/>
    <w:rsid w:val="009B23CD"/>
    <w:rsid w:val="009B662C"/>
    <w:rsid w:val="009B6B0A"/>
    <w:rsid w:val="009B6F0B"/>
    <w:rsid w:val="009B6FAE"/>
    <w:rsid w:val="009B7113"/>
    <w:rsid w:val="009C4040"/>
    <w:rsid w:val="009C4DFE"/>
    <w:rsid w:val="009C60AB"/>
    <w:rsid w:val="009C67E0"/>
    <w:rsid w:val="009D196B"/>
    <w:rsid w:val="009D27AE"/>
    <w:rsid w:val="009D378F"/>
    <w:rsid w:val="009D3AFF"/>
    <w:rsid w:val="009D5400"/>
    <w:rsid w:val="009D5DBF"/>
    <w:rsid w:val="009D5E68"/>
    <w:rsid w:val="009D6304"/>
    <w:rsid w:val="009D773D"/>
    <w:rsid w:val="009D7A22"/>
    <w:rsid w:val="009E02A7"/>
    <w:rsid w:val="009E063B"/>
    <w:rsid w:val="009E0801"/>
    <w:rsid w:val="009E2A52"/>
    <w:rsid w:val="009E2ACE"/>
    <w:rsid w:val="009E4D12"/>
    <w:rsid w:val="009E6991"/>
    <w:rsid w:val="009E798B"/>
    <w:rsid w:val="009F1404"/>
    <w:rsid w:val="009F1FD3"/>
    <w:rsid w:val="009F4210"/>
    <w:rsid w:val="009F4DB3"/>
    <w:rsid w:val="009F5932"/>
    <w:rsid w:val="009F663B"/>
    <w:rsid w:val="00A00771"/>
    <w:rsid w:val="00A00C5B"/>
    <w:rsid w:val="00A01506"/>
    <w:rsid w:val="00A0182C"/>
    <w:rsid w:val="00A03280"/>
    <w:rsid w:val="00A05D0D"/>
    <w:rsid w:val="00A0676C"/>
    <w:rsid w:val="00A06A46"/>
    <w:rsid w:val="00A07036"/>
    <w:rsid w:val="00A11776"/>
    <w:rsid w:val="00A12456"/>
    <w:rsid w:val="00A15533"/>
    <w:rsid w:val="00A158FE"/>
    <w:rsid w:val="00A1720D"/>
    <w:rsid w:val="00A204C7"/>
    <w:rsid w:val="00A21E17"/>
    <w:rsid w:val="00A25FBF"/>
    <w:rsid w:val="00A2609F"/>
    <w:rsid w:val="00A264F3"/>
    <w:rsid w:val="00A26CBB"/>
    <w:rsid w:val="00A2718E"/>
    <w:rsid w:val="00A271D6"/>
    <w:rsid w:val="00A3208E"/>
    <w:rsid w:val="00A32108"/>
    <w:rsid w:val="00A32303"/>
    <w:rsid w:val="00A325B0"/>
    <w:rsid w:val="00A3286F"/>
    <w:rsid w:val="00A34AD9"/>
    <w:rsid w:val="00A35484"/>
    <w:rsid w:val="00A3688E"/>
    <w:rsid w:val="00A41D54"/>
    <w:rsid w:val="00A4271B"/>
    <w:rsid w:val="00A43248"/>
    <w:rsid w:val="00A45FC3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3752"/>
    <w:rsid w:val="00A65FA0"/>
    <w:rsid w:val="00A67332"/>
    <w:rsid w:val="00A70952"/>
    <w:rsid w:val="00A71585"/>
    <w:rsid w:val="00A71C46"/>
    <w:rsid w:val="00A71D19"/>
    <w:rsid w:val="00A73133"/>
    <w:rsid w:val="00A7320E"/>
    <w:rsid w:val="00A74C21"/>
    <w:rsid w:val="00A74C46"/>
    <w:rsid w:val="00A806D5"/>
    <w:rsid w:val="00A81155"/>
    <w:rsid w:val="00A82032"/>
    <w:rsid w:val="00A820CF"/>
    <w:rsid w:val="00A826F1"/>
    <w:rsid w:val="00A827AF"/>
    <w:rsid w:val="00A82AD9"/>
    <w:rsid w:val="00A82B50"/>
    <w:rsid w:val="00A83B1B"/>
    <w:rsid w:val="00A84C0F"/>
    <w:rsid w:val="00A85E41"/>
    <w:rsid w:val="00A85FEC"/>
    <w:rsid w:val="00A86DF0"/>
    <w:rsid w:val="00A86E7C"/>
    <w:rsid w:val="00A87594"/>
    <w:rsid w:val="00A87EAF"/>
    <w:rsid w:val="00A92CF7"/>
    <w:rsid w:val="00A948EB"/>
    <w:rsid w:val="00A96BFE"/>
    <w:rsid w:val="00A9719F"/>
    <w:rsid w:val="00A97D40"/>
    <w:rsid w:val="00A97D90"/>
    <w:rsid w:val="00A97E8B"/>
    <w:rsid w:val="00AA07F7"/>
    <w:rsid w:val="00AA1500"/>
    <w:rsid w:val="00AA2F7F"/>
    <w:rsid w:val="00AA4180"/>
    <w:rsid w:val="00AA4AE9"/>
    <w:rsid w:val="00AA7458"/>
    <w:rsid w:val="00AA7F83"/>
    <w:rsid w:val="00AB1710"/>
    <w:rsid w:val="00AB185E"/>
    <w:rsid w:val="00AB3253"/>
    <w:rsid w:val="00AB3D40"/>
    <w:rsid w:val="00AB53FE"/>
    <w:rsid w:val="00AB5F90"/>
    <w:rsid w:val="00AB744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4C15"/>
    <w:rsid w:val="00AC5099"/>
    <w:rsid w:val="00AC6A0B"/>
    <w:rsid w:val="00AC7610"/>
    <w:rsid w:val="00AC7787"/>
    <w:rsid w:val="00AD233E"/>
    <w:rsid w:val="00AD3320"/>
    <w:rsid w:val="00AD45BB"/>
    <w:rsid w:val="00AD4FC9"/>
    <w:rsid w:val="00AD677C"/>
    <w:rsid w:val="00AD67D5"/>
    <w:rsid w:val="00AE0677"/>
    <w:rsid w:val="00AE0719"/>
    <w:rsid w:val="00AE0A8E"/>
    <w:rsid w:val="00AE105E"/>
    <w:rsid w:val="00AE3545"/>
    <w:rsid w:val="00AE3A19"/>
    <w:rsid w:val="00AE4104"/>
    <w:rsid w:val="00AE59A4"/>
    <w:rsid w:val="00AE653E"/>
    <w:rsid w:val="00AE7293"/>
    <w:rsid w:val="00AE7630"/>
    <w:rsid w:val="00AF0212"/>
    <w:rsid w:val="00AF0426"/>
    <w:rsid w:val="00AF06EA"/>
    <w:rsid w:val="00AF0E9B"/>
    <w:rsid w:val="00AF180C"/>
    <w:rsid w:val="00AF3730"/>
    <w:rsid w:val="00AF3D9C"/>
    <w:rsid w:val="00AF4377"/>
    <w:rsid w:val="00AF6069"/>
    <w:rsid w:val="00B00FAB"/>
    <w:rsid w:val="00B01D88"/>
    <w:rsid w:val="00B01E41"/>
    <w:rsid w:val="00B02E14"/>
    <w:rsid w:val="00B042D5"/>
    <w:rsid w:val="00B048BB"/>
    <w:rsid w:val="00B07025"/>
    <w:rsid w:val="00B07B14"/>
    <w:rsid w:val="00B07D7A"/>
    <w:rsid w:val="00B11D62"/>
    <w:rsid w:val="00B121D2"/>
    <w:rsid w:val="00B13153"/>
    <w:rsid w:val="00B132F8"/>
    <w:rsid w:val="00B13F50"/>
    <w:rsid w:val="00B15BA8"/>
    <w:rsid w:val="00B15E2E"/>
    <w:rsid w:val="00B17278"/>
    <w:rsid w:val="00B20B82"/>
    <w:rsid w:val="00B2118B"/>
    <w:rsid w:val="00B21D70"/>
    <w:rsid w:val="00B21EB0"/>
    <w:rsid w:val="00B2231C"/>
    <w:rsid w:val="00B24747"/>
    <w:rsid w:val="00B24B1E"/>
    <w:rsid w:val="00B2596B"/>
    <w:rsid w:val="00B26385"/>
    <w:rsid w:val="00B26471"/>
    <w:rsid w:val="00B26E6C"/>
    <w:rsid w:val="00B27578"/>
    <w:rsid w:val="00B32450"/>
    <w:rsid w:val="00B328EC"/>
    <w:rsid w:val="00B33646"/>
    <w:rsid w:val="00B346D7"/>
    <w:rsid w:val="00B350C5"/>
    <w:rsid w:val="00B35493"/>
    <w:rsid w:val="00B35EB7"/>
    <w:rsid w:val="00B37846"/>
    <w:rsid w:val="00B40360"/>
    <w:rsid w:val="00B41234"/>
    <w:rsid w:val="00B41715"/>
    <w:rsid w:val="00B4192B"/>
    <w:rsid w:val="00B41C4C"/>
    <w:rsid w:val="00B426EA"/>
    <w:rsid w:val="00B462E1"/>
    <w:rsid w:val="00B4698C"/>
    <w:rsid w:val="00B47728"/>
    <w:rsid w:val="00B50666"/>
    <w:rsid w:val="00B52012"/>
    <w:rsid w:val="00B5237E"/>
    <w:rsid w:val="00B52ABA"/>
    <w:rsid w:val="00B536CB"/>
    <w:rsid w:val="00B54192"/>
    <w:rsid w:val="00B5432C"/>
    <w:rsid w:val="00B54359"/>
    <w:rsid w:val="00B54614"/>
    <w:rsid w:val="00B54FD0"/>
    <w:rsid w:val="00B55B54"/>
    <w:rsid w:val="00B575D3"/>
    <w:rsid w:val="00B610E6"/>
    <w:rsid w:val="00B611DD"/>
    <w:rsid w:val="00B61DE8"/>
    <w:rsid w:val="00B6323D"/>
    <w:rsid w:val="00B63312"/>
    <w:rsid w:val="00B65E76"/>
    <w:rsid w:val="00B66833"/>
    <w:rsid w:val="00B67CFC"/>
    <w:rsid w:val="00B70719"/>
    <w:rsid w:val="00B72332"/>
    <w:rsid w:val="00B73352"/>
    <w:rsid w:val="00B73768"/>
    <w:rsid w:val="00B73B7C"/>
    <w:rsid w:val="00B74692"/>
    <w:rsid w:val="00B7490F"/>
    <w:rsid w:val="00B759CC"/>
    <w:rsid w:val="00B77679"/>
    <w:rsid w:val="00B800A6"/>
    <w:rsid w:val="00B801B7"/>
    <w:rsid w:val="00B806B9"/>
    <w:rsid w:val="00B81513"/>
    <w:rsid w:val="00B81C60"/>
    <w:rsid w:val="00B83556"/>
    <w:rsid w:val="00B8513E"/>
    <w:rsid w:val="00B85DCB"/>
    <w:rsid w:val="00B86BE6"/>
    <w:rsid w:val="00B8782A"/>
    <w:rsid w:val="00B901FA"/>
    <w:rsid w:val="00B91A42"/>
    <w:rsid w:val="00B927C8"/>
    <w:rsid w:val="00B92BB1"/>
    <w:rsid w:val="00B92D92"/>
    <w:rsid w:val="00B92F3A"/>
    <w:rsid w:val="00B939B9"/>
    <w:rsid w:val="00B946C5"/>
    <w:rsid w:val="00B96373"/>
    <w:rsid w:val="00B9654E"/>
    <w:rsid w:val="00B96904"/>
    <w:rsid w:val="00B97555"/>
    <w:rsid w:val="00BA02BE"/>
    <w:rsid w:val="00BA16CE"/>
    <w:rsid w:val="00BA1EC3"/>
    <w:rsid w:val="00BA24CC"/>
    <w:rsid w:val="00BA250B"/>
    <w:rsid w:val="00BA2CF3"/>
    <w:rsid w:val="00BA3387"/>
    <w:rsid w:val="00BA3457"/>
    <w:rsid w:val="00BA3A17"/>
    <w:rsid w:val="00BA419C"/>
    <w:rsid w:val="00BA42B6"/>
    <w:rsid w:val="00BA6C9A"/>
    <w:rsid w:val="00BB1FBA"/>
    <w:rsid w:val="00BB2298"/>
    <w:rsid w:val="00BB27AD"/>
    <w:rsid w:val="00BB3954"/>
    <w:rsid w:val="00BB4C38"/>
    <w:rsid w:val="00BB5BCD"/>
    <w:rsid w:val="00BB5E85"/>
    <w:rsid w:val="00BB64E6"/>
    <w:rsid w:val="00BB789B"/>
    <w:rsid w:val="00BB7CFA"/>
    <w:rsid w:val="00BC15B9"/>
    <w:rsid w:val="00BC2212"/>
    <w:rsid w:val="00BC253F"/>
    <w:rsid w:val="00BC2E5B"/>
    <w:rsid w:val="00BC3261"/>
    <w:rsid w:val="00BC3FD8"/>
    <w:rsid w:val="00BC6A62"/>
    <w:rsid w:val="00BD0350"/>
    <w:rsid w:val="00BD041E"/>
    <w:rsid w:val="00BD1046"/>
    <w:rsid w:val="00BD2180"/>
    <w:rsid w:val="00BD2357"/>
    <w:rsid w:val="00BD3F12"/>
    <w:rsid w:val="00BD4628"/>
    <w:rsid w:val="00BD56A5"/>
    <w:rsid w:val="00BD5B87"/>
    <w:rsid w:val="00BD765A"/>
    <w:rsid w:val="00BE0F77"/>
    <w:rsid w:val="00BE22D6"/>
    <w:rsid w:val="00BE27EA"/>
    <w:rsid w:val="00BE2820"/>
    <w:rsid w:val="00BE2C0A"/>
    <w:rsid w:val="00BE3072"/>
    <w:rsid w:val="00BE4BBF"/>
    <w:rsid w:val="00BE6EFF"/>
    <w:rsid w:val="00BE6FBA"/>
    <w:rsid w:val="00BF1102"/>
    <w:rsid w:val="00BF23F2"/>
    <w:rsid w:val="00BF25FB"/>
    <w:rsid w:val="00BF3A5A"/>
    <w:rsid w:val="00BF48C2"/>
    <w:rsid w:val="00BF6E2C"/>
    <w:rsid w:val="00BF716C"/>
    <w:rsid w:val="00C01B6E"/>
    <w:rsid w:val="00C01DED"/>
    <w:rsid w:val="00C01EBC"/>
    <w:rsid w:val="00C02406"/>
    <w:rsid w:val="00C03163"/>
    <w:rsid w:val="00C0542F"/>
    <w:rsid w:val="00C07B2F"/>
    <w:rsid w:val="00C10615"/>
    <w:rsid w:val="00C10E98"/>
    <w:rsid w:val="00C11140"/>
    <w:rsid w:val="00C11249"/>
    <w:rsid w:val="00C11F4F"/>
    <w:rsid w:val="00C123E0"/>
    <w:rsid w:val="00C12F04"/>
    <w:rsid w:val="00C14196"/>
    <w:rsid w:val="00C154FF"/>
    <w:rsid w:val="00C1664C"/>
    <w:rsid w:val="00C2065F"/>
    <w:rsid w:val="00C20E7C"/>
    <w:rsid w:val="00C2199A"/>
    <w:rsid w:val="00C22124"/>
    <w:rsid w:val="00C22724"/>
    <w:rsid w:val="00C233CD"/>
    <w:rsid w:val="00C23828"/>
    <w:rsid w:val="00C25D3A"/>
    <w:rsid w:val="00C30D57"/>
    <w:rsid w:val="00C3221D"/>
    <w:rsid w:val="00C33088"/>
    <w:rsid w:val="00C33862"/>
    <w:rsid w:val="00C35802"/>
    <w:rsid w:val="00C3654D"/>
    <w:rsid w:val="00C368BF"/>
    <w:rsid w:val="00C42833"/>
    <w:rsid w:val="00C42E9D"/>
    <w:rsid w:val="00C43AD1"/>
    <w:rsid w:val="00C44B22"/>
    <w:rsid w:val="00C44FE6"/>
    <w:rsid w:val="00C4661E"/>
    <w:rsid w:val="00C477AB"/>
    <w:rsid w:val="00C5074B"/>
    <w:rsid w:val="00C507E3"/>
    <w:rsid w:val="00C508A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6D99"/>
    <w:rsid w:val="00C67391"/>
    <w:rsid w:val="00C67A12"/>
    <w:rsid w:val="00C704A0"/>
    <w:rsid w:val="00C72569"/>
    <w:rsid w:val="00C7398B"/>
    <w:rsid w:val="00C73B7E"/>
    <w:rsid w:val="00C74545"/>
    <w:rsid w:val="00C7486E"/>
    <w:rsid w:val="00C74D2A"/>
    <w:rsid w:val="00C7659C"/>
    <w:rsid w:val="00C77995"/>
    <w:rsid w:val="00C811E1"/>
    <w:rsid w:val="00C81443"/>
    <w:rsid w:val="00C81860"/>
    <w:rsid w:val="00C830C8"/>
    <w:rsid w:val="00C8496F"/>
    <w:rsid w:val="00C84BBF"/>
    <w:rsid w:val="00C84DE8"/>
    <w:rsid w:val="00C8698F"/>
    <w:rsid w:val="00C9102B"/>
    <w:rsid w:val="00C9372C"/>
    <w:rsid w:val="00C93D52"/>
    <w:rsid w:val="00C9511A"/>
    <w:rsid w:val="00C95BE9"/>
    <w:rsid w:val="00CA1A8B"/>
    <w:rsid w:val="00CA2369"/>
    <w:rsid w:val="00CA5741"/>
    <w:rsid w:val="00CA581E"/>
    <w:rsid w:val="00CA6664"/>
    <w:rsid w:val="00CB085B"/>
    <w:rsid w:val="00CB1618"/>
    <w:rsid w:val="00CB365D"/>
    <w:rsid w:val="00CB38BF"/>
    <w:rsid w:val="00CB4337"/>
    <w:rsid w:val="00CB449B"/>
    <w:rsid w:val="00CB456A"/>
    <w:rsid w:val="00CB50B8"/>
    <w:rsid w:val="00CB61B5"/>
    <w:rsid w:val="00CC0229"/>
    <w:rsid w:val="00CC11C4"/>
    <w:rsid w:val="00CC1D18"/>
    <w:rsid w:val="00CC233A"/>
    <w:rsid w:val="00CC24E9"/>
    <w:rsid w:val="00CC43D3"/>
    <w:rsid w:val="00CC47DC"/>
    <w:rsid w:val="00CC6020"/>
    <w:rsid w:val="00CC6832"/>
    <w:rsid w:val="00CC7585"/>
    <w:rsid w:val="00CC7E7C"/>
    <w:rsid w:val="00CD061F"/>
    <w:rsid w:val="00CD0C48"/>
    <w:rsid w:val="00CD0E9A"/>
    <w:rsid w:val="00CD3687"/>
    <w:rsid w:val="00CD3859"/>
    <w:rsid w:val="00CD56B7"/>
    <w:rsid w:val="00CD63E4"/>
    <w:rsid w:val="00CE0810"/>
    <w:rsid w:val="00CE0926"/>
    <w:rsid w:val="00CE1F5C"/>
    <w:rsid w:val="00CE1FE9"/>
    <w:rsid w:val="00CE2A49"/>
    <w:rsid w:val="00CE2D4E"/>
    <w:rsid w:val="00CE2F4C"/>
    <w:rsid w:val="00CE30C6"/>
    <w:rsid w:val="00CE353C"/>
    <w:rsid w:val="00CE4F42"/>
    <w:rsid w:val="00CE7F7E"/>
    <w:rsid w:val="00CF08B4"/>
    <w:rsid w:val="00CF2F6C"/>
    <w:rsid w:val="00CF3CA0"/>
    <w:rsid w:val="00CF3EE0"/>
    <w:rsid w:val="00CF4192"/>
    <w:rsid w:val="00CF6EEE"/>
    <w:rsid w:val="00CF723D"/>
    <w:rsid w:val="00CF7704"/>
    <w:rsid w:val="00D008FB"/>
    <w:rsid w:val="00D00E16"/>
    <w:rsid w:val="00D07769"/>
    <w:rsid w:val="00D11B37"/>
    <w:rsid w:val="00D1240E"/>
    <w:rsid w:val="00D131BD"/>
    <w:rsid w:val="00D1342A"/>
    <w:rsid w:val="00D138B3"/>
    <w:rsid w:val="00D17003"/>
    <w:rsid w:val="00D1756A"/>
    <w:rsid w:val="00D21859"/>
    <w:rsid w:val="00D21BB5"/>
    <w:rsid w:val="00D2518A"/>
    <w:rsid w:val="00D2547A"/>
    <w:rsid w:val="00D2595D"/>
    <w:rsid w:val="00D265F4"/>
    <w:rsid w:val="00D2727C"/>
    <w:rsid w:val="00D276BC"/>
    <w:rsid w:val="00D27E46"/>
    <w:rsid w:val="00D3038C"/>
    <w:rsid w:val="00D30798"/>
    <w:rsid w:val="00D31288"/>
    <w:rsid w:val="00D32AA2"/>
    <w:rsid w:val="00D34527"/>
    <w:rsid w:val="00D34EED"/>
    <w:rsid w:val="00D3508E"/>
    <w:rsid w:val="00D36AA8"/>
    <w:rsid w:val="00D376F2"/>
    <w:rsid w:val="00D40428"/>
    <w:rsid w:val="00D409AA"/>
    <w:rsid w:val="00D42035"/>
    <w:rsid w:val="00D439CA"/>
    <w:rsid w:val="00D44302"/>
    <w:rsid w:val="00D44463"/>
    <w:rsid w:val="00D47348"/>
    <w:rsid w:val="00D4737B"/>
    <w:rsid w:val="00D478B4"/>
    <w:rsid w:val="00D528C0"/>
    <w:rsid w:val="00D531A4"/>
    <w:rsid w:val="00D544E5"/>
    <w:rsid w:val="00D54548"/>
    <w:rsid w:val="00D56270"/>
    <w:rsid w:val="00D56347"/>
    <w:rsid w:val="00D566B9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4867"/>
    <w:rsid w:val="00D70047"/>
    <w:rsid w:val="00D702CC"/>
    <w:rsid w:val="00D704CE"/>
    <w:rsid w:val="00D70581"/>
    <w:rsid w:val="00D711BE"/>
    <w:rsid w:val="00D711C7"/>
    <w:rsid w:val="00D711FF"/>
    <w:rsid w:val="00D7134B"/>
    <w:rsid w:val="00D713BB"/>
    <w:rsid w:val="00D72F20"/>
    <w:rsid w:val="00D74430"/>
    <w:rsid w:val="00D756B0"/>
    <w:rsid w:val="00D77D12"/>
    <w:rsid w:val="00D80CF9"/>
    <w:rsid w:val="00D8139F"/>
    <w:rsid w:val="00D81BC2"/>
    <w:rsid w:val="00D81EE0"/>
    <w:rsid w:val="00D81FF1"/>
    <w:rsid w:val="00D822EE"/>
    <w:rsid w:val="00D86111"/>
    <w:rsid w:val="00D9030C"/>
    <w:rsid w:val="00D90CF2"/>
    <w:rsid w:val="00D92594"/>
    <w:rsid w:val="00D935B0"/>
    <w:rsid w:val="00D93E40"/>
    <w:rsid w:val="00D952E8"/>
    <w:rsid w:val="00D958A5"/>
    <w:rsid w:val="00D97E9C"/>
    <w:rsid w:val="00DA2104"/>
    <w:rsid w:val="00DA23D4"/>
    <w:rsid w:val="00DA5101"/>
    <w:rsid w:val="00DA75D4"/>
    <w:rsid w:val="00DB083D"/>
    <w:rsid w:val="00DB1D27"/>
    <w:rsid w:val="00DB1DC3"/>
    <w:rsid w:val="00DB2273"/>
    <w:rsid w:val="00DB2676"/>
    <w:rsid w:val="00DB376F"/>
    <w:rsid w:val="00DB398A"/>
    <w:rsid w:val="00DB3A4E"/>
    <w:rsid w:val="00DB44D3"/>
    <w:rsid w:val="00DB465E"/>
    <w:rsid w:val="00DB4A8A"/>
    <w:rsid w:val="00DB5782"/>
    <w:rsid w:val="00DB6088"/>
    <w:rsid w:val="00DB690C"/>
    <w:rsid w:val="00DB703E"/>
    <w:rsid w:val="00DC0674"/>
    <w:rsid w:val="00DC0F82"/>
    <w:rsid w:val="00DC111E"/>
    <w:rsid w:val="00DC45A3"/>
    <w:rsid w:val="00DC7BC3"/>
    <w:rsid w:val="00DD08D3"/>
    <w:rsid w:val="00DD0CEF"/>
    <w:rsid w:val="00DD0DA5"/>
    <w:rsid w:val="00DD33EE"/>
    <w:rsid w:val="00DD379F"/>
    <w:rsid w:val="00DD50FD"/>
    <w:rsid w:val="00DD5F78"/>
    <w:rsid w:val="00DD60E0"/>
    <w:rsid w:val="00DD64CE"/>
    <w:rsid w:val="00DE0F5F"/>
    <w:rsid w:val="00DE30A9"/>
    <w:rsid w:val="00DE4110"/>
    <w:rsid w:val="00DE4DFE"/>
    <w:rsid w:val="00DE4FCB"/>
    <w:rsid w:val="00DE5398"/>
    <w:rsid w:val="00DE6DB3"/>
    <w:rsid w:val="00DF2B75"/>
    <w:rsid w:val="00DF348E"/>
    <w:rsid w:val="00DF66EA"/>
    <w:rsid w:val="00DF6846"/>
    <w:rsid w:val="00DF6BA7"/>
    <w:rsid w:val="00DF74A4"/>
    <w:rsid w:val="00E003E8"/>
    <w:rsid w:val="00E00B1B"/>
    <w:rsid w:val="00E01946"/>
    <w:rsid w:val="00E0277B"/>
    <w:rsid w:val="00E02EE0"/>
    <w:rsid w:val="00E04D55"/>
    <w:rsid w:val="00E05501"/>
    <w:rsid w:val="00E071C4"/>
    <w:rsid w:val="00E10A88"/>
    <w:rsid w:val="00E11047"/>
    <w:rsid w:val="00E115BE"/>
    <w:rsid w:val="00E13883"/>
    <w:rsid w:val="00E1395D"/>
    <w:rsid w:val="00E17A9A"/>
    <w:rsid w:val="00E216EF"/>
    <w:rsid w:val="00E22C0E"/>
    <w:rsid w:val="00E23FC4"/>
    <w:rsid w:val="00E257D4"/>
    <w:rsid w:val="00E3108A"/>
    <w:rsid w:val="00E31500"/>
    <w:rsid w:val="00E317F5"/>
    <w:rsid w:val="00E3197A"/>
    <w:rsid w:val="00E32E7B"/>
    <w:rsid w:val="00E34136"/>
    <w:rsid w:val="00E3414D"/>
    <w:rsid w:val="00E350A2"/>
    <w:rsid w:val="00E35A8C"/>
    <w:rsid w:val="00E35D16"/>
    <w:rsid w:val="00E37B15"/>
    <w:rsid w:val="00E37CA4"/>
    <w:rsid w:val="00E37F3B"/>
    <w:rsid w:val="00E40378"/>
    <w:rsid w:val="00E43203"/>
    <w:rsid w:val="00E43AA5"/>
    <w:rsid w:val="00E44514"/>
    <w:rsid w:val="00E45076"/>
    <w:rsid w:val="00E45F5F"/>
    <w:rsid w:val="00E4631A"/>
    <w:rsid w:val="00E46345"/>
    <w:rsid w:val="00E463C9"/>
    <w:rsid w:val="00E522ED"/>
    <w:rsid w:val="00E53187"/>
    <w:rsid w:val="00E536ED"/>
    <w:rsid w:val="00E5416D"/>
    <w:rsid w:val="00E54F1B"/>
    <w:rsid w:val="00E5572B"/>
    <w:rsid w:val="00E562D8"/>
    <w:rsid w:val="00E56BDA"/>
    <w:rsid w:val="00E570EB"/>
    <w:rsid w:val="00E62648"/>
    <w:rsid w:val="00E64EF5"/>
    <w:rsid w:val="00E65B90"/>
    <w:rsid w:val="00E65F3F"/>
    <w:rsid w:val="00E66AA2"/>
    <w:rsid w:val="00E67C08"/>
    <w:rsid w:val="00E70A13"/>
    <w:rsid w:val="00E71786"/>
    <w:rsid w:val="00E71A1A"/>
    <w:rsid w:val="00E74052"/>
    <w:rsid w:val="00E74D94"/>
    <w:rsid w:val="00E7731E"/>
    <w:rsid w:val="00E774D8"/>
    <w:rsid w:val="00E80684"/>
    <w:rsid w:val="00E81A7A"/>
    <w:rsid w:val="00E83523"/>
    <w:rsid w:val="00E84668"/>
    <w:rsid w:val="00E85814"/>
    <w:rsid w:val="00E85F48"/>
    <w:rsid w:val="00E86615"/>
    <w:rsid w:val="00E86819"/>
    <w:rsid w:val="00E870A8"/>
    <w:rsid w:val="00E90B3C"/>
    <w:rsid w:val="00E94AD7"/>
    <w:rsid w:val="00E9514C"/>
    <w:rsid w:val="00E96952"/>
    <w:rsid w:val="00E97B6B"/>
    <w:rsid w:val="00E97D79"/>
    <w:rsid w:val="00EA037B"/>
    <w:rsid w:val="00EA0A50"/>
    <w:rsid w:val="00EA0D17"/>
    <w:rsid w:val="00EA0FBC"/>
    <w:rsid w:val="00EA1C8E"/>
    <w:rsid w:val="00EA2362"/>
    <w:rsid w:val="00EA2E38"/>
    <w:rsid w:val="00EA4B5C"/>
    <w:rsid w:val="00EA504B"/>
    <w:rsid w:val="00EA539F"/>
    <w:rsid w:val="00EA53AB"/>
    <w:rsid w:val="00EA7F4A"/>
    <w:rsid w:val="00EB0356"/>
    <w:rsid w:val="00EB2FCD"/>
    <w:rsid w:val="00EB3093"/>
    <w:rsid w:val="00EB33A6"/>
    <w:rsid w:val="00EB383C"/>
    <w:rsid w:val="00EB666F"/>
    <w:rsid w:val="00EB749E"/>
    <w:rsid w:val="00EC09EA"/>
    <w:rsid w:val="00EC19B5"/>
    <w:rsid w:val="00EC44FE"/>
    <w:rsid w:val="00EC5170"/>
    <w:rsid w:val="00EC72CB"/>
    <w:rsid w:val="00ED2435"/>
    <w:rsid w:val="00ED27EB"/>
    <w:rsid w:val="00ED403A"/>
    <w:rsid w:val="00ED577E"/>
    <w:rsid w:val="00ED65C9"/>
    <w:rsid w:val="00ED7CCD"/>
    <w:rsid w:val="00EE0844"/>
    <w:rsid w:val="00EE1231"/>
    <w:rsid w:val="00EE28F6"/>
    <w:rsid w:val="00EE31DC"/>
    <w:rsid w:val="00EE36CD"/>
    <w:rsid w:val="00EE4FAE"/>
    <w:rsid w:val="00EE5498"/>
    <w:rsid w:val="00EF1523"/>
    <w:rsid w:val="00EF1636"/>
    <w:rsid w:val="00EF1DC3"/>
    <w:rsid w:val="00EF4A1F"/>
    <w:rsid w:val="00EF56F5"/>
    <w:rsid w:val="00EF6067"/>
    <w:rsid w:val="00EF6B7E"/>
    <w:rsid w:val="00EF7EC7"/>
    <w:rsid w:val="00EF7FF8"/>
    <w:rsid w:val="00F00422"/>
    <w:rsid w:val="00F007E3"/>
    <w:rsid w:val="00F00C46"/>
    <w:rsid w:val="00F04851"/>
    <w:rsid w:val="00F0670F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687"/>
    <w:rsid w:val="00F23FA4"/>
    <w:rsid w:val="00F24D2F"/>
    <w:rsid w:val="00F25282"/>
    <w:rsid w:val="00F2797F"/>
    <w:rsid w:val="00F30BF0"/>
    <w:rsid w:val="00F33C07"/>
    <w:rsid w:val="00F35DB3"/>
    <w:rsid w:val="00F36E6B"/>
    <w:rsid w:val="00F37F67"/>
    <w:rsid w:val="00F4059C"/>
    <w:rsid w:val="00F42A61"/>
    <w:rsid w:val="00F42F52"/>
    <w:rsid w:val="00F42F94"/>
    <w:rsid w:val="00F47C9E"/>
    <w:rsid w:val="00F50E44"/>
    <w:rsid w:val="00F50F17"/>
    <w:rsid w:val="00F52BD2"/>
    <w:rsid w:val="00F53476"/>
    <w:rsid w:val="00F53732"/>
    <w:rsid w:val="00F56075"/>
    <w:rsid w:val="00F561FA"/>
    <w:rsid w:val="00F575E7"/>
    <w:rsid w:val="00F60214"/>
    <w:rsid w:val="00F612A8"/>
    <w:rsid w:val="00F61A07"/>
    <w:rsid w:val="00F61EB1"/>
    <w:rsid w:val="00F638D0"/>
    <w:rsid w:val="00F65604"/>
    <w:rsid w:val="00F6614D"/>
    <w:rsid w:val="00F66CA7"/>
    <w:rsid w:val="00F67792"/>
    <w:rsid w:val="00F70394"/>
    <w:rsid w:val="00F720B3"/>
    <w:rsid w:val="00F732B3"/>
    <w:rsid w:val="00F7355E"/>
    <w:rsid w:val="00F73B65"/>
    <w:rsid w:val="00F75566"/>
    <w:rsid w:val="00F760C4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2E47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4CD7"/>
    <w:rsid w:val="00FA51EF"/>
    <w:rsid w:val="00FA63AB"/>
    <w:rsid w:val="00FA662A"/>
    <w:rsid w:val="00FA6B26"/>
    <w:rsid w:val="00FA6FF7"/>
    <w:rsid w:val="00FA7293"/>
    <w:rsid w:val="00FB02EB"/>
    <w:rsid w:val="00FB0713"/>
    <w:rsid w:val="00FB4D15"/>
    <w:rsid w:val="00FB4DD2"/>
    <w:rsid w:val="00FB551F"/>
    <w:rsid w:val="00FB6830"/>
    <w:rsid w:val="00FB7856"/>
    <w:rsid w:val="00FB7C09"/>
    <w:rsid w:val="00FC2B31"/>
    <w:rsid w:val="00FC3349"/>
    <w:rsid w:val="00FC51D7"/>
    <w:rsid w:val="00FC6312"/>
    <w:rsid w:val="00FC6C53"/>
    <w:rsid w:val="00FD1E5E"/>
    <w:rsid w:val="00FD2018"/>
    <w:rsid w:val="00FD38FA"/>
    <w:rsid w:val="00FD3A5D"/>
    <w:rsid w:val="00FD3F19"/>
    <w:rsid w:val="00FD4A3D"/>
    <w:rsid w:val="00FD5922"/>
    <w:rsid w:val="00FD5C72"/>
    <w:rsid w:val="00FD6695"/>
    <w:rsid w:val="00FD6730"/>
    <w:rsid w:val="00FD6CFE"/>
    <w:rsid w:val="00FD6DD1"/>
    <w:rsid w:val="00FD737E"/>
    <w:rsid w:val="00FD7BB8"/>
    <w:rsid w:val="00FE28B7"/>
    <w:rsid w:val="00FE37C0"/>
    <w:rsid w:val="00FE39A6"/>
    <w:rsid w:val="00FE57E2"/>
    <w:rsid w:val="00FE7081"/>
    <w:rsid w:val="00FF180E"/>
    <w:rsid w:val="00FF2FC9"/>
    <w:rsid w:val="00FF41B7"/>
    <w:rsid w:val="00FF454F"/>
    <w:rsid w:val="00FF4DA8"/>
    <w:rsid w:val="00FF673B"/>
    <w:rsid w:val="00FF7943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D05"/>
    <w:pPr>
      <w:suppressAutoHyphens/>
    </w:pPr>
    <w:rPr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77A3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577A3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577A3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961D05"/>
  </w:style>
  <w:style w:type="character" w:customStyle="1" w:styleId="WW-">
    <w:name w:val="WW-Основной шрифт абзаца"/>
    <w:uiPriority w:val="99"/>
    <w:rsid w:val="00961D05"/>
  </w:style>
  <w:style w:type="character" w:styleId="PageNumber">
    <w:name w:val="page number"/>
    <w:basedOn w:val="WW-"/>
    <w:uiPriority w:val="99"/>
    <w:rsid w:val="00961D05"/>
  </w:style>
  <w:style w:type="paragraph" w:styleId="BodyText">
    <w:name w:val="Body Text"/>
    <w:basedOn w:val="Normal"/>
    <w:link w:val="BodyTextChar"/>
    <w:uiPriority w:val="99"/>
    <w:rsid w:val="00961D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577A3"/>
    <w:rPr>
      <w:sz w:val="24"/>
      <w:szCs w:val="24"/>
      <w:lang w:val="uk-UA" w:eastAsia="ar-SA" w:bidi="ar-SA"/>
    </w:rPr>
  </w:style>
  <w:style w:type="paragraph" w:styleId="List">
    <w:name w:val="List"/>
    <w:basedOn w:val="BodyText"/>
    <w:uiPriority w:val="99"/>
    <w:rsid w:val="00961D05"/>
  </w:style>
  <w:style w:type="paragraph" w:customStyle="1" w:styleId="1">
    <w:name w:val="Название1"/>
    <w:basedOn w:val="Normal"/>
    <w:uiPriority w:val="99"/>
    <w:rsid w:val="00961D05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0">
    <w:name w:val="Указатель1"/>
    <w:basedOn w:val="Normal"/>
    <w:uiPriority w:val="99"/>
    <w:rsid w:val="00961D05"/>
    <w:pPr>
      <w:suppressLineNumbers/>
    </w:pPr>
  </w:style>
  <w:style w:type="paragraph" w:styleId="Header">
    <w:name w:val="header"/>
    <w:basedOn w:val="Normal"/>
    <w:link w:val="HeaderChar"/>
    <w:uiPriority w:val="99"/>
    <w:rsid w:val="00961D0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577A3"/>
    <w:rPr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961D0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77A3"/>
    <w:rPr>
      <w:sz w:val="24"/>
      <w:szCs w:val="24"/>
      <w:lang w:val="uk-UA" w:eastAsia="ar-SA" w:bidi="ar-SA"/>
    </w:rPr>
  </w:style>
  <w:style w:type="paragraph" w:customStyle="1" w:styleId="a">
    <w:name w:val="Содержимое таблицы"/>
    <w:basedOn w:val="BodyText"/>
    <w:uiPriority w:val="99"/>
    <w:rsid w:val="00961D05"/>
    <w:pPr>
      <w:suppressLineNumbers/>
    </w:pPr>
  </w:style>
  <w:style w:type="paragraph" w:customStyle="1" w:styleId="a0">
    <w:name w:val="Заголовок таблицы"/>
    <w:basedOn w:val="a"/>
    <w:uiPriority w:val="99"/>
    <w:rsid w:val="00961D05"/>
    <w:pPr>
      <w:jc w:val="center"/>
    </w:pPr>
    <w:rPr>
      <w:b/>
      <w:bCs/>
      <w:i/>
      <w:iCs/>
    </w:rPr>
  </w:style>
  <w:style w:type="table" w:styleId="TableGrid">
    <w:name w:val="Table Grid"/>
    <w:basedOn w:val="TableNormal"/>
    <w:uiPriority w:val="99"/>
    <w:rsid w:val="00901A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37F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77A3"/>
    <w:rPr>
      <w:sz w:val="24"/>
      <w:szCs w:val="24"/>
      <w:lang w:val="uk-UA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577A3"/>
    <w:rPr>
      <w:sz w:val="16"/>
      <w:szCs w:val="16"/>
      <w:lang w:val="uk-UA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577A3"/>
    <w:rPr>
      <w:sz w:val="24"/>
      <w:szCs w:val="24"/>
      <w:lang w:val="uk-UA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77A3"/>
    <w:rPr>
      <w:sz w:val="2"/>
      <w:szCs w:val="2"/>
      <w:lang w:val="uk-UA" w:eastAsia="ar-SA" w:bidi="ar-SA"/>
    </w:rPr>
  </w:style>
  <w:style w:type="character" w:styleId="Hyperlink">
    <w:name w:val="Hyperlink"/>
    <w:basedOn w:val="DefaultParagraphFont"/>
    <w:uiPriority w:val="99"/>
    <w:rsid w:val="00AF6069"/>
    <w:rPr>
      <w:color w:val="0000FF"/>
      <w:u w:val="single"/>
    </w:rPr>
  </w:style>
  <w:style w:type="paragraph" w:customStyle="1" w:styleId="a1">
    <w:name w:val="Знак Знак"/>
    <w:basedOn w:val="Normal"/>
    <w:uiPriority w:val="99"/>
    <w:rsid w:val="009204B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1 Знак Знак Знак Знак Знак Знак Знак Знак"/>
    <w:basedOn w:val="Normal"/>
    <w:uiPriority w:val="99"/>
    <w:rsid w:val="00D4203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 Знак Знак Знак Знак Знак Знак"/>
    <w:basedOn w:val="Normal"/>
    <w:uiPriority w:val="99"/>
    <w:rsid w:val="00E81A7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3F32D0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49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344</Words>
  <Characters>1961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kvart</cp:lastModifiedBy>
  <cp:revision>5</cp:revision>
  <cp:lastPrinted>2021-01-21T14:02:00Z</cp:lastPrinted>
  <dcterms:created xsi:type="dcterms:W3CDTF">2021-01-20T11:40:00Z</dcterms:created>
  <dcterms:modified xsi:type="dcterms:W3CDTF">2021-01-21T14:04:00Z</dcterms:modified>
</cp:coreProperties>
</file>