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8" w:rsidRPr="0028546D" w:rsidRDefault="001D1408" w:rsidP="00547E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1D1408" w:rsidRDefault="001D1408" w:rsidP="00547E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1D1408" w:rsidRPr="0028546D" w:rsidRDefault="001D1408" w:rsidP="00547EF6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1D1408" w:rsidRPr="0028546D" w:rsidRDefault="001D1408" w:rsidP="00547EF6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1D1408" w:rsidRPr="0028546D" w:rsidRDefault="001D1408" w:rsidP="00547EF6">
      <w:pPr>
        <w:rPr>
          <w:rFonts w:ascii="Times New Roman" w:hAnsi="Times New Roman"/>
          <w:b/>
          <w:sz w:val="24"/>
          <w:szCs w:val="24"/>
        </w:rPr>
      </w:pPr>
    </w:p>
    <w:p w:rsidR="001D1408" w:rsidRPr="0028546D" w:rsidRDefault="001D1408" w:rsidP="00547EF6">
      <w:pPr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2</w:t>
      </w:r>
    </w:p>
    <w:p w:rsidR="001D1408" w:rsidRPr="0028546D" w:rsidRDefault="001D1408" w:rsidP="00547EF6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проїзду Тупиковому (проїзду Тупіковому)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1D1408" w:rsidRPr="0028546D" w:rsidRDefault="001D1408" w:rsidP="00547E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1408" w:rsidRPr="0028546D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листопада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06.11.2020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72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 по проїзду Тупіковому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В.о. н</w:t>
      </w:r>
      <w:r w:rsidRPr="003C3B88">
        <w:rPr>
          <w:rFonts w:ascii="Times New Roman" w:hAnsi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ТОВ «М</w:t>
      </w:r>
      <w:r>
        <w:rPr>
          <w:rFonts w:ascii="Times New Roman" w:hAnsi="Times New Roman"/>
          <w:color w:val="000000"/>
          <w:sz w:val="24"/>
          <w:szCs w:val="24"/>
        </w:rPr>
        <w:t>істо для  людей  Кременчук» - Сергієнко В.І</w:t>
      </w:r>
      <w:r w:rsidRPr="003C3B88">
        <w:rPr>
          <w:rFonts w:ascii="Times New Roman" w:hAnsi="Times New Roman"/>
          <w:color w:val="000000"/>
          <w:sz w:val="24"/>
          <w:szCs w:val="24"/>
        </w:rPr>
        <w:t>.;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1D1408" w:rsidRPr="00FC3631" w:rsidRDefault="001D1408" w:rsidP="00547EF6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- Ісхакова М.І.;</w:t>
      </w:r>
    </w:p>
    <w:p w:rsidR="001D1408" w:rsidRPr="00DD4739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по проїзду Тупіковому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>аходженням м. Кременчук, проїзд Тупіковий, буд. 2 від 26.10</w:t>
      </w:r>
      <w:r w:rsidRPr="00DD4739">
        <w:rPr>
          <w:rFonts w:ascii="Times New Roman" w:hAnsi="Times New Roman"/>
          <w:bCs/>
          <w:sz w:val="24"/>
          <w:szCs w:val="24"/>
        </w:rPr>
        <w:t>.2020 року</w:t>
      </w:r>
      <w:r>
        <w:rPr>
          <w:rFonts w:ascii="Times New Roman" w:hAnsi="Times New Roman"/>
          <w:bCs/>
          <w:sz w:val="24"/>
          <w:szCs w:val="24"/>
        </w:rPr>
        <w:t>) – Перлова І.М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:rsidR="001D1408" w:rsidRPr="003A06D5" w:rsidRDefault="001D1408" w:rsidP="00547EF6">
      <w:pPr>
        <w:jc w:val="both"/>
        <w:rPr>
          <w:rFonts w:ascii="Times New Roman" w:hAnsi="Times New Roman"/>
          <w:b/>
          <w:sz w:val="20"/>
        </w:rPr>
      </w:pPr>
    </w:p>
    <w:p w:rsidR="001D1408" w:rsidRPr="0028546D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Pr="00547EF6">
        <w:rPr>
          <w:rFonts w:ascii="Times New Roman" w:hAnsi="Times New Roman"/>
          <w:b/>
          <w:bCs/>
          <w:sz w:val="24"/>
          <w:szCs w:val="24"/>
        </w:rPr>
        <w:t>проїзд Тупіковий</w:t>
      </w:r>
      <w:r>
        <w:rPr>
          <w:rFonts w:ascii="Times New Roman" w:hAnsi="Times New Roman"/>
          <w:b/>
          <w:bCs/>
          <w:sz w:val="24"/>
          <w:szCs w:val="24"/>
        </w:rPr>
        <w:t xml:space="preserve">, буд. № </w:t>
      </w:r>
      <w:r w:rsidRPr="00547EF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з  балансу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«Автозаводське»,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код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 xml:space="preserve"> ЄДРПОУ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25165297.</w:t>
      </w:r>
    </w:p>
    <w:p w:rsidR="001D1408" w:rsidRPr="003A06D5" w:rsidRDefault="001D1408" w:rsidP="00547EF6">
      <w:pPr>
        <w:jc w:val="both"/>
        <w:rPr>
          <w:rFonts w:ascii="Times New Roman" w:hAnsi="Times New Roman"/>
          <w:sz w:val="20"/>
        </w:rPr>
      </w:pPr>
      <w:bookmarkStart w:id="0" w:name="o136"/>
      <w:bookmarkEnd w:id="0"/>
    </w:p>
    <w:p w:rsidR="001D1408" w:rsidRPr="0028546D" w:rsidRDefault="001D1408" w:rsidP="00547EF6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1D1408" w:rsidRPr="0028546D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1D1408" w:rsidRPr="00E0283E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</w:t>
      </w:r>
      <w:r>
        <w:rPr>
          <w:rFonts w:ascii="Times New Roman" w:hAnsi="Times New Roman"/>
          <w:sz w:val="24"/>
          <w:szCs w:val="24"/>
          <w:lang w:val="ru-RU"/>
        </w:rPr>
        <w:t>48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269</w:t>
      </w:r>
      <w:r w:rsidRPr="0028546D">
        <w:rPr>
          <w:rFonts w:ascii="Times New Roman" w:hAnsi="Times New Roman"/>
          <w:sz w:val="24"/>
          <w:szCs w:val="24"/>
        </w:rPr>
        <w:t xml:space="preserve"> кв.м.</w:t>
      </w:r>
    </w:p>
    <w:p w:rsidR="001D1408" w:rsidRPr="00887744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1D1408" w:rsidRPr="00DA290E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DA290E">
        <w:rPr>
          <w:rFonts w:ascii="Times New Roman" w:hAnsi="Times New Roman"/>
          <w:sz w:val="24"/>
          <w:szCs w:val="24"/>
          <w:lang w:val="ru-RU"/>
        </w:rPr>
        <w:t>39</w:t>
      </w:r>
      <w:r>
        <w:rPr>
          <w:rFonts w:ascii="Times New Roman" w:hAnsi="Times New Roman"/>
          <w:sz w:val="24"/>
          <w:szCs w:val="24"/>
        </w:rPr>
        <w:t>,</w:t>
      </w:r>
      <w:r w:rsidRPr="00DA290E">
        <w:rPr>
          <w:rFonts w:ascii="Times New Roman" w:hAnsi="Times New Roman"/>
          <w:sz w:val="24"/>
          <w:szCs w:val="24"/>
          <w:lang w:val="ru-RU"/>
        </w:rPr>
        <w:t>9</w:t>
      </w:r>
    </w:p>
    <w:p w:rsidR="001D1408" w:rsidRPr="001513F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106,8</w:t>
      </w:r>
    </w:p>
    <w:p w:rsidR="001D1408" w:rsidRPr="00DA290E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39,9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приміщень –  </w:t>
      </w:r>
    </w:p>
    <w:p w:rsidR="001D1408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1D1408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  <w:r>
        <w:rPr>
          <w:rFonts w:ascii="Times New Roman" w:hAnsi="Times New Roman"/>
          <w:sz w:val="24"/>
          <w:szCs w:val="24"/>
        </w:rPr>
        <w:t>4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</w:p>
    <w:p w:rsidR="001D1408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</w:t>
      </w:r>
      <w:r>
        <w:rPr>
          <w:rFonts w:ascii="Times New Roman" w:hAnsi="Times New Roman"/>
          <w:sz w:val="24"/>
          <w:szCs w:val="24"/>
        </w:rPr>
        <w:t>ваним постачанням холодної води 0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4 квартир/нежитлових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0 квартир;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0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1D1408" w:rsidRPr="0028546D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513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411199,57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01.10.2020 року становить – </w:t>
      </w:r>
      <w:r>
        <w:rPr>
          <w:rFonts w:ascii="Times New Roman" w:hAnsi="Times New Roman"/>
          <w:sz w:val="24"/>
          <w:szCs w:val="24"/>
          <w:lang w:val="ru-RU"/>
        </w:rPr>
        <w:t>351974,92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59224,65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1D1408" w:rsidRPr="0028546D" w:rsidRDefault="001D1408" w:rsidP="00547EF6">
      <w:pPr>
        <w:jc w:val="both"/>
        <w:rPr>
          <w:rFonts w:ascii="Times New Roman" w:hAnsi="Times New Roman"/>
          <w:sz w:val="24"/>
          <w:szCs w:val="24"/>
        </w:rPr>
      </w:pPr>
    </w:p>
    <w:p w:rsidR="001D1408" w:rsidRPr="0028546D" w:rsidRDefault="001D1408" w:rsidP="00547EF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1D1408" w:rsidRDefault="001D1408" w:rsidP="00547EF6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sz w:val="24"/>
          <w:szCs w:val="24"/>
        </w:rPr>
        <w:t>2 по проїзду Тупіковому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1D1408" w:rsidRPr="0028546D" w:rsidRDefault="001D1408" w:rsidP="00547EF6">
      <w:pPr>
        <w:pStyle w:val="ListParagraph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Pr="00601D9E">
        <w:rPr>
          <w:rFonts w:ascii="Times New Roman" w:hAnsi="Times New Roman"/>
          <w:sz w:val="24"/>
          <w:szCs w:val="24"/>
          <w:lang w:val="uk-UA"/>
        </w:rPr>
        <w:t>2 по проїзду Тупіковому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від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«Про затвердження правил благоустрою м. Кременчука».</w:t>
      </w:r>
    </w:p>
    <w:p w:rsidR="001D1408" w:rsidRPr="0028546D" w:rsidRDefault="001D1408" w:rsidP="00601D9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</w:pPr>
      <w:bookmarkStart w:id="11" w:name="_GoBack"/>
      <w:bookmarkEnd w:id="11"/>
      <w:r w:rsidRPr="0028546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:rsidR="001D1408" w:rsidRPr="0028546D" w:rsidRDefault="001D1408" w:rsidP="00547EF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8546D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1D1408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В.о. н</w:t>
      </w:r>
      <w:r w:rsidRPr="003C3B88">
        <w:rPr>
          <w:rFonts w:ascii="Times New Roman" w:hAnsi="Times New Roman"/>
          <w:color w:val="000000"/>
          <w:sz w:val="24"/>
          <w:szCs w:val="24"/>
        </w:rPr>
        <w:t>ачальник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C3B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1D1408" w:rsidRPr="0028546D" w:rsidRDefault="001D1408" w:rsidP="00547EF6">
      <w:pPr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 xml:space="preserve">Ісхакова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>2 по проїзду Тупіковому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</w:p>
    <w:p w:rsidR="001D1408" w:rsidRDefault="001D1408" w:rsidP="00547E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будинку за місцезнаходженням м. Кременчу</w:t>
      </w:r>
      <w:r>
        <w:rPr>
          <w:rFonts w:ascii="Times New Roman" w:hAnsi="Times New Roman"/>
          <w:bCs/>
          <w:sz w:val="24"/>
          <w:szCs w:val="24"/>
        </w:rPr>
        <w:t xml:space="preserve">к, </w:t>
      </w:r>
    </w:p>
    <w:p w:rsidR="001D1408" w:rsidRPr="0028546D" w:rsidRDefault="001D1408" w:rsidP="00547EF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проїзд Тупіковий</w:t>
      </w:r>
      <w:r>
        <w:rPr>
          <w:rFonts w:ascii="Times New Roman" w:hAnsi="Times New Roman"/>
          <w:bCs/>
          <w:sz w:val="24"/>
          <w:szCs w:val="24"/>
        </w:rPr>
        <w:t>, буд. 2 від 26.10</w:t>
      </w:r>
      <w:r w:rsidRPr="00DD4739">
        <w:rPr>
          <w:rFonts w:ascii="Times New Roman" w:hAnsi="Times New Roman"/>
          <w:bCs/>
          <w:sz w:val="24"/>
          <w:szCs w:val="24"/>
        </w:rPr>
        <w:t>.2020 року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І.М. Перлова</w:t>
      </w:r>
    </w:p>
    <w:p w:rsidR="001D1408" w:rsidRPr="0028546D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Pr="00FC3631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1D1408" w:rsidRDefault="001D1408" w:rsidP="00547EF6">
      <w:pPr>
        <w:jc w:val="both"/>
        <w:rPr>
          <w:rFonts w:ascii="Times New Roman" w:hAnsi="Times New Roman"/>
          <w:sz w:val="24"/>
          <w:szCs w:val="24"/>
        </w:rPr>
      </w:pPr>
    </w:p>
    <w:p w:rsidR="001D1408" w:rsidRPr="00FC3631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1D1408" w:rsidRDefault="001D1408" w:rsidP="00547EF6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1D1408" w:rsidRDefault="001D1408" w:rsidP="00547EF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1D1408" w:rsidRPr="00FC3631" w:rsidRDefault="001D1408" w:rsidP="00547EF6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1D1408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</w:p>
    <w:p w:rsidR="001D1408" w:rsidRPr="005F32D5" w:rsidRDefault="001D1408" w:rsidP="00547EF6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5F32D5">
        <w:rPr>
          <w:rFonts w:ascii="Times New Roman" w:hAnsi="Times New Roman"/>
          <w:b/>
          <w:sz w:val="24"/>
          <w:szCs w:val="24"/>
        </w:rPr>
        <w:t>.</w:t>
      </w:r>
    </w:p>
    <w:p w:rsidR="001D1408" w:rsidRPr="005F32D5" w:rsidRDefault="001D1408" w:rsidP="00547EF6"/>
    <w:p w:rsidR="001D1408" w:rsidRPr="005F32D5" w:rsidRDefault="001D1408" w:rsidP="00547EF6"/>
    <w:sectPr w:rsidR="001D1408" w:rsidRPr="005F32D5" w:rsidSect="00E554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EF6"/>
    <w:rsid w:val="001513FD"/>
    <w:rsid w:val="001D1408"/>
    <w:rsid w:val="00244F69"/>
    <w:rsid w:val="0028546D"/>
    <w:rsid w:val="003A06D5"/>
    <w:rsid w:val="003C3B88"/>
    <w:rsid w:val="004004BC"/>
    <w:rsid w:val="00547EF6"/>
    <w:rsid w:val="005F32D5"/>
    <w:rsid w:val="00601D9E"/>
    <w:rsid w:val="00626341"/>
    <w:rsid w:val="007969BF"/>
    <w:rsid w:val="00887744"/>
    <w:rsid w:val="00BC2214"/>
    <w:rsid w:val="00C21D69"/>
    <w:rsid w:val="00D7628C"/>
    <w:rsid w:val="00DA290E"/>
    <w:rsid w:val="00DD4739"/>
    <w:rsid w:val="00E0283E"/>
    <w:rsid w:val="00E5548D"/>
    <w:rsid w:val="00FA733D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547EF6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7E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793</Words>
  <Characters>4522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2020-11-09T07:06:00Z</dcterms:created>
  <dcterms:modified xsi:type="dcterms:W3CDTF">2020-12-18T07:31:00Z</dcterms:modified>
</cp:coreProperties>
</file>