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950F0A" w:rsidRDefault="00950F0A" w:rsidP="00934CE8">
      <w:pPr>
        <w:pStyle w:val="Heading1"/>
        <w:ind w:left="0"/>
      </w:pPr>
    </w:p>
    <w:p w:rsidR="00950F0A" w:rsidRDefault="00950F0A" w:rsidP="00110F6B">
      <w:pPr>
        <w:rPr>
          <w:lang w:eastAsia="de-DE"/>
        </w:rPr>
      </w:pPr>
    </w:p>
    <w:p w:rsidR="00950F0A" w:rsidRPr="00110F6B" w:rsidRDefault="00950F0A" w:rsidP="00110F6B">
      <w:pPr>
        <w:rPr>
          <w:lang w:eastAsia="de-DE"/>
        </w:rPr>
      </w:pPr>
    </w:p>
    <w:p w:rsidR="00950F0A" w:rsidRPr="00201D9E" w:rsidRDefault="00950F0A" w:rsidP="00AA4AE9">
      <w:pPr>
        <w:rPr>
          <w:sz w:val="20"/>
          <w:szCs w:val="20"/>
          <w:lang w:eastAsia="de-DE"/>
        </w:rPr>
      </w:pPr>
    </w:p>
    <w:p w:rsidR="00950F0A" w:rsidRDefault="00950F0A" w:rsidP="00E37F3B">
      <w:pPr>
        <w:pStyle w:val="Heading1"/>
        <w:ind w:left="0"/>
      </w:pPr>
    </w:p>
    <w:p w:rsidR="00950F0A" w:rsidRPr="00EE28F6" w:rsidRDefault="00950F0A" w:rsidP="00EE28F6">
      <w:pPr>
        <w:rPr>
          <w:lang w:eastAsia="de-DE"/>
        </w:rPr>
      </w:pPr>
    </w:p>
    <w:p w:rsidR="00950F0A" w:rsidRDefault="00950F0A" w:rsidP="00E37F3B">
      <w:pPr>
        <w:pStyle w:val="Heading1"/>
        <w:ind w:left="0"/>
      </w:pPr>
    </w:p>
    <w:p w:rsidR="00950F0A" w:rsidRPr="00AC2D13" w:rsidRDefault="00950F0A" w:rsidP="00AC2D13">
      <w:pPr>
        <w:rPr>
          <w:lang w:eastAsia="de-DE"/>
        </w:rPr>
      </w:pPr>
    </w:p>
    <w:p w:rsidR="00950F0A" w:rsidRDefault="00950F0A" w:rsidP="00A54098">
      <w:pPr>
        <w:pStyle w:val="Heading1"/>
        <w:ind w:left="0"/>
        <w:jc w:val="center"/>
      </w:pPr>
    </w:p>
    <w:p w:rsidR="00950F0A" w:rsidRDefault="00950F0A" w:rsidP="005422AC">
      <w:pPr>
        <w:pStyle w:val="Heading1"/>
        <w:ind w:left="0"/>
        <w:jc w:val="center"/>
        <w:rPr>
          <w:sz w:val="40"/>
          <w:szCs w:val="40"/>
        </w:rPr>
      </w:pPr>
    </w:p>
    <w:p w:rsidR="00950F0A" w:rsidRDefault="00950F0A" w:rsidP="008A251F">
      <w:pPr>
        <w:rPr>
          <w:lang w:eastAsia="de-DE"/>
        </w:rPr>
      </w:pPr>
    </w:p>
    <w:p w:rsidR="00950F0A" w:rsidRDefault="00950F0A" w:rsidP="008A251F">
      <w:pPr>
        <w:rPr>
          <w:lang w:eastAsia="de-DE"/>
        </w:rPr>
      </w:pPr>
    </w:p>
    <w:p w:rsidR="00950F0A" w:rsidRDefault="00950F0A" w:rsidP="008A251F">
      <w:pPr>
        <w:rPr>
          <w:lang w:eastAsia="de-DE"/>
        </w:rPr>
      </w:pPr>
    </w:p>
    <w:p w:rsidR="00950F0A" w:rsidRPr="0024506A" w:rsidRDefault="00950F0A" w:rsidP="008A251F">
      <w:pPr>
        <w:rPr>
          <w:sz w:val="40"/>
          <w:szCs w:val="40"/>
          <w:lang w:eastAsia="de-DE"/>
        </w:rPr>
      </w:pPr>
    </w:p>
    <w:p w:rsidR="00950F0A" w:rsidRDefault="00950F0A" w:rsidP="00F55D87">
      <w:pPr>
        <w:pStyle w:val="Heading1"/>
        <w:tabs>
          <w:tab w:val="left" w:pos="-7655"/>
        </w:tabs>
        <w:ind w:left="0" w:right="3258"/>
        <w:rPr>
          <w:szCs w:val="28"/>
        </w:rPr>
      </w:pPr>
      <w:r>
        <w:t xml:space="preserve">Про продовження </w:t>
      </w:r>
      <w:r w:rsidRPr="00A57123">
        <w:rPr>
          <w:szCs w:val="28"/>
        </w:rPr>
        <w:t>термін</w:t>
      </w:r>
      <w:r>
        <w:rPr>
          <w:szCs w:val="28"/>
        </w:rPr>
        <w:t>у</w:t>
      </w:r>
      <w:r w:rsidRPr="00A57123">
        <w:rPr>
          <w:szCs w:val="28"/>
        </w:rPr>
        <w:t xml:space="preserve"> </w:t>
      </w:r>
    </w:p>
    <w:p w:rsidR="00950F0A" w:rsidRDefault="00950F0A" w:rsidP="00F55D87">
      <w:pPr>
        <w:pStyle w:val="Heading1"/>
        <w:tabs>
          <w:tab w:val="left" w:pos="-7655"/>
        </w:tabs>
        <w:ind w:left="0" w:right="3258"/>
        <w:rPr>
          <w:szCs w:val="28"/>
        </w:rPr>
      </w:pPr>
      <w:r w:rsidRPr="00A57123">
        <w:rPr>
          <w:szCs w:val="28"/>
        </w:rPr>
        <w:t>проживання</w:t>
      </w:r>
      <w:r>
        <w:rPr>
          <w:szCs w:val="28"/>
        </w:rPr>
        <w:t xml:space="preserve"> </w:t>
      </w:r>
      <w:r w:rsidRPr="00A57123">
        <w:rPr>
          <w:szCs w:val="28"/>
        </w:rPr>
        <w:t xml:space="preserve">в тимчасовому </w:t>
      </w:r>
    </w:p>
    <w:p w:rsidR="00950F0A" w:rsidRPr="00B607BD" w:rsidRDefault="00950F0A" w:rsidP="00F55D87">
      <w:pPr>
        <w:pStyle w:val="Heading1"/>
        <w:tabs>
          <w:tab w:val="left" w:pos="-7655"/>
        </w:tabs>
        <w:ind w:left="0" w:right="3258"/>
        <w:rPr>
          <w:szCs w:val="28"/>
        </w:rPr>
      </w:pPr>
      <w:r w:rsidRPr="00A57123">
        <w:rPr>
          <w:szCs w:val="28"/>
        </w:rPr>
        <w:t>житловому фонді</w:t>
      </w:r>
      <w:r>
        <w:t xml:space="preserve"> </w:t>
      </w:r>
      <w:r w:rsidRPr="00AB3253">
        <w:t xml:space="preserve"> </w:t>
      </w:r>
    </w:p>
    <w:p w:rsidR="00950F0A" w:rsidRPr="002E3D11" w:rsidRDefault="00950F0A" w:rsidP="008714A9">
      <w:pPr>
        <w:rPr>
          <w:sz w:val="28"/>
          <w:szCs w:val="28"/>
          <w:lang w:eastAsia="de-DE"/>
        </w:rPr>
      </w:pPr>
    </w:p>
    <w:p w:rsidR="00950F0A" w:rsidRPr="002E3D11" w:rsidRDefault="00950F0A" w:rsidP="008714A9">
      <w:pPr>
        <w:rPr>
          <w:sz w:val="28"/>
          <w:szCs w:val="28"/>
          <w:lang w:eastAsia="de-DE"/>
        </w:rPr>
      </w:pPr>
    </w:p>
    <w:p w:rsidR="00950F0A" w:rsidRPr="0071107E" w:rsidRDefault="00950F0A" w:rsidP="0071107E">
      <w:pPr>
        <w:pStyle w:val="NoSpacing"/>
        <w:ind w:firstLine="708"/>
        <w:jc w:val="both"/>
        <w:rPr>
          <w:sz w:val="28"/>
          <w:szCs w:val="28"/>
        </w:rPr>
      </w:pPr>
      <w:r w:rsidRPr="0071107E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міської ради Полтавської області      від 29 липня 2020 року № 5, керуючись п.5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   та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950F0A" w:rsidRPr="0071107E" w:rsidRDefault="00950F0A" w:rsidP="0071107E">
      <w:pPr>
        <w:pStyle w:val="NoSpacing"/>
        <w:jc w:val="center"/>
        <w:rPr>
          <w:b/>
          <w:sz w:val="28"/>
          <w:szCs w:val="28"/>
        </w:rPr>
      </w:pPr>
      <w:r w:rsidRPr="0071107E">
        <w:rPr>
          <w:b/>
          <w:sz w:val="28"/>
          <w:szCs w:val="28"/>
        </w:rPr>
        <w:t>вирішив :</w:t>
      </w:r>
    </w:p>
    <w:p w:rsidR="00950F0A" w:rsidRPr="0071107E" w:rsidRDefault="00950F0A" w:rsidP="0071107E">
      <w:pPr>
        <w:pStyle w:val="NoSpacing"/>
        <w:ind w:firstLine="708"/>
        <w:jc w:val="both"/>
        <w:rPr>
          <w:sz w:val="28"/>
          <w:szCs w:val="28"/>
        </w:rPr>
      </w:pPr>
      <w:r w:rsidRPr="0071107E">
        <w:rPr>
          <w:sz w:val="28"/>
          <w:szCs w:val="28"/>
        </w:rPr>
        <w:t xml:space="preserve">1. Гр. Савченку Олександру Сергійовичу продовжити на 1 рік термін проживання в кімнаті № </w:t>
      </w:r>
      <w:r>
        <w:rPr>
          <w:sz w:val="28"/>
          <w:szCs w:val="28"/>
        </w:rPr>
        <w:t>*</w:t>
      </w:r>
      <w:r w:rsidRPr="0071107E">
        <w:rPr>
          <w:sz w:val="28"/>
          <w:szCs w:val="28"/>
        </w:rPr>
        <w:t xml:space="preserve"> в тимчасовому житловому фонді по вулиці </w:t>
      </w:r>
      <w:r>
        <w:rPr>
          <w:sz w:val="28"/>
          <w:szCs w:val="28"/>
        </w:rPr>
        <w:t>********</w:t>
      </w:r>
      <w:r w:rsidRPr="0071107E">
        <w:rPr>
          <w:sz w:val="28"/>
          <w:szCs w:val="28"/>
        </w:rPr>
        <w:t xml:space="preserve">, </w:t>
      </w:r>
      <w:r>
        <w:rPr>
          <w:sz w:val="28"/>
          <w:szCs w:val="28"/>
        </w:rPr>
        <w:t>буд. **</w:t>
      </w:r>
      <w:r w:rsidRPr="0071107E">
        <w:rPr>
          <w:sz w:val="28"/>
          <w:szCs w:val="28"/>
        </w:rPr>
        <w:t xml:space="preserve"> у м. Кременчуці.</w:t>
      </w:r>
    </w:p>
    <w:p w:rsidR="00950F0A" w:rsidRDefault="00950F0A" w:rsidP="0071107E">
      <w:pPr>
        <w:pStyle w:val="NoSpacing"/>
        <w:ind w:firstLine="708"/>
        <w:jc w:val="both"/>
        <w:rPr>
          <w:sz w:val="28"/>
          <w:szCs w:val="28"/>
        </w:rPr>
      </w:pPr>
      <w:r w:rsidRPr="0071107E">
        <w:rPr>
          <w:sz w:val="28"/>
          <w:szCs w:val="28"/>
        </w:rPr>
        <w:t xml:space="preserve">2. Гр. Ляшенко Юлії Вікторівні складом сім’ї 2 особи (вона та син) продовжити на 1 рік термін проживання в кімнаті № </w:t>
      </w:r>
      <w:r>
        <w:rPr>
          <w:sz w:val="28"/>
          <w:szCs w:val="28"/>
        </w:rPr>
        <w:t>**</w:t>
      </w:r>
      <w:r w:rsidRPr="0071107E">
        <w:rPr>
          <w:sz w:val="28"/>
          <w:szCs w:val="28"/>
        </w:rPr>
        <w:t xml:space="preserve"> в тимчасовому житловому фонді по вулиці </w:t>
      </w:r>
      <w:r>
        <w:rPr>
          <w:sz w:val="28"/>
          <w:szCs w:val="28"/>
        </w:rPr>
        <w:t>********</w:t>
      </w:r>
      <w:r w:rsidRPr="0071107E">
        <w:rPr>
          <w:sz w:val="28"/>
          <w:szCs w:val="28"/>
        </w:rPr>
        <w:t xml:space="preserve">, </w:t>
      </w:r>
      <w:r>
        <w:rPr>
          <w:sz w:val="28"/>
          <w:szCs w:val="28"/>
        </w:rPr>
        <w:t>буд. **</w:t>
      </w:r>
      <w:r w:rsidRPr="0071107E">
        <w:rPr>
          <w:sz w:val="28"/>
          <w:szCs w:val="28"/>
        </w:rPr>
        <w:t xml:space="preserve"> у м. Кременчуці.</w:t>
      </w:r>
    </w:p>
    <w:p w:rsidR="00950F0A" w:rsidRPr="0071107E" w:rsidRDefault="00950F0A" w:rsidP="0071107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Оприлюднити рішення відповідно до вимог законодавства.</w:t>
      </w:r>
    </w:p>
    <w:p w:rsidR="00950F0A" w:rsidRPr="0071107E" w:rsidRDefault="00950F0A" w:rsidP="0071107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107E">
        <w:rPr>
          <w:sz w:val="28"/>
          <w:szCs w:val="28"/>
        </w:rPr>
        <w:t>. Контроль за виконанням рішення покласти на заступника міського голови Декусара В.В.</w:t>
      </w:r>
    </w:p>
    <w:p w:rsidR="00950F0A" w:rsidRPr="0024506A" w:rsidRDefault="00950F0A" w:rsidP="00657C89">
      <w:pPr>
        <w:ind w:firstLine="708"/>
        <w:jc w:val="both"/>
        <w:rPr>
          <w:sz w:val="28"/>
          <w:szCs w:val="28"/>
        </w:rPr>
      </w:pPr>
    </w:p>
    <w:p w:rsidR="00950F0A" w:rsidRPr="0024506A" w:rsidRDefault="00950F0A" w:rsidP="00657C89">
      <w:pPr>
        <w:ind w:firstLine="708"/>
        <w:jc w:val="both"/>
        <w:rPr>
          <w:sz w:val="28"/>
          <w:szCs w:val="28"/>
        </w:rPr>
      </w:pPr>
    </w:p>
    <w:p w:rsidR="00950F0A" w:rsidRDefault="00950F0A" w:rsidP="0024506A">
      <w:pPr>
        <w:pStyle w:val="BodyTextIndent"/>
        <w:tabs>
          <w:tab w:val="left" w:pos="7088"/>
        </w:tabs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</w:t>
      </w:r>
      <w:bookmarkStart w:id="0" w:name="_GoBack"/>
      <w:bookmarkEnd w:id="0"/>
      <w:r>
        <w:rPr>
          <w:b/>
          <w:sz w:val="28"/>
          <w:szCs w:val="28"/>
        </w:rPr>
        <w:t>В. МАЛЕЦЬКИЙ</w:t>
      </w:r>
    </w:p>
    <w:p w:rsidR="00950F0A" w:rsidRPr="003923B1" w:rsidRDefault="00950F0A" w:rsidP="00C54A08">
      <w:pPr>
        <w:jc w:val="both"/>
      </w:pPr>
    </w:p>
    <w:sectPr w:rsidR="00950F0A" w:rsidRPr="003923B1" w:rsidSect="0024506A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567" w:bottom="992" w:left="1701" w:header="720" w:footer="10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0A" w:rsidRDefault="00950F0A">
      <w:r>
        <w:separator/>
      </w:r>
    </w:p>
  </w:endnote>
  <w:endnote w:type="continuationSeparator" w:id="0">
    <w:p w:rsidR="00950F0A" w:rsidRDefault="0095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0A" w:rsidRDefault="00950F0A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F0A" w:rsidRDefault="00950F0A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0A" w:rsidRDefault="00950F0A" w:rsidP="00472C76">
    <w:pPr>
      <w:pStyle w:val="Footer"/>
      <w:framePr w:wrap="around" w:vAnchor="text" w:hAnchor="margin" w:xAlign="right" w:y="1"/>
      <w:rPr>
        <w:rStyle w:val="PageNumber"/>
      </w:rPr>
    </w:pPr>
  </w:p>
  <w:p w:rsidR="00950F0A" w:rsidRPr="008055F7" w:rsidRDefault="00950F0A" w:rsidP="00EC44FE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55F7">
      <w:rPr>
        <w:sz w:val="20"/>
        <w:szCs w:val="20"/>
      </w:rPr>
      <w:t>________________________________________________________________________________________________</w:t>
    </w:r>
  </w:p>
  <w:p w:rsidR="00950F0A" w:rsidRPr="008055F7" w:rsidRDefault="00950F0A" w:rsidP="008714A9">
    <w:pPr>
      <w:jc w:val="center"/>
      <w:rPr>
        <w:b/>
        <w:sz w:val="10"/>
        <w:szCs w:val="10"/>
      </w:rPr>
    </w:pPr>
  </w:p>
  <w:p w:rsidR="00950F0A" w:rsidRPr="00945FC8" w:rsidRDefault="00950F0A" w:rsidP="008714A9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950F0A" w:rsidRPr="007456A0" w:rsidRDefault="00950F0A" w:rsidP="00EC44FE">
    <w:pPr>
      <w:jc w:val="center"/>
      <w:rPr>
        <w:b/>
        <w:sz w:val="14"/>
        <w:szCs w:val="14"/>
      </w:rPr>
    </w:pPr>
  </w:p>
  <w:p w:rsidR="00950F0A" w:rsidRPr="00945FC8" w:rsidRDefault="00950F0A" w:rsidP="00EC44FE">
    <w:pPr>
      <w:pStyle w:val="Footer"/>
      <w:ind w:right="360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950F0A" w:rsidRDefault="00950F0A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0A" w:rsidRDefault="00950F0A">
      <w:r>
        <w:separator/>
      </w:r>
    </w:p>
  </w:footnote>
  <w:footnote w:type="continuationSeparator" w:id="0">
    <w:p w:rsidR="00950F0A" w:rsidRDefault="00950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0A" w:rsidRDefault="00950F0A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F0A" w:rsidRDefault="00950F0A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0A" w:rsidRDefault="00950F0A" w:rsidP="00001766">
    <w:pPr>
      <w:pStyle w:val="Header"/>
      <w:framePr w:wrap="around" w:vAnchor="text" w:hAnchor="margin" w:xAlign="right" w:y="1"/>
      <w:rPr>
        <w:rStyle w:val="PageNumber"/>
      </w:rPr>
    </w:pPr>
  </w:p>
  <w:p w:rsidR="00950F0A" w:rsidRPr="00201D9E" w:rsidRDefault="00950F0A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BB33043"/>
    <w:multiLevelType w:val="hybridMultilevel"/>
    <w:tmpl w:val="BB1480DC"/>
    <w:lvl w:ilvl="0" w:tplc="B62C6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7"/>
  </w:num>
  <w:num w:numId="9">
    <w:abstractNumId w:val="26"/>
  </w:num>
  <w:num w:numId="10">
    <w:abstractNumId w:val="9"/>
  </w:num>
  <w:num w:numId="11">
    <w:abstractNumId w:val="14"/>
  </w:num>
  <w:num w:numId="12">
    <w:abstractNumId w:val="3"/>
  </w:num>
  <w:num w:numId="13">
    <w:abstractNumId w:val="23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8"/>
  </w:num>
  <w:num w:numId="21">
    <w:abstractNumId w:val="11"/>
  </w:num>
  <w:num w:numId="22">
    <w:abstractNumId w:val="17"/>
  </w:num>
  <w:num w:numId="23">
    <w:abstractNumId w:val="24"/>
  </w:num>
  <w:num w:numId="24">
    <w:abstractNumId w:val="25"/>
  </w:num>
  <w:num w:numId="25">
    <w:abstractNumId w:val="16"/>
  </w:num>
  <w:num w:numId="26">
    <w:abstractNumId w:val="7"/>
  </w:num>
  <w:num w:numId="27">
    <w:abstractNumId w:val="2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368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AB3"/>
    <w:rsid w:val="00026B84"/>
    <w:rsid w:val="00027EDE"/>
    <w:rsid w:val="00030589"/>
    <w:rsid w:val="00031216"/>
    <w:rsid w:val="000316A4"/>
    <w:rsid w:val="000318E2"/>
    <w:rsid w:val="00032E70"/>
    <w:rsid w:val="00034920"/>
    <w:rsid w:val="00036C37"/>
    <w:rsid w:val="00040D6F"/>
    <w:rsid w:val="000416DF"/>
    <w:rsid w:val="00041975"/>
    <w:rsid w:val="00041EF8"/>
    <w:rsid w:val="00044BB5"/>
    <w:rsid w:val="000474E4"/>
    <w:rsid w:val="00051BAF"/>
    <w:rsid w:val="000539E3"/>
    <w:rsid w:val="0005404E"/>
    <w:rsid w:val="00055952"/>
    <w:rsid w:val="000564E7"/>
    <w:rsid w:val="000602EA"/>
    <w:rsid w:val="00060AA3"/>
    <w:rsid w:val="0006145D"/>
    <w:rsid w:val="00061767"/>
    <w:rsid w:val="00063878"/>
    <w:rsid w:val="00063C5F"/>
    <w:rsid w:val="0007098C"/>
    <w:rsid w:val="00070E14"/>
    <w:rsid w:val="00071E1F"/>
    <w:rsid w:val="00071EDB"/>
    <w:rsid w:val="000729CD"/>
    <w:rsid w:val="00074E83"/>
    <w:rsid w:val="00075C6A"/>
    <w:rsid w:val="00076157"/>
    <w:rsid w:val="00081273"/>
    <w:rsid w:val="00081BE0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A05F0"/>
    <w:rsid w:val="000A2BB1"/>
    <w:rsid w:val="000A3CE4"/>
    <w:rsid w:val="000A40D9"/>
    <w:rsid w:val="000A45BA"/>
    <w:rsid w:val="000A494F"/>
    <w:rsid w:val="000A4F44"/>
    <w:rsid w:val="000A6633"/>
    <w:rsid w:val="000B0351"/>
    <w:rsid w:val="000B0634"/>
    <w:rsid w:val="000B39DE"/>
    <w:rsid w:val="000B420D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1CA1"/>
    <w:rsid w:val="000F1D54"/>
    <w:rsid w:val="000F68A9"/>
    <w:rsid w:val="001019CC"/>
    <w:rsid w:val="00103021"/>
    <w:rsid w:val="0010401B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CAA"/>
    <w:rsid w:val="00114ED1"/>
    <w:rsid w:val="00116FC4"/>
    <w:rsid w:val="00117972"/>
    <w:rsid w:val="001224A9"/>
    <w:rsid w:val="00124958"/>
    <w:rsid w:val="001249C8"/>
    <w:rsid w:val="001250C8"/>
    <w:rsid w:val="00125CD7"/>
    <w:rsid w:val="00126471"/>
    <w:rsid w:val="00126DBE"/>
    <w:rsid w:val="00130CD1"/>
    <w:rsid w:val="0013178B"/>
    <w:rsid w:val="00131845"/>
    <w:rsid w:val="00132C53"/>
    <w:rsid w:val="0013419F"/>
    <w:rsid w:val="00134BDF"/>
    <w:rsid w:val="00135078"/>
    <w:rsid w:val="00140CDA"/>
    <w:rsid w:val="00141CCD"/>
    <w:rsid w:val="00143760"/>
    <w:rsid w:val="00144FCE"/>
    <w:rsid w:val="001466A5"/>
    <w:rsid w:val="001470FF"/>
    <w:rsid w:val="00151C6A"/>
    <w:rsid w:val="00154F00"/>
    <w:rsid w:val="0015502C"/>
    <w:rsid w:val="00156358"/>
    <w:rsid w:val="00163371"/>
    <w:rsid w:val="0016578B"/>
    <w:rsid w:val="001668BE"/>
    <w:rsid w:val="00167B5D"/>
    <w:rsid w:val="0017572C"/>
    <w:rsid w:val="001760C9"/>
    <w:rsid w:val="00180701"/>
    <w:rsid w:val="00180FAA"/>
    <w:rsid w:val="0018124D"/>
    <w:rsid w:val="00182548"/>
    <w:rsid w:val="001834FF"/>
    <w:rsid w:val="001847EA"/>
    <w:rsid w:val="00184DB8"/>
    <w:rsid w:val="00190852"/>
    <w:rsid w:val="00191A11"/>
    <w:rsid w:val="00192FE4"/>
    <w:rsid w:val="001952A6"/>
    <w:rsid w:val="00195433"/>
    <w:rsid w:val="001A13C4"/>
    <w:rsid w:val="001A18E0"/>
    <w:rsid w:val="001B0515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73D1"/>
    <w:rsid w:val="001E75D8"/>
    <w:rsid w:val="001E7AA4"/>
    <w:rsid w:val="001F072A"/>
    <w:rsid w:val="001F1B90"/>
    <w:rsid w:val="001F201C"/>
    <w:rsid w:val="001F2B07"/>
    <w:rsid w:val="001F30BC"/>
    <w:rsid w:val="001F3EDF"/>
    <w:rsid w:val="001F77A3"/>
    <w:rsid w:val="00200966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BCC"/>
    <w:rsid w:val="00240FF4"/>
    <w:rsid w:val="0024417F"/>
    <w:rsid w:val="002449A9"/>
    <w:rsid w:val="00244E12"/>
    <w:rsid w:val="0024506A"/>
    <w:rsid w:val="00245A17"/>
    <w:rsid w:val="00245FBD"/>
    <w:rsid w:val="00246C41"/>
    <w:rsid w:val="002473B9"/>
    <w:rsid w:val="0025103C"/>
    <w:rsid w:val="002515A0"/>
    <w:rsid w:val="0025681B"/>
    <w:rsid w:val="002574F3"/>
    <w:rsid w:val="002578AD"/>
    <w:rsid w:val="00257AA4"/>
    <w:rsid w:val="002617ED"/>
    <w:rsid w:val="00261F12"/>
    <w:rsid w:val="00262033"/>
    <w:rsid w:val="002623B4"/>
    <w:rsid w:val="00264378"/>
    <w:rsid w:val="00265837"/>
    <w:rsid w:val="00266DBC"/>
    <w:rsid w:val="0027056E"/>
    <w:rsid w:val="002708BC"/>
    <w:rsid w:val="00273F1C"/>
    <w:rsid w:val="00274337"/>
    <w:rsid w:val="0027434F"/>
    <w:rsid w:val="00274F63"/>
    <w:rsid w:val="00276222"/>
    <w:rsid w:val="00276714"/>
    <w:rsid w:val="0028062B"/>
    <w:rsid w:val="00280F5A"/>
    <w:rsid w:val="002816A0"/>
    <w:rsid w:val="00282CE0"/>
    <w:rsid w:val="00283177"/>
    <w:rsid w:val="00284CA5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28E6"/>
    <w:rsid w:val="002A4105"/>
    <w:rsid w:val="002A4242"/>
    <w:rsid w:val="002A440B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383"/>
    <w:rsid w:val="002C453C"/>
    <w:rsid w:val="002C4844"/>
    <w:rsid w:val="002C6499"/>
    <w:rsid w:val="002D0BCF"/>
    <w:rsid w:val="002D1A33"/>
    <w:rsid w:val="002D212A"/>
    <w:rsid w:val="002D221B"/>
    <w:rsid w:val="002D4648"/>
    <w:rsid w:val="002D5DBC"/>
    <w:rsid w:val="002E1CC3"/>
    <w:rsid w:val="002E2ECF"/>
    <w:rsid w:val="002E3D11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5FA7"/>
    <w:rsid w:val="00307815"/>
    <w:rsid w:val="00307E01"/>
    <w:rsid w:val="00311241"/>
    <w:rsid w:val="00312752"/>
    <w:rsid w:val="0031356A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37E16"/>
    <w:rsid w:val="0034184A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7091"/>
    <w:rsid w:val="00377D7E"/>
    <w:rsid w:val="0038036B"/>
    <w:rsid w:val="00380BBE"/>
    <w:rsid w:val="0038222B"/>
    <w:rsid w:val="00383898"/>
    <w:rsid w:val="00383E41"/>
    <w:rsid w:val="003844B2"/>
    <w:rsid w:val="003904D9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1774"/>
    <w:rsid w:val="003B2543"/>
    <w:rsid w:val="003B2C84"/>
    <w:rsid w:val="003B3007"/>
    <w:rsid w:val="003B45B0"/>
    <w:rsid w:val="003B4EA6"/>
    <w:rsid w:val="003B63A8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3603"/>
    <w:rsid w:val="003D5D35"/>
    <w:rsid w:val="003E1E27"/>
    <w:rsid w:val="003E1F55"/>
    <w:rsid w:val="003E269B"/>
    <w:rsid w:val="003E3235"/>
    <w:rsid w:val="003E3354"/>
    <w:rsid w:val="003E449B"/>
    <w:rsid w:val="003E4EF8"/>
    <w:rsid w:val="003E5D58"/>
    <w:rsid w:val="003E7262"/>
    <w:rsid w:val="003E7DB1"/>
    <w:rsid w:val="003E7E54"/>
    <w:rsid w:val="003F098A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40013F"/>
    <w:rsid w:val="00401024"/>
    <w:rsid w:val="0040271E"/>
    <w:rsid w:val="004031D8"/>
    <w:rsid w:val="00405E77"/>
    <w:rsid w:val="00406997"/>
    <w:rsid w:val="00406E9F"/>
    <w:rsid w:val="0041351E"/>
    <w:rsid w:val="00413A82"/>
    <w:rsid w:val="00413BA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4FE8"/>
    <w:rsid w:val="004364CE"/>
    <w:rsid w:val="00436A51"/>
    <w:rsid w:val="00436F52"/>
    <w:rsid w:val="004372B5"/>
    <w:rsid w:val="0044056C"/>
    <w:rsid w:val="00442804"/>
    <w:rsid w:val="00442D26"/>
    <w:rsid w:val="0044372C"/>
    <w:rsid w:val="00443E83"/>
    <w:rsid w:val="004444E8"/>
    <w:rsid w:val="00444F8B"/>
    <w:rsid w:val="0044558D"/>
    <w:rsid w:val="00446594"/>
    <w:rsid w:val="00446A52"/>
    <w:rsid w:val="004512BF"/>
    <w:rsid w:val="00451473"/>
    <w:rsid w:val="00453E3B"/>
    <w:rsid w:val="0045497B"/>
    <w:rsid w:val="00457CF4"/>
    <w:rsid w:val="00460C94"/>
    <w:rsid w:val="0046236E"/>
    <w:rsid w:val="00462CAA"/>
    <w:rsid w:val="00464494"/>
    <w:rsid w:val="00464A3D"/>
    <w:rsid w:val="00464E7B"/>
    <w:rsid w:val="00466D3D"/>
    <w:rsid w:val="004725EA"/>
    <w:rsid w:val="00472C76"/>
    <w:rsid w:val="0047330D"/>
    <w:rsid w:val="004736B7"/>
    <w:rsid w:val="0047431D"/>
    <w:rsid w:val="00477B3C"/>
    <w:rsid w:val="00477F06"/>
    <w:rsid w:val="004803D6"/>
    <w:rsid w:val="00482571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62FE"/>
    <w:rsid w:val="004D64EC"/>
    <w:rsid w:val="004D7DBF"/>
    <w:rsid w:val="004F5C53"/>
    <w:rsid w:val="004F6A9A"/>
    <w:rsid w:val="00500579"/>
    <w:rsid w:val="00503E57"/>
    <w:rsid w:val="00504401"/>
    <w:rsid w:val="00504B94"/>
    <w:rsid w:val="00506875"/>
    <w:rsid w:val="005077EB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1952"/>
    <w:rsid w:val="00522021"/>
    <w:rsid w:val="00523F1B"/>
    <w:rsid w:val="00524C6B"/>
    <w:rsid w:val="005257BB"/>
    <w:rsid w:val="005260D9"/>
    <w:rsid w:val="00530467"/>
    <w:rsid w:val="0053174E"/>
    <w:rsid w:val="005321D0"/>
    <w:rsid w:val="0053256A"/>
    <w:rsid w:val="0053475B"/>
    <w:rsid w:val="0054113C"/>
    <w:rsid w:val="0054169F"/>
    <w:rsid w:val="005419E9"/>
    <w:rsid w:val="005422AC"/>
    <w:rsid w:val="00542AD1"/>
    <w:rsid w:val="00543773"/>
    <w:rsid w:val="00544B94"/>
    <w:rsid w:val="00546089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62B8"/>
    <w:rsid w:val="005B7737"/>
    <w:rsid w:val="005C2BC2"/>
    <w:rsid w:val="005C3F27"/>
    <w:rsid w:val="005C6F44"/>
    <w:rsid w:val="005C6F5F"/>
    <w:rsid w:val="005C7C56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399"/>
    <w:rsid w:val="005F0018"/>
    <w:rsid w:val="005F17FC"/>
    <w:rsid w:val="005F1A04"/>
    <w:rsid w:val="005F2625"/>
    <w:rsid w:val="005F3BBE"/>
    <w:rsid w:val="005F4F36"/>
    <w:rsid w:val="005F55E2"/>
    <w:rsid w:val="005F5982"/>
    <w:rsid w:val="005F6846"/>
    <w:rsid w:val="00600D05"/>
    <w:rsid w:val="006027F0"/>
    <w:rsid w:val="0060332E"/>
    <w:rsid w:val="006037D5"/>
    <w:rsid w:val="00603FF3"/>
    <w:rsid w:val="0060402E"/>
    <w:rsid w:val="006051BD"/>
    <w:rsid w:val="00606B02"/>
    <w:rsid w:val="00607E9C"/>
    <w:rsid w:val="00610541"/>
    <w:rsid w:val="00612CA6"/>
    <w:rsid w:val="0061453B"/>
    <w:rsid w:val="0061696A"/>
    <w:rsid w:val="00624B18"/>
    <w:rsid w:val="00624C9B"/>
    <w:rsid w:val="00627059"/>
    <w:rsid w:val="00630AA8"/>
    <w:rsid w:val="006408C4"/>
    <w:rsid w:val="00643554"/>
    <w:rsid w:val="00643EDC"/>
    <w:rsid w:val="006450BE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57C89"/>
    <w:rsid w:val="006636CC"/>
    <w:rsid w:val="006639A6"/>
    <w:rsid w:val="00664CD4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D09"/>
    <w:rsid w:val="0068188C"/>
    <w:rsid w:val="006818E3"/>
    <w:rsid w:val="00681CEE"/>
    <w:rsid w:val="0068319B"/>
    <w:rsid w:val="00686D8E"/>
    <w:rsid w:val="00687F28"/>
    <w:rsid w:val="00690BD3"/>
    <w:rsid w:val="0069229F"/>
    <w:rsid w:val="006925BF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D1B5B"/>
    <w:rsid w:val="006D1B5F"/>
    <w:rsid w:val="006D23E0"/>
    <w:rsid w:val="006D3917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710E"/>
    <w:rsid w:val="006F207D"/>
    <w:rsid w:val="006F2EE5"/>
    <w:rsid w:val="006F5648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07E"/>
    <w:rsid w:val="007125FE"/>
    <w:rsid w:val="00716F6F"/>
    <w:rsid w:val="0072173E"/>
    <w:rsid w:val="007222CC"/>
    <w:rsid w:val="00723C48"/>
    <w:rsid w:val="00724307"/>
    <w:rsid w:val="00725617"/>
    <w:rsid w:val="00726ECD"/>
    <w:rsid w:val="007306EC"/>
    <w:rsid w:val="00730ACB"/>
    <w:rsid w:val="00730C66"/>
    <w:rsid w:val="00731485"/>
    <w:rsid w:val="0073161F"/>
    <w:rsid w:val="00731975"/>
    <w:rsid w:val="00732F31"/>
    <w:rsid w:val="007339CA"/>
    <w:rsid w:val="007341CB"/>
    <w:rsid w:val="00734337"/>
    <w:rsid w:val="00735A4E"/>
    <w:rsid w:val="007418CD"/>
    <w:rsid w:val="007419F8"/>
    <w:rsid w:val="00742F69"/>
    <w:rsid w:val="00744277"/>
    <w:rsid w:val="00745204"/>
    <w:rsid w:val="007456A0"/>
    <w:rsid w:val="00745F63"/>
    <w:rsid w:val="007466B0"/>
    <w:rsid w:val="0074767B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04A"/>
    <w:rsid w:val="00760570"/>
    <w:rsid w:val="007613FF"/>
    <w:rsid w:val="00761AD1"/>
    <w:rsid w:val="00762C48"/>
    <w:rsid w:val="00763789"/>
    <w:rsid w:val="007652AB"/>
    <w:rsid w:val="007665FC"/>
    <w:rsid w:val="00766798"/>
    <w:rsid w:val="00766D2F"/>
    <w:rsid w:val="00767FA7"/>
    <w:rsid w:val="007720A6"/>
    <w:rsid w:val="00773E96"/>
    <w:rsid w:val="00774DAC"/>
    <w:rsid w:val="0077615B"/>
    <w:rsid w:val="00777600"/>
    <w:rsid w:val="00780B22"/>
    <w:rsid w:val="00781F8A"/>
    <w:rsid w:val="00784138"/>
    <w:rsid w:val="007864E4"/>
    <w:rsid w:val="007866C1"/>
    <w:rsid w:val="007867B7"/>
    <w:rsid w:val="00786E33"/>
    <w:rsid w:val="00787489"/>
    <w:rsid w:val="00790441"/>
    <w:rsid w:val="00790465"/>
    <w:rsid w:val="00791D46"/>
    <w:rsid w:val="00793BCB"/>
    <w:rsid w:val="007944BF"/>
    <w:rsid w:val="00795C79"/>
    <w:rsid w:val="00797481"/>
    <w:rsid w:val="00797C5C"/>
    <w:rsid w:val="007A110E"/>
    <w:rsid w:val="007A3E89"/>
    <w:rsid w:val="007A41A6"/>
    <w:rsid w:val="007A7CCF"/>
    <w:rsid w:val="007B0C1F"/>
    <w:rsid w:val="007B0E03"/>
    <w:rsid w:val="007B267E"/>
    <w:rsid w:val="007B5483"/>
    <w:rsid w:val="007B7D0E"/>
    <w:rsid w:val="007C1968"/>
    <w:rsid w:val="007C258B"/>
    <w:rsid w:val="007C3993"/>
    <w:rsid w:val="007C4AE2"/>
    <w:rsid w:val="007C7EEB"/>
    <w:rsid w:val="007D0122"/>
    <w:rsid w:val="007D167B"/>
    <w:rsid w:val="007D2488"/>
    <w:rsid w:val="007D24F5"/>
    <w:rsid w:val="007D29B9"/>
    <w:rsid w:val="007D3A45"/>
    <w:rsid w:val="007D4BAB"/>
    <w:rsid w:val="007D5CA9"/>
    <w:rsid w:val="007D76AF"/>
    <w:rsid w:val="007E2591"/>
    <w:rsid w:val="007E6701"/>
    <w:rsid w:val="007E7F23"/>
    <w:rsid w:val="007F037F"/>
    <w:rsid w:val="007F1DB9"/>
    <w:rsid w:val="007F1EBF"/>
    <w:rsid w:val="007F2B4E"/>
    <w:rsid w:val="007F323B"/>
    <w:rsid w:val="007F3C6F"/>
    <w:rsid w:val="007F46D1"/>
    <w:rsid w:val="007F5AA7"/>
    <w:rsid w:val="007F6478"/>
    <w:rsid w:val="007F67DA"/>
    <w:rsid w:val="007F6913"/>
    <w:rsid w:val="0080270B"/>
    <w:rsid w:val="008029F9"/>
    <w:rsid w:val="00803617"/>
    <w:rsid w:val="00803C6B"/>
    <w:rsid w:val="00803D85"/>
    <w:rsid w:val="008055F7"/>
    <w:rsid w:val="00805C9F"/>
    <w:rsid w:val="00807519"/>
    <w:rsid w:val="008104A4"/>
    <w:rsid w:val="008113BF"/>
    <w:rsid w:val="00816040"/>
    <w:rsid w:val="0082314D"/>
    <w:rsid w:val="00823754"/>
    <w:rsid w:val="00823818"/>
    <w:rsid w:val="00824147"/>
    <w:rsid w:val="008260EA"/>
    <w:rsid w:val="00826E00"/>
    <w:rsid w:val="0083161D"/>
    <w:rsid w:val="00834383"/>
    <w:rsid w:val="00835402"/>
    <w:rsid w:val="00835B44"/>
    <w:rsid w:val="00836325"/>
    <w:rsid w:val="00837BFC"/>
    <w:rsid w:val="0084063F"/>
    <w:rsid w:val="00841118"/>
    <w:rsid w:val="008414CD"/>
    <w:rsid w:val="00842337"/>
    <w:rsid w:val="00843C0E"/>
    <w:rsid w:val="0084404B"/>
    <w:rsid w:val="00844077"/>
    <w:rsid w:val="00845FC5"/>
    <w:rsid w:val="0084735E"/>
    <w:rsid w:val="0084755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5FD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815EE"/>
    <w:rsid w:val="00881DB5"/>
    <w:rsid w:val="00882828"/>
    <w:rsid w:val="00886E70"/>
    <w:rsid w:val="00887992"/>
    <w:rsid w:val="00890187"/>
    <w:rsid w:val="00893185"/>
    <w:rsid w:val="008938FE"/>
    <w:rsid w:val="00895F6A"/>
    <w:rsid w:val="008978AA"/>
    <w:rsid w:val="00897B58"/>
    <w:rsid w:val="008A045D"/>
    <w:rsid w:val="008A143B"/>
    <w:rsid w:val="008A1598"/>
    <w:rsid w:val="008A19CB"/>
    <w:rsid w:val="008A1BAE"/>
    <w:rsid w:val="008A251F"/>
    <w:rsid w:val="008A2F8C"/>
    <w:rsid w:val="008A386E"/>
    <w:rsid w:val="008A5AB5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F1441"/>
    <w:rsid w:val="008F17EF"/>
    <w:rsid w:val="008F19C1"/>
    <w:rsid w:val="008F2104"/>
    <w:rsid w:val="008F2187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2E84"/>
    <w:rsid w:val="00924195"/>
    <w:rsid w:val="0092430A"/>
    <w:rsid w:val="0092565E"/>
    <w:rsid w:val="00932572"/>
    <w:rsid w:val="00932E16"/>
    <w:rsid w:val="00934CE8"/>
    <w:rsid w:val="00935291"/>
    <w:rsid w:val="00935AFB"/>
    <w:rsid w:val="009401A2"/>
    <w:rsid w:val="009405CF"/>
    <w:rsid w:val="0094081D"/>
    <w:rsid w:val="009421B1"/>
    <w:rsid w:val="0094501F"/>
    <w:rsid w:val="00945FC8"/>
    <w:rsid w:val="009475B4"/>
    <w:rsid w:val="00947BEE"/>
    <w:rsid w:val="00950F0A"/>
    <w:rsid w:val="00950FDA"/>
    <w:rsid w:val="00951E1D"/>
    <w:rsid w:val="00952567"/>
    <w:rsid w:val="00954276"/>
    <w:rsid w:val="00955178"/>
    <w:rsid w:val="00955697"/>
    <w:rsid w:val="009559AB"/>
    <w:rsid w:val="00957C52"/>
    <w:rsid w:val="00962623"/>
    <w:rsid w:val="00965AD5"/>
    <w:rsid w:val="00965FB0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A16A9"/>
    <w:rsid w:val="009A2343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4040"/>
    <w:rsid w:val="009C4DFE"/>
    <w:rsid w:val="009C60AB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8DB"/>
    <w:rsid w:val="009E2A52"/>
    <w:rsid w:val="009E2ACE"/>
    <w:rsid w:val="009E3C77"/>
    <w:rsid w:val="009F1404"/>
    <w:rsid w:val="009F1FD3"/>
    <w:rsid w:val="009F4DB3"/>
    <w:rsid w:val="009F5932"/>
    <w:rsid w:val="009F663B"/>
    <w:rsid w:val="009F799D"/>
    <w:rsid w:val="00A00771"/>
    <w:rsid w:val="00A00C5B"/>
    <w:rsid w:val="00A01506"/>
    <w:rsid w:val="00A0182C"/>
    <w:rsid w:val="00A03280"/>
    <w:rsid w:val="00A05D0D"/>
    <w:rsid w:val="00A06A46"/>
    <w:rsid w:val="00A07036"/>
    <w:rsid w:val="00A11776"/>
    <w:rsid w:val="00A12456"/>
    <w:rsid w:val="00A15533"/>
    <w:rsid w:val="00A1720D"/>
    <w:rsid w:val="00A204C7"/>
    <w:rsid w:val="00A21E17"/>
    <w:rsid w:val="00A22B8D"/>
    <w:rsid w:val="00A25FBF"/>
    <w:rsid w:val="00A2609F"/>
    <w:rsid w:val="00A264F3"/>
    <w:rsid w:val="00A26CBB"/>
    <w:rsid w:val="00A2718E"/>
    <w:rsid w:val="00A271D6"/>
    <w:rsid w:val="00A31F23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5FC3"/>
    <w:rsid w:val="00A47D59"/>
    <w:rsid w:val="00A5081A"/>
    <w:rsid w:val="00A515E4"/>
    <w:rsid w:val="00A5171E"/>
    <w:rsid w:val="00A53411"/>
    <w:rsid w:val="00A535F1"/>
    <w:rsid w:val="00A538CD"/>
    <w:rsid w:val="00A53C66"/>
    <w:rsid w:val="00A54098"/>
    <w:rsid w:val="00A546E9"/>
    <w:rsid w:val="00A555DA"/>
    <w:rsid w:val="00A57123"/>
    <w:rsid w:val="00A5760F"/>
    <w:rsid w:val="00A60E6A"/>
    <w:rsid w:val="00A60F6D"/>
    <w:rsid w:val="00A62EEB"/>
    <w:rsid w:val="00A63707"/>
    <w:rsid w:val="00A63B2A"/>
    <w:rsid w:val="00A65416"/>
    <w:rsid w:val="00A67332"/>
    <w:rsid w:val="00A70952"/>
    <w:rsid w:val="00A71C46"/>
    <w:rsid w:val="00A71D19"/>
    <w:rsid w:val="00A73133"/>
    <w:rsid w:val="00A7320E"/>
    <w:rsid w:val="00A74C46"/>
    <w:rsid w:val="00A804B5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5FFC"/>
    <w:rsid w:val="00A86DF0"/>
    <w:rsid w:val="00A86E7C"/>
    <w:rsid w:val="00A87594"/>
    <w:rsid w:val="00A87EAF"/>
    <w:rsid w:val="00A948EB"/>
    <w:rsid w:val="00A96BFE"/>
    <w:rsid w:val="00A9719F"/>
    <w:rsid w:val="00A97D40"/>
    <w:rsid w:val="00A97E8B"/>
    <w:rsid w:val="00AA1500"/>
    <w:rsid w:val="00AA4180"/>
    <w:rsid w:val="00AA4AE9"/>
    <w:rsid w:val="00AA7D19"/>
    <w:rsid w:val="00AA7F83"/>
    <w:rsid w:val="00AB185E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053F"/>
    <w:rsid w:val="00AD233E"/>
    <w:rsid w:val="00AD3320"/>
    <w:rsid w:val="00AD400A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7B14"/>
    <w:rsid w:val="00B07D7A"/>
    <w:rsid w:val="00B109BA"/>
    <w:rsid w:val="00B11D62"/>
    <w:rsid w:val="00B121D2"/>
    <w:rsid w:val="00B13153"/>
    <w:rsid w:val="00B132F8"/>
    <w:rsid w:val="00B13F50"/>
    <w:rsid w:val="00B15BA8"/>
    <w:rsid w:val="00B15E2E"/>
    <w:rsid w:val="00B1678C"/>
    <w:rsid w:val="00B17278"/>
    <w:rsid w:val="00B20B82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698C"/>
    <w:rsid w:val="00B50666"/>
    <w:rsid w:val="00B52012"/>
    <w:rsid w:val="00B5237E"/>
    <w:rsid w:val="00B54192"/>
    <w:rsid w:val="00B54359"/>
    <w:rsid w:val="00B54614"/>
    <w:rsid w:val="00B55B54"/>
    <w:rsid w:val="00B6039A"/>
    <w:rsid w:val="00B607BD"/>
    <w:rsid w:val="00B610E6"/>
    <w:rsid w:val="00B611DD"/>
    <w:rsid w:val="00B61DE8"/>
    <w:rsid w:val="00B6323D"/>
    <w:rsid w:val="00B63312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54E"/>
    <w:rsid w:val="00B97555"/>
    <w:rsid w:val="00BA013F"/>
    <w:rsid w:val="00BA16CE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601"/>
    <w:rsid w:val="00BB27AD"/>
    <w:rsid w:val="00BB3954"/>
    <w:rsid w:val="00BB4C38"/>
    <w:rsid w:val="00BB5BCD"/>
    <w:rsid w:val="00BB5E85"/>
    <w:rsid w:val="00BB64E6"/>
    <w:rsid w:val="00BB73AC"/>
    <w:rsid w:val="00BB789B"/>
    <w:rsid w:val="00BC15B9"/>
    <w:rsid w:val="00BC253F"/>
    <w:rsid w:val="00BC268A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C01B6E"/>
    <w:rsid w:val="00C01DED"/>
    <w:rsid w:val="00C01EBC"/>
    <w:rsid w:val="00C02406"/>
    <w:rsid w:val="00C03163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16FA0"/>
    <w:rsid w:val="00C20E7C"/>
    <w:rsid w:val="00C2199A"/>
    <w:rsid w:val="00C22124"/>
    <w:rsid w:val="00C233CD"/>
    <w:rsid w:val="00C25D3A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D2A"/>
    <w:rsid w:val="00C7659C"/>
    <w:rsid w:val="00C811E1"/>
    <w:rsid w:val="00C81443"/>
    <w:rsid w:val="00C81860"/>
    <w:rsid w:val="00C8496F"/>
    <w:rsid w:val="00C84BBF"/>
    <w:rsid w:val="00C84DE8"/>
    <w:rsid w:val="00C8698F"/>
    <w:rsid w:val="00C9102B"/>
    <w:rsid w:val="00C93D52"/>
    <w:rsid w:val="00C9511A"/>
    <w:rsid w:val="00C95BE9"/>
    <w:rsid w:val="00CA1A8B"/>
    <w:rsid w:val="00CA5741"/>
    <w:rsid w:val="00CA581E"/>
    <w:rsid w:val="00CA6664"/>
    <w:rsid w:val="00CA7EB9"/>
    <w:rsid w:val="00CB085B"/>
    <w:rsid w:val="00CB1C9C"/>
    <w:rsid w:val="00CB365D"/>
    <w:rsid w:val="00CB38BF"/>
    <w:rsid w:val="00CB449B"/>
    <w:rsid w:val="00CB456A"/>
    <w:rsid w:val="00CB50B8"/>
    <w:rsid w:val="00CB61B5"/>
    <w:rsid w:val="00CC0229"/>
    <w:rsid w:val="00CC11C4"/>
    <w:rsid w:val="00CC233A"/>
    <w:rsid w:val="00CC43D3"/>
    <w:rsid w:val="00CC47DC"/>
    <w:rsid w:val="00CC6020"/>
    <w:rsid w:val="00CC6832"/>
    <w:rsid w:val="00CC7585"/>
    <w:rsid w:val="00CC76D7"/>
    <w:rsid w:val="00CD061F"/>
    <w:rsid w:val="00CD0E9A"/>
    <w:rsid w:val="00CD3687"/>
    <w:rsid w:val="00CD56B7"/>
    <w:rsid w:val="00CD63E4"/>
    <w:rsid w:val="00CE0810"/>
    <w:rsid w:val="00CE0926"/>
    <w:rsid w:val="00CE1997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704"/>
    <w:rsid w:val="00D008FB"/>
    <w:rsid w:val="00D00E16"/>
    <w:rsid w:val="00D043BA"/>
    <w:rsid w:val="00D07769"/>
    <w:rsid w:val="00D11B37"/>
    <w:rsid w:val="00D1240E"/>
    <w:rsid w:val="00D131BD"/>
    <w:rsid w:val="00D1342A"/>
    <w:rsid w:val="00D138B3"/>
    <w:rsid w:val="00D17895"/>
    <w:rsid w:val="00D21859"/>
    <w:rsid w:val="00D21BB5"/>
    <w:rsid w:val="00D2518A"/>
    <w:rsid w:val="00D2547A"/>
    <w:rsid w:val="00D2595D"/>
    <w:rsid w:val="00D265F4"/>
    <w:rsid w:val="00D2727C"/>
    <w:rsid w:val="00D276F0"/>
    <w:rsid w:val="00D27E46"/>
    <w:rsid w:val="00D3038C"/>
    <w:rsid w:val="00D30798"/>
    <w:rsid w:val="00D31473"/>
    <w:rsid w:val="00D32AA2"/>
    <w:rsid w:val="00D34527"/>
    <w:rsid w:val="00D34EED"/>
    <w:rsid w:val="00D3508E"/>
    <w:rsid w:val="00D36AA8"/>
    <w:rsid w:val="00D376F2"/>
    <w:rsid w:val="00D439CA"/>
    <w:rsid w:val="00D44302"/>
    <w:rsid w:val="00D44463"/>
    <w:rsid w:val="00D47348"/>
    <w:rsid w:val="00D4737B"/>
    <w:rsid w:val="00D5150C"/>
    <w:rsid w:val="00D528C0"/>
    <w:rsid w:val="00D531A4"/>
    <w:rsid w:val="00D544E5"/>
    <w:rsid w:val="00D54548"/>
    <w:rsid w:val="00D56270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C07"/>
    <w:rsid w:val="00D64867"/>
    <w:rsid w:val="00D64A82"/>
    <w:rsid w:val="00D704CE"/>
    <w:rsid w:val="00D70581"/>
    <w:rsid w:val="00D711BE"/>
    <w:rsid w:val="00D711C7"/>
    <w:rsid w:val="00D711FF"/>
    <w:rsid w:val="00D7134B"/>
    <w:rsid w:val="00D713BB"/>
    <w:rsid w:val="00D731E2"/>
    <w:rsid w:val="00D74430"/>
    <w:rsid w:val="00D77D12"/>
    <w:rsid w:val="00D80CF9"/>
    <w:rsid w:val="00D81BC2"/>
    <w:rsid w:val="00D81EE0"/>
    <w:rsid w:val="00D81FF1"/>
    <w:rsid w:val="00D86111"/>
    <w:rsid w:val="00D9030C"/>
    <w:rsid w:val="00D90CF2"/>
    <w:rsid w:val="00D92594"/>
    <w:rsid w:val="00D935B0"/>
    <w:rsid w:val="00D93E40"/>
    <w:rsid w:val="00D952E8"/>
    <w:rsid w:val="00D97E9C"/>
    <w:rsid w:val="00DA2104"/>
    <w:rsid w:val="00DA23D4"/>
    <w:rsid w:val="00DA5101"/>
    <w:rsid w:val="00DA75D4"/>
    <w:rsid w:val="00DB083D"/>
    <w:rsid w:val="00DB1DC3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45A3"/>
    <w:rsid w:val="00DC7BC3"/>
    <w:rsid w:val="00DD0DA5"/>
    <w:rsid w:val="00DD4F7D"/>
    <w:rsid w:val="00DD50FD"/>
    <w:rsid w:val="00DD51E1"/>
    <w:rsid w:val="00DD60E0"/>
    <w:rsid w:val="00DE30A9"/>
    <w:rsid w:val="00DE4110"/>
    <w:rsid w:val="00DE6DB3"/>
    <w:rsid w:val="00DF2B75"/>
    <w:rsid w:val="00DF348E"/>
    <w:rsid w:val="00DF4D0E"/>
    <w:rsid w:val="00DF66EA"/>
    <w:rsid w:val="00DF6846"/>
    <w:rsid w:val="00DF6BA7"/>
    <w:rsid w:val="00DF74A4"/>
    <w:rsid w:val="00E003E8"/>
    <w:rsid w:val="00E00B1B"/>
    <w:rsid w:val="00E0277B"/>
    <w:rsid w:val="00E02EE0"/>
    <w:rsid w:val="00E0412C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2E7B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50F89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1AC"/>
    <w:rsid w:val="00E71786"/>
    <w:rsid w:val="00E71A1A"/>
    <w:rsid w:val="00E74052"/>
    <w:rsid w:val="00E74D94"/>
    <w:rsid w:val="00E77050"/>
    <w:rsid w:val="00E774D8"/>
    <w:rsid w:val="00E80684"/>
    <w:rsid w:val="00E84668"/>
    <w:rsid w:val="00E85814"/>
    <w:rsid w:val="00E85F48"/>
    <w:rsid w:val="00E86615"/>
    <w:rsid w:val="00E86A40"/>
    <w:rsid w:val="00E870A8"/>
    <w:rsid w:val="00E876DE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98"/>
    <w:rsid w:val="00EA2E38"/>
    <w:rsid w:val="00EA4ACA"/>
    <w:rsid w:val="00EA4B5C"/>
    <w:rsid w:val="00EA504B"/>
    <w:rsid w:val="00EA53AB"/>
    <w:rsid w:val="00EA7F4A"/>
    <w:rsid w:val="00EB0356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C7D57"/>
    <w:rsid w:val="00ED403A"/>
    <w:rsid w:val="00ED65C9"/>
    <w:rsid w:val="00ED7CCD"/>
    <w:rsid w:val="00EE1231"/>
    <w:rsid w:val="00EE28F6"/>
    <w:rsid w:val="00EE31DC"/>
    <w:rsid w:val="00EE36CD"/>
    <w:rsid w:val="00EE5498"/>
    <w:rsid w:val="00EE62D5"/>
    <w:rsid w:val="00EF1523"/>
    <w:rsid w:val="00EF1DC3"/>
    <w:rsid w:val="00EF4A1F"/>
    <w:rsid w:val="00EF4CBB"/>
    <w:rsid w:val="00EF56F5"/>
    <w:rsid w:val="00EF5B6B"/>
    <w:rsid w:val="00EF6067"/>
    <w:rsid w:val="00EF6B7E"/>
    <w:rsid w:val="00EF7FF8"/>
    <w:rsid w:val="00F007E3"/>
    <w:rsid w:val="00F00C46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36E"/>
    <w:rsid w:val="00F24D2F"/>
    <w:rsid w:val="00F25AEB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5D87"/>
    <w:rsid w:val="00F56075"/>
    <w:rsid w:val="00F561FA"/>
    <w:rsid w:val="00F60214"/>
    <w:rsid w:val="00F612A8"/>
    <w:rsid w:val="00F61A07"/>
    <w:rsid w:val="00F61EB1"/>
    <w:rsid w:val="00F65604"/>
    <w:rsid w:val="00F6614D"/>
    <w:rsid w:val="00F66CA7"/>
    <w:rsid w:val="00F67792"/>
    <w:rsid w:val="00F70394"/>
    <w:rsid w:val="00F720B3"/>
    <w:rsid w:val="00F72452"/>
    <w:rsid w:val="00F732B3"/>
    <w:rsid w:val="00F73B65"/>
    <w:rsid w:val="00F75566"/>
    <w:rsid w:val="00F755AA"/>
    <w:rsid w:val="00F760C4"/>
    <w:rsid w:val="00F76AE3"/>
    <w:rsid w:val="00F770F6"/>
    <w:rsid w:val="00F77A19"/>
    <w:rsid w:val="00F77BFF"/>
    <w:rsid w:val="00F80732"/>
    <w:rsid w:val="00F84BFE"/>
    <w:rsid w:val="00F8676E"/>
    <w:rsid w:val="00F8792F"/>
    <w:rsid w:val="00F9083B"/>
    <w:rsid w:val="00F91666"/>
    <w:rsid w:val="00F91CF2"/>
    <w:rsid w:val="00F922CA"/>
    <w:rsid w:val="00F92A2E"/>
    <w:rsid w:val="00F9396D"/>
    <w:rsid w:val="00F939EF"/>
    <w:rsid w:val="00F954BE"/>
    <w:rsid w:val="00F959BF"/>
    <w:rsid w:val="00F96278"/>
    <w:rsid w:val="00F96947"/>
    <w:rsid w:val="00F96A57"/>
    <w:rsid w:val="00FA1523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FF7"/>
    <w:rsid w:val="00FA7293"/>
    <w:rsid w:val="00FB02EB"/>
    <w:rsid w:val="00FB0713"/>
    <w:rsid w:val="00FB4D15"/>
    <w:rsid w:val="00FB551F"/>
    <w:rsid w:val="00FB6830"/>
    <w:rsid w:val="00FB7C09"/>
    <w:rsid w:val="00FC2B31"/>
    <w:rsid w:val="00FC51D7"/>
    <w:rsid w:val="00FC6312"/>
    <w:rsid w:val="00FD1E5E"/>
    <w:rsid w:val="00FD2018"/>
    <w:rsid w:val="00FD38FA"/>
    <w:rsid w:val="00FD3A5D"/>
    <w:rsid w:val="00FD3F19"/>
    <w:rsid w:val="00FD4A3D"/>
    <w:rsid w:val="00FD5922"/>
    <w:rsid w:val="00FD5C72"/>
    <w:rsid w:val="00FD65B2"/>
    <w:rsid w:val="00FD6730"/>
    <w:rsid w:val="00FD6CFE"/>
    <w:rsid w:val="00FD6DD1"/>
    <w:rsid w:val="00FD7BB8"/>
    <w:rsid w:val="00FE192F"/>
    <w:rsid w:val="00FE28B7"/>
    <w:rsid w:val="00FE3113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BA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7DB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7DB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7DB"/>
    <w:rPr>
      <w:rFonts w:asciiTheme="majorHAnsi" w:eastAsiaTheme="majorEastAsia" w:hAnsiTheme="majorHAnsi" w:cstheme="majorBidi"/>
      <w:b/>
      <w:bCs/>
      <w:sz w:val="26"/>
      <w:szCs w:val="26"/>
      <w:lang w:val="uk-UA" w:eastAsia="ar-SA"/>
    </w:rPr>
  </w:style>
  <w:style w:type="character" w:customStyle="1" w:styleId="WW-Absatz-Standardschriftart">
    <w:name w:val="WW-Absatz-Standardschriftart"/>
    <w:uiPriority w:val="99"/>
    <w:rsid w:val="00B109BA"/>
  </w:style>
  <w:style w:type="character" w:customStyle="1" w:styleId="WW-">
    <w:name w:val="WW-Основной шрифт абзаца"/>
    <w:uiPriority w:val="99"/>
    <w:rsid w:val="00B109BA"/>
  </w:style>
  <w:style w:type="character" w:styleId="PageNumber">
    <w:name w:val="page number"/>
    <w:basedOn w:val="WW-"/>
    <w:uiPriority w:val="99"/>
    <w:rsid w:val="00B109B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109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67DB"/>
    <w:rPr>
      <w:sz w:val="24"/>
      <w:szCs w:val="24"/>
      <w:lang w:val="uk-UA" w:eastAsia="ar-SA"/>
    </w:rPr>
  </w:style>
  <w:style w:type="paragraph" w:styleId="List">
    <w:name w:val="List"/>
    <w:basedOn w:val="BodyText"/>
    <w:uiPriority w:val="99"/>
    <w:rsid w:val="00B109BA"/>
    <w:rPr>
      <w:rFonts w:cs="Tahoma"/>
    </w:rPr>
  </w:style>
  <w:style w:type="paragraph" w:customStyle="1" w:styleId="1">
    <w:name w:val="Название1"/>
    <w:basedOn w:val="Normal"/>
    <w:uiPriority w:val="99"/>
    <w:rsid w:val="00B109B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B109B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B109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7DB"/>
    <w:rPr>
      <w:sz w:val="24"/>
      <w:szCs w:val="24"/>
      <w:lang w:val="uk-UA" w:eastAsia="ar-SA"/>
    </w:rPr>
  </w:style>
  <w:style w:type="paragraph" w:styleId="Footer">
    <w:name w:val="footer"/>
    <w:basedOn w:val="Normal"/>
    <w:link w:val="FooterChar"/>
    <w:uiPriority w:val="99"/>
    <w:rsid w:val="00B109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7DB"/>
    <w:rPr>
      <w:sz w:val="24"/>
      <w:szCs w:val="24"/>
      <w:lang w:val="uk-UA" w:eastAsia="ar-SA"/>
    </w:rPr>
  </w:style>
  <w:style w:type="paragraph" w:customStyle="1" w:styleId="a">
    <w:name w:val="Содержимое таблицы"/>
    <w:basedOn w:val="BodyText"/>
    <w:uiPriority w:val="99"/>
    <w:rsid w:val="00B109BA"/>
    <w:pPr>
      <w:suppressLineNumbers/>
    </w:pPr>
  </w:style>
  <w:style w:type="paragraph" w:customStyle="1" w:styleId="a0">
    <w:name w:val="Заголовок таблицы"/>
    <w:basedOn w:val="a"/>
    <w:uiPriority w:val="99"/>
    <w:rsid w:val="00B109BA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967DB"/>
    <w:rPr>
      <w:sz w:val="24"/>
      <w:szCs w:val="24"/>
      <w:lang w:val="uk-UA" w:eastAsia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967DB"/>
    <w:rPr>
      <w:sz w:val="16"/>
      <w:szCs w:val="16"/>
      <w:lang w:val="uk-UA" w:eastAsia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967DB"/>
    <w:rPr>
      <w:sz w:val="24"/>
      <w:szCs w:val="24"/>
      <w:lang w:val="uk-UA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DB"/>
    <w:rPr>
      <w:sz w:val="0"/>
      <w:szCs w:val="0"/>
      <w:lang w:val="uk-UA" w:eastAsia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A31F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657C8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"/>
    <w:basedOn w:val="Normal"/>
    <w:uiPriority w:val="99"/>
    <w:rsid w:val="00DD4F7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055F7"/>
    <w:pPr>
      <w:ind w:left="720"/>
      <w:contextualSpacing/>
    </w:pPr>
  </w:style>
  <w:style w:type="paragraph" w:styleId="NoSpacing">
    <w:name w:val="No Spacing"/>
    <w:uiPriority w:val="99"/>
    <w:qFormat/>
    <w:rsid w:val="0071107E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167</Words>
  <Characters>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13</cp:revision>
  <cp:lastPrinted>2020-04-14T10:09:00Z</cp:lastPrinted>
  <dcterms:created xsi:type="dcterms:W3CDTF">2020-07-30T08:57:00Z</dcterms:created>
  <dcterms:modified xsi:type="dcterms:W3CDTF">2020-08-06T11:11:00Z</dcterms:modified>
</cp:coreProperties>
</file>