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1A" w:rsidRDefault="001D281A" w:rsidP="00794BC6">
      <w:pPr>
        <w:ind w:left="6096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3.25pt;margin-top:-49.65pt;width:201.15pt;height:57.2pt;z-index:251658240;visibility:visible" stroked="f">
            <v:textbox>
              <w:txbxContent>
                <w:p w:rsidR="001D281A" w:rsidRDefault="001D281A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1D281A" w:rsidRDefault="001D281A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1D281A" w:rsidRPr="004E62B5" w:rsidRDefault="001D281A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1D281A" w:rsidRDefault="001D281A" w:rsidP="00794BC6"/>
    <w:p w:rsidR="001D281A" w:rsidRDefault="001D281A" w:rsidP="00794BC6"/>
    <w:p w:rsidR="001D281A" w:rsidRDefault="001D281A" w:rsidP="00794BC6"/>
    <w:p w:rsidR="001D281A" w:rsidRDefault="001D281A" w:rsidP="00794BC6"/>
    <w:p w:rsidR="001D281A" w:rsidRDefault="001D281A" w:rsidP="00794BC6"/>
    <w:p w:rsidR="001D281A" w:rsidRDefault="001D281A" w:rsidP="00794BC6"/>
    <w:p w:rsidR="001D281A" w:rsidRDefault="001D281A" w:rsidP="00794BC6"/>
    <w:p w:rsidR="001D281A" w:rsidRDefault="001D281A" w:rsidP="00CD59E1">
      <w:pPr>
        <w:pStyle w:val="Heading1"/>
      </w:pPr>
    </w:p>
    <w:p w:rsidR="001D281A" w:rsidRDefault="001D281A" w:rsidP="00CD59E1">
      <w:pPr>
        <w:pStyle w:val="Heading1"/>
      </w:pPr>
    </w:p>
    <w:p w:rsidR="001D281A" w:rsidRDefault="001D281A" w:rsidP="00CD59E1">
      <w:pPr>
        <w:pStyle w:val="Heading1"/>
      </w:pPr>
    </w:p>
    <w:p w:rsidR="001D281A" w:rsidRDefault="001D281A" w:rsidP="00CD59E1">
      <w:pPr>
        <w:pStyle w:val="Heading1"/>
      </w:pPr>
    </w:p>
    <w:p w:rsidR="001D281A" w:rsidRDefault="001D281A" w:rsidP="00690800">
      <w:pPr>
        <w:pStyle w:val="Heading1"/>
      </w:pPr>
      <w:r>
        <w:t xml:space="preserve">Про затвердження розподілу обсягів </w:t>
      </w:r>
    </w:p>
    <w:p w:rsidR="001D281A" w:rsidRDefault="001D281A" w:rsidP="00690800">
      <w:pPr>
        <w:pStyle w:val="Heading1"/>
      </w:pPr>
      <w:r>
        <w:t xml:space="preserve">мобілізаційних завдань (замовлень) на </w:t>
      </w:r>
    </w:p>
    <w:p w:rsidR="001D281A" w:rsidRDefault="001D281A" w:rsidP="00690800">
      <w:pPr>
        <w:pStyle w:val="Heading1"/>
      </w:pPr>
      <w:r>
        <w:t xml:space="preserve">надання послуг з пасажирських перевезень </w:t>
      </w:r>
    </w:p>
    <w:p w:rsidR="001D281A" w:rsidRDefault="001D281A" w:rsidP="00690800">
      <w:pPr>
        <w:pStyle w:val="Heading1"/>
      </w:pPr>
      <w:r>
        <w:t xml:space="preserve">автомобільним транспортом для </w:t>
      </w:r>
    </w:p>
    <w:p w:rsidR="001D281A" w:rsidRDefault="001D281A" w:rsidP="00690800">
      <w:pPr>
        <w:pStyle w:val="Heading1"/>
      </w:pPr>
      <w:r>
        <w:t xml:space="preserve">забезпечення системи життєдіяльності </w:t>
      </w:r>
    </w:p>
    <w:p w:rsidR="001D281A" w:rsidRDefault="001D281A" w:rsidP="00690800">
      <w:pPr>
        <w:pStyle w:val="Heading1"/>
      </w:pPr>
      <w:r>
        <w:t xml:space="preserve">населення в особливий період </w:t>
      </w:r>
    </w:p>
    <w:p w:rsidR="001D281A" w:rsidRDefault="001D281A" w:rsidP="00794BC6">
      <w:pPr>
        <w:rPr>
          <w:b/>
          <w:bCs/>
        </w:rPr>
      </w:pPr>
    </w:p>
    <w:sectPr w:rsidR="001D281A" w:rsidSect="00D55D0C">
      <w:footerReference w:type="default" r:id="rId7"/>
      <w:pgSz w:w="11906" w:h="16838"/>
      <w:pgMar w:top="1134" w:right="567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1A" w:rsidRDefault="001D281A" w:rsidP="008C0A5C">
      <w:r>
        <w:separator/>
      </w:r>
    </w:p>
  </w:endnote>
  <w:endnote w:type="continuationSeparator" w:id="0">
    <w:p w:rsidR="001D281A" w:rsidRDefault="001D281A" w:rsidP="008C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1A" w:rsidRPr="00D507D7" w:rsidRDefault="001D281A" w:rsidP="00D507D7">
    <w:pPr>
      <w:spacing w:line="360" w:lineRule="auto"/>
      <w:jc w:val="center"/>
      <w:rPr>
        <w:sz w:val="20"/>
        <w:szCs w:val="20"/>
      </w:rPr>
    </w:pPr>
    <w:r w:rsidRPr="00D507D7">
      <w:rPr>
        <w:sz w:val="20"/>
        <w:szCs w:val="20"/>
      </w:rPr>
      <w:t>_______________________________________________________________</w:t>
    </w:r>
    <w:r>
      <w:rPr>
        <w:sz w:val="20"/>
        <w:szCs w:val="20"/>
      </w:rPr>
      <w:t>______________________________</w:t>
    </w:r>
  </w:p>
  <w:p w:rsidR="001D281A" w:rsidRPr="00D507D7" w:rsidRDefault="001D281A" w:rsidP="00D507D7">
    <w:pPr>
      <w:jc w:val="center"/>
      <w:rPr>
        <w:b/>
        <w:bCs/>
        <w:sz w:val="20"/>
        <w:szCs w:val="20"/>
      </w:rPr>
    </w:pPr>
    <w:r w:rsidRPr="00D507D7">
      <w:rPr>
        <w:b/>
        <w:bCs/>
        <w:sz w:val="20"/>
        <w:szCs w:val="20"/>
      </w:rPr>
      <w:t>Рішення виконавчого комітету Кременчуцької міської ради Полтавської області</w:t>
    </w:r>
  </w:p>
  <w:p w:rsidR="001D281A" w:rsidRPr="00D507D7" w:rsidRDefault="001D281A" w:rsidP="00D507D7">
    <w:pPr>
      <w:jc w:val="center"/>
      <w:rPr>
        <w:b/>
        <w:bCs/>
        <w:sz w:val="20"/>
        <w:szCs w:val="20"/>
      </w:rPr>
    </w:pPr>
  </w:p>
  <w:p w:rsidR="001D281A" w:rsidRPr="00D507D7" w:rsidRDefault="001D281A" w:rsidP="00D507D7">
    <w:pPr>
      <w:jc w:val="center"/>
      <w:rPr>
        <w:sz w:val="20"/>
        <w:szCs w:val="20"/>
      </w:rPr>
    </w:pPr>
    <w:r w:rsidRPr="00D507D7">
      <w:rPr>
        <w:b/>
        <w:bCs/>
        <w:sz w:val="20"/>
        <w:szCs w:val="20"/>
      </w:rPr>
      <w:t>від ___________ 20 ______ № _______</w:t>
    </w:r>
    <w:r w:rsidRPr="00D507D7">
      <w:rPr>
        <w:sz w:val="20"/>
        <w:szCs w:val="20"/>
      </w:rPr>
      <w:t xml:space="preserve"> </w:t>
    </w:r>
  </w:p>
  <w:p w:rsidR="001D281A" w:rsidRPr="00D507D7" w:rsidRDefault="001D281A" w:rsidP="00D507D7">
    <w:pPr>
      <w:jc w:val="center"/>
      <w:rPr>
        <w:sz w:val="20"/>
        <w:szCs w:val="20"/>
      </w:rPr>
    </w:pPr>
    <w:r w:rsidRPr="00D507D7">
      <w:rPr>
        <w:sz w:val="20"/>
        <w:szCs w:val="20"/>
      </w:rPr>
      <w:t xml:space="preserve">Сторінка </w:t>
    </w:r>
    <w:r w:rsidRPr="00D507D7">
      <w:rPr>
        <w:sz w:val="20"/>
        <w:szCs w:val="20"/>
      </w:rPr>
      <w:fldChar w:fldCharType="begin"/>
    </w:r>
    <w:r w:rsidRPr="00D507D7">
      <w:rPr>
        <w:sz w:val="20"/>
        <w:szCs w:val="20"/>
      </w:rPr>
      <w:instrText>PAGE   \* MERGEFORMAT</w:instrText>
    </w:r>
    <w:r w:rsidRPr="00D507D7">
      <w:rPr>
        <w:sz w:val="20"/>
        <w:szCs w:val="20"/>
      </w:rPr>
      <w:fldChar w:fldCharType="separate"/>
    </w:r>
    <w:r w:rsidRPr="00C9400F">
      <w:rPr>
        <w:noProof/>
        <w:sz w:val="20"/>
        <w:szCs w:val="20"/>
        <w:lang w:val="ru-RU"/>
      </w:rPr>
      <w:t>1</w:t>
    </w:r>
    <w:r w:rsidRPr="00D507D7">
      <w:rPr>
        <w:sz w:val="20"/>
        <w:szCs w:val="20"/>
      </w:rPr>
      <w:fldChar w:fldCharType="end"/>
    </w:r>
    <w:r w:rsidRPr="00D507D7">
      <w:rPr>
        <w:sz w:val="20"/>
        <w:szCs w:val="20"/>
      </w:rPr>
      <w:t xml:space="preserve"> з </w:t>
    </w:r>
    <w:r>
      <w:rPr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1A" w:rsidRDefault="001D281A" w:rsidP="008C0A5C">
      <w:r>
        <w:separator/>
      </w:r>
    </w:p>
  </w:footnote>
  <w:footnote w:type="continuationSeparator" w:id="0">
    <w:p w:rsidR="001D281A" w:rsidRDefault="001D281A" w:rsidP="008C0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508"/>
    <w:multiLevelType w:val="hybridMultilevel"/>
    <w:tmpl w:val="E158A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BFF"/>
    <w:multiLevelType w:val="hybridMultilevel"/>
    <w:tmpl w:val="34A63C94"/>
    <w:lvl w:ilvl="0" w:tplc="69F0BA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DBC6EEB"/>
    <w:multiLevelType w:val="hybridMultilevel"/>
    <w:tmpl w:val="A72CF522"/>
    <w:lvl w:ilvl="0" w:tplc="0AD053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175881"/>
    <w:multiLevelType w:val="hybridMultilevel"/>
    <w:tmpl w:val="6346EFB4"/>
    <w:lvl w:ilvl="0" w:tplc="AD60C6F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F04534"/>
    <w:multiLevelType w:val="hybridMultilevel"/>
    <w:tmpl w:val="897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588"/>
    <w:multiLevelType w:val="hybridMultilevel"/>
    <w:tmpl w:val="808CFC00"/>
    <w:lvl w:ilvl="0" w:tplc="7D4E9D50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54C119A"/>
    <w:multiLevelType w:val="hybridMultilevel"/>
    <w:tmpl w:val="21ECAF2A"/>
    <w:lvl w:ilvl="0" w:tplc="311672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B10C17"/>
    <w:multiLevelType w:val="hybridMultilevel"/>
    <w:tmpl w:val="F8D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1BFA"/>
    <w:multiLevelType w:val="hybridMultilevel"/>
    <w:tmpl w:val="8C401DB6"/>
    <w:lvl w:ilvl="0" w:tplc="7700A3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62F6DDD"/>
    <w:multiLevelType w:val="hybridMultilevel"/>
    <w:tmpl w:val="DD5A4FEC"/>
    <w:lvl w:ilvl="0" w:tplc="109229C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A824AA0"/>
    <w:multiLevelType w:val="hybridMultilevel"/>
    <w:tmpl w:val="07280730"/>
    <w:lvl w:ilvl="0" w:tplc="DFDECFD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5FE756D"/>
    <w:multiLevelType w:val="hybridMultilevel"/>
    <w:tmpl w:val="86D29B50"/>
    <w:lvl w:ilvl="0" w:tplc="4A5E80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53941891"/>
    <w:multiLevelType w:val="hybridMultilevel"/>
    <w:tmpl w:val="84FA0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4D2C"/>
    <w:multiLevelType w:val="hybridMultilevel"/>
    <w:tmpl w:val="4B54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1E2"/>
    <w:multiLevelType w:val="hybridMultilevel"/>
    <w:tmpl w:val="AD60D344"/>
    <w:lvl w:ilvl="0" w:tplc="47AABD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2213194"/>
    <w:multiLevelType w:val="hybridMultilevel"/>
    <w:tmpl w:val="21483BFA"/>
    <w:lvl w:ilvl="0" w:tplc="F36C35C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B9B48B1"/>
    <w:multiLevelType w:val="hybridMultilevel"/>
    <w:tmpl w:val="7FE84FA2"/>
    <w:lvl w:ilvl="0" w:tplc="6E82E9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C6"/>
    <w:rsid w:val="00034070"/>
    <w:rsid w:val="00042ACD"/>
    <w:rsid w:val="00054073"/>
    <w:rsid w:val="000805A2"/>
    <w:rsid w:val="00083EA9"/>
    <w:rsid w:val="000C0A84"/>
    <w:rsid w:val="000C0EED"/>
    <w:rsid w:val="000F515C"/>
    <w:rsid w:val="001154E1"/>
    <w:rsid w:val="00124B7B"/>
    <w:rsid w:val="00137849"/>
    <w:rsid w:val="001D281A"/>
    <w:rsid w:val="00245A18"/>
    <w:rsid w:val="00256009"/>
    <w:rsid w:val="00262435"/>
    <w:rsid w:val="00281228"/>
    <w:rsid w:val="00287CF2"/>
    <w:rsid w:val="002A2AAA"/>
    <w:rsid w:val="002C1581"/>
    <w:rsid w:val="002C6597"/>
    <w:rsid w:val="002D3ABD"/>
    <w:rsid w:val="003027F9"/>
    <w:rsid w:val="003268ED"/>
    <w:rsid w:val="003354C6"/>
    <w:rsid w:val="00362B7B"/>
    <w:rsid w:val="00396061"/>
    <w:rsid w:val="003B23A6"/>
    <w:rsid w:val="003B4167"/>
    <w:rsid w:val="003D43F1"/>
    <w:rsid w:val="00423E53"/>
    <w:rsid w:val="00424DCD"/>
    <w:rsid w:val="00447F80"/>
    <w:rsid w:val="00470024"/>
    <w:rsid w:val="0049183D"/>
    <w:rsid w:val="004D5A27"/>
    <w:rsid w:val="004E62B5"/>
    <w:rsid w:val="005202F9"/>
    <w:rsid w:val="0056627A"/>
    <w:rsid w:val="005868C0"/>
    <w:rsid w:val="00600080"/>
    <w:rsid w:val="00625E5E"/>
    <w:rsid w:val="00645296"/>
    <w:rsid w:val="00671555"/>
    <w:rsid w:val="00690800"/>
    <w:rsid w:val="006A5995"/>
    <w:rsid w:val="00702D32"/>
    <w:rsid w:val="00704B33"/>
    <w:rsid w:val="00786F6D"/>
    <w:rsid w:val="0079109E"/>
    <w:rsid w:val="00794BC6"/>
    <w:rsid w:val="007B16C0"/>
    <w:rsid w:val="007B4CA7"/>
    <w:rsid w:val="007E795A"/>
    <w:rsid w:val="007F6CBA"/>
    <w:rsid w:val="00826687"/>
    <w:rsid w:val="0085242D"/>
    <w:rsid w:val="008C0A5C"/>
    <w:rsid w:val="008E36EC"/>
    <w:rsid w:val="008F20E2"/>
    <w:rsid w:val="00936742"/>
    <w:rsid w:val="00973189"/>
    <w:rsid w:val="00995450"/>
    <w:rsid w:val="009B27EC"/>
    <w:rsid w:val="009B42C1"/>
    <w:rsid w:val="009D03B5"/>
    <w:rsid w:val="009D0FB9"/>
    <w:rsid w:val="00A0602C"/>
    <w:rsid w:val="00A1646D"/>
    <w:rsid w:val="00A26245"/>
    <w:rsid w:val="00A744E2"/>
    <w:rsid w:val="00A752FD"/>
    <w:rsid w:val="00A76B76"/>
    <w:rsid w:val="00A87A91"/>
    <w:rsid w:val="00AA11F1"/>
    <w:rsid w:val="00AC1148"/>
    <w:rsid w:val="00AF2E30"/>
    <w:rsid w:val="00B13226"/>
    <w:rsid w:val="00B75F23"/>
    <w:rsid w:val="00BB3BC3"/>
    <w:rsid w:val="00C354FE"/>
    <w:rsid w:val="00C507FF"/>
    <w:rsid w:val="00C50D7D"/>
    <w:rsid w:val="00C9400F"/>
    <w:rsid w:val="00CA5591"/>
    <w:rsid w:val="00CD59E1"/>
    <w:rsid w:val="00CD5FEA"/>
    <w:rsid w:val="00CD6895"/>
    <w:rsid w:val="00D12874"/>
    <w:rsid w:val="00D507D7"/>
    <w:rsid w:val="00D55D0C"/>
    <w:rsid w:val="00D803C4"/>
    <w:rsid w:val="00DA139B"/>
    <w:rsid w:val="00DA2764"/>
    <w:rsid w:val="00DB6905"/>
    <w:rsid w:val="00DC7678"/>
    <w:rsid w:val="00E13F70"/>
    <w:rsid w:val="00E81037"/>
    <w:rsid w:val="00EA6EA4"/>
    <w:rsid w:val="00ED773C"/>
    <w:rsid w:val="00F020C5"/>
    <w:rsid w:val="00F6125A"/>
    <w:rsid w:val="00F71024"/>
    <w:rsid w:val="00F973EF"/>
    <w:rsid w:val="00FB14A7"/>
    <w:rsid w:val="00FD2B1E"/>
    <w:rsid w:val="00FE1AE1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C6"/>
    <w:rPr>
      <w:rFonts w:ascii="Times New Roman" w:eastAsia="Times New Roman" w:hAnsi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B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BC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A11F1"/>
    <w:pPr>
      <w:ind w:left="720"/>
    </w:pPr>
  </w:style>
  <w:style w:type="paragraph" w:styleId="Header">
    <w:name w:val="header"/>
    <w:basedOn w:val="Normal"/>
    <w:link w:val="Head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8C0A5C"/>
    <w:rPr>
      <w:color w:val="0000FF"/>
      <w:u w:val="single"/>
    </w:rPr>
  </w:style>
  <w:style w:type="table" w:styleId="TableGrid">
    <w:name w:val="Table Grid"/>
    <w:basedOn w:val="TableNormal"/>
    <w:uiPriority w:val="99"/>
    <w:rsid w:val="00C354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E81037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5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D0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34</Words>
  <Characters>196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pco</cp:lastModifiedBy>
  <cp:revision>7</cp:revision>
  <cp:lastPrinted>2020-03-25T14:29:00Z</cp:lastPrinted>
  <dcterms:created xsi:type="dcterms:W3CDTF">2019-04-23T10:38:00Z</dcterms:created>
  <dcterms:modified xsi:type="dcterms:W3CDTF">2020-03-26T11:53:00Z</dcterms:modified>
</cp:coreProperties>
</file>