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EB" w:rsidRDefault="003D31E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Pr="0017678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D31EB" w:rsidRDefault="003D31E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території </w:t>
      </w:r>
    </w:p>
    <w:p w:rsidR="003D31EB" w:rsidRDefault="003D31E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будинків №24, №36, №38</w:t>
      </w:r>
    </w:p>
    <w:p w:rsidR="003D31EB" w:rsidRPr="00420690" w:rsidRDefault="003D31E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будівництва багатоквартирних житлових будинків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3D31EB" w:rsidRDefault="003D31E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3D31EB" w:rsidRDefault="003D31E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3D31EB" w:rsidRDefault="003D31EB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вул. Київській, в районі будинків №24, №36, №38 для будівництва багатоквартирних житлових будинків  в      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ФОП Кулініч К.О.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12.12.2019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3D31EB" w:rsidRPr="00E3387F" w:rsidRDefault="003D31E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3D31EB" w:rsidRPr="00CE7EC9" w:rsidRDefault="003D31EB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3D31EB" w:rsidRDefault="003D31EB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вул. Київській, в районі будинків №24, №36, №38 для будівництва багатоквартирних житлових будинків в м. Кременчуці Полтавської області.</w:t>
      </w:r>
    </w:p>
    <w:p w:rsidR="003D31EB" w:rsidRPr="00CE300E" w:rsidRDefault="003D31EB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3D31EB" w:rsidRDefault="003D31E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3D31EB" w:rsidRDefault="003D31E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31EB" w:rsidRDefault="003D31E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31EB" w:rsidRPr="00C72233" w:rsidRDefault="003D31EB" w:rsidP="00626EC6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3D31EB" w:rsidRPr="00BD492B" w:rsidRDefault="003D31EB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31EB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EB" w:rsidRDefault="003D31EB">
      <w:r>
        <w:separator/>
      </w:r>
    </w:p>
  </w:endnote>
  <w:endnote w:type="continuationSeparator" w:id="0">
    <w:p w:rsidR="003D31EB" w:rsidRDefault="003D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EB" w:rsidRPr="00AA2BB2" w:rsidRDefault="003D31EB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3D31EB" w:rsidRDefault="003D31EB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3D31EB" w:rsidRDefault="003D31EB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3D31EB" w:rsidRDefault="003D31EB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3D31EB" w:rsidRPr="00FD34E7" w:rsidRDefault="003D31EB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3D31EB" w:rsidRDefault="003D31EB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EB" w:rsidRDefault="003D31EB">
      <w:r>
        <w:separator/>
      </w:r>
    </w:p>
  </w:footnote>
  <w:footnote w:type="continuationSeparator" w:id="0">
    <w:p w:rsidR="003D31EB" w:rsidRDefault="003D3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3CAB"/>
    <w:rsid w:val="002D0610"/>
    <w:rsid w:val="002E30EA"/>
    <w:rsid w:val="002E5E0C"/>
    <w:rsid w:val="002F4D97"/>
    <w:rsid w:val="00335745"/>
    <w:rsid w:val="0037658E"/>
    <w:rsid w:val="00392E70"/>
    <w:rsid w:val="003C3477"/>
    <w:rsid w:val="003D31EB"/>
    <w:rsid w:val="003D70D7"/>
    <w:rsid w:val="003D7A61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26EC6"/>
    <w:rsid w:val="00650C21"/>
    <w:rsid w:val="006529FF"/>
    <w:rsid w:val="00660CCC"/>
    <w:rsid w:val="00661A47"/>
    <w:rsid w:val="00664F53"/>
    <w:rsid w:val="00666B7A"/>
    <w:rsid w:val="006A430F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94645"/>
    <w:rsid w:val="00BB1BD2"/>
    <w:rsid w:val="00BB2B89"/>
    <w:rsid w:val="00BB5480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93403"/>
    <w:rsid w:val="00E95060"/>
    <w:rsid w:val="00E9758C"/>
    <w:rsid w:val="00EC6CDA"/>
    <w:rsid w:val="00F11E02"/>
    <w:rsid w:val="00F2727E"/>
    <w:rsid w:val="00F30561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205</Words>
  <Characters>1173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2020-03-11T11:39:00Z</cp:lastPrinted>
  <dcterms:created xsi:type="dcterms:W3CDTF">2020-03-11T11:42:00Z</dcterms:created>
  <dcterms:modified xsi:type="dcterms:W3CDTF">2020-03-11T11:42:00Z</dcterms:modified>
</cp:coreProperties>
</file>