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9E" w:rsidRDefault="00F0339E" w:rsidP="00A27671">
      <w:pPr>
        <w:rPr>
          <w:sz w:val="28"/>
          <w:szCs w:val="28"/>
          <w:lang w:val="uk-UA"/>
        </w:rPr>
      </w:pP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 xml:space="preserve">Рішення  підготовлено:  </w:t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 xml:space="preserve">Комунальне виробниче підприємство  </w:t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>«Кременчуцьке  міське  управління капітального будівництва»</w:t>
      </w:r>
      <w:r w:rsidRPr="003C3F0E">
        <w:rPr>
          <w:b/>
          <w:sz w:val="28"/>
          <w:szCs w:val="28"/>
          <w:lang w:val="uk-UA"/>
        </w:rPr>
        <w:tab/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ab/>
      </w:r>
      <w:r w:rsidRPr="003C3F0E">
        <w:rPr>
          <w:b/>
          <w:sz w:val="28"/>
          <w:szCs w:val="28"/>
          <w:lang w:val="uk-UA"/>
        </w:rPr>
        <w:tab/>
      </w:r>
    </w:p>
    <w:p w:rsidR="00F0339E" w:rsidRPr="003C3F0E" w:rsidRDefault="00F0339E" w:rsidP="00A27671">
      <w:pPr>
        <w:tabs>
          <w:tab w:val="left" w:pos="7020"/>
        </w:tabs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>Викона</w:t>
      </w:r>
      <w:r>
        <w:rPr>
          <w:b/>
          <w:sz w:val="28"/>
          <w:szCs w:val="28"/>
          <w:lang w:val="uk-UA"/>
        </w:rPr>
        <w:t>вець:   Інженер проектних робіт                        М</w:t>
      </w:r>
      <w:r w:rsidRPr="003C3F0E">
        <w:rPr>
          <w:b/>
          <w:sz w:val="28"/>
          <w:szCs w:val="28"/>
          <w:lang w:val="uk-UA"/>
        </w:rPr>
        <w:t xml:space="preserve">.М. ТИШКЕВИЧ </w:t>
      </w:r>
    </w:p>
    <w:p w:rsidR="00F0339E" w:rsidRPr="003C3F0E" w:rsidRDefault="00F0339E" w:rsidP="00A27671">
      <w:pPr>
        <w:tabs>
          <w:tab w:val="left" w:pos="3870"/>
        </w:tabs>
        <w:rPr>
          <w:b/>
          <w:lang w:val="uk-UA"/>
        </w:rPr>
      </w:pPr>
      <w:r w:rsidRPr="003C3F0E">
        <w:rPr>
          <w:b/>
          <w:sz w:val="28"/>
          <w:szCs w:val="28"/>
          <w:lang w:val="uk-UA"/>
        </w:rPr>
        <w:t>3-41-04</w:t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</w:p>
    <w:p w:rsidR="00F0339E" w:rsidRPr="003C3F0E" w:rsidRDefault="00F0339E" w:rsidP="00A27671">
      <w:pPr>
        <w:jc w:val="center"/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>ПОГОДЖЕНО:</w:t>
      </w:r>
    </w:p>
    <w:p w:rsidR="00F0339E" w:rsidRPr="003C3F0E" w:rsidRDefault="00F0339E" w:rsidP="00A27671">
      <w:pPr>
        <w:rPr>
          <w:b/>
          <w:sz w:val="28"/>
          <w:szCs w:val="28"/>
        </w:rPr>
      </w:pP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 міського голови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</w:t>
      </w:r>
      <w:r w:rsidRPr="003C3F0E">
        <w:rPr>
          <w:b/>
          <w:sz w:val="28"/>
          <w:szCs w:val="28"/>
          <w:lang w:val="uk-UA"/>
        </w:rPr>
        <w:t>Д.В. КРАВЧЕНКО</w:t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ab/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Pr="003C3F0E">
        <w:rPr>
          <w:b/>
          <w:sz w:val="28"/>
          <w:szCs w:val="28"/>
          <w:lang w:val="uk-UA"/>
        </w:rPr>
        <w:t xml:space="preserve">  юридичного </w:t>
      </w:r>
      <w:r>
        <w:rPr>
          <w:b/>
          <w:sz w:val="28"/>
          <w:szCs w:val="28"/>
          <w:lang w:val="uk-UA"/>
        </w:rPr>
        <w:t xml:space="preserve">Департаменту </w:t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>виконавчого комітету Кременчуцької</w:t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>міської</w:t>
      </w:r>
      <w:r>
        <w:rPr>
          <w:b/>
          <w:sz w:val="28"/>
          <w:szCs w:val="28"/>
          <w:lang w:val="uk-UA"/>
        </w:rPr>
        <w:t xml:space="preserve">  ради  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</w:t>
      </w:r>
      <w:r w:rsidRPr="003C3F0E">
        <w:rPr>
          <w:b/>
          <w:sz w:val="28"/>
          <w:szCs w:val="28"/>
          <w:lang w:val="uk-UA"/>
        </w:rPr>
        <w:t>В.В. МИРОШНІЧЕНКО</w:t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</w:p>
    <w:p w:rsidR="00F0339E" w:rsidRPr="003C3F0E" w:rsidRDefault="00F0339E" w:rsidP="00327F5D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 xml:space="preserve">Начальник управління містобудування </w:t>
      </w:r>
    </w:p>
    <w:p w:rsidR="00F0339E" w:rsidRPr="003C3F0E" w:rsidRDefault="00F0339E" w:rsidP="00327F5D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 xml:space="preserve">та архітектури виконавчого комітету </w:t>
      </w:r>
    </w:p>
    <w:p w:rsidR="00F0339E" w:rsidRPr="003C3F0E" w:rsidRDefault="00F0339E" w:rsidP="00327F5D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F0339E" w:rsidRPr="003C3F0E" w:rsidRDefault="00F0339E" w:rsidP="00327F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Pr="003C3F0E">
        <w:rPr>
          <w:b/>
          <w:sz w:val="28"/>
          <w:szCs w:val="28"/>
          <w:lang w:val="uk-UA"/>
        </w:rPr>
        <w:t>О.Г. ВОЛОЩЕНКО</w:t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ab/>
      </w:r>
      <w:r w:rsidRPr="003C3F0E">
        <w:rPr>
          <w:b/>
          <w:sz w:val="28"/>
          <w:szCs w:val="28"/>
          <w:lang w:val="uk-UA"/>
        </w:rPr>
        <w:tab/>
      </w:r>
      <w:r w:rsidRPr="003C3F0E">
        <w:rPr>
          <w:b/>
          <w:sz w:val="28"/>
          <w:szCs w:val="28"/>
          <w:lang w:val="uk-UA"/>
        </w:rPr>
        <w:tab/>
      </w:r>
      <w:r w:rsidRPr="003C3F0E">
        <w:rPr>
          <w:b/>
          <w:sz w:val="28"/>
          <w:szCs w:val="28"/>
          <w:lang w:val="uk-UA"/>
        </w:rPr>
        <w:tab/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</w:p>
    <w:p w:rsidR="00F0339E" w:rsidRDefault="00F0339E" w:rsidP="00A27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нача</w:t>
      </w:r>
      <w:r w:rsidRPr="003C3F0E">
        <w:rPr>
          <w:b/>
          <w:sz w:val="28"/>
          <w:szCs w:val="28"/>
          <w:lang w:val="uk-UA"/>
        </w:rPr>
        <w:t>льник</w:t>
      </w:r>
      <w:r>
        <w:rPr>
          <w:b/>
          <w:sz w:val="28"/>
          <w:szCs w:val="28"/>
          <w:lang w:val="uk-UA"/>
        </w:rPr>
        <w:t>а</w:t>
      </w:r>
      <w:r w:rsidRPr="003C3F0E">
        <w:rPr>
          <w:b/>
          <w:sz w:val="28"/>
          <w:szCs w:val="28"/>
          <w:lang w:val="uk-UA"/>
        </w:rPr>
        <w:t xml:space="preserve">  </w:t>
      </w:r>
    </w:p>
    <w:p w:rsidR="00F0339E" w:rsidRDefault="00F0339E" w:rsidP="00A27671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 xml:space="preserve">КВП «Кременчуцьке </w:t>
      </w:r>
      <w:r>
        <w:rPr>
          <w:b/>
          <w:sz w:val="28"/>
          <w:szCs w:val="28"/>
          <w:lang w:val="uk-UA"/>
        </w:rPr>
        <w:t xml:space="preserve">міське </w:t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  <w:r w:rsidRPr="003C3F0E">
        <w:rPr>
          <w:b/>
          <w:sz w:val="28"/>
          <w:szCs w:val="28"/>
          <w:lang w:val="uk-UA"/>
        </w:rPr>
        <w:t xml:space="preserve">управління капітального будівництва»                    </w:t>
      </w:r>
      <w:r>
        <w:rPr>
          <w:b/>
          <w:sz w:val="28"/>
          <w:szCs w:val="28"/>
          <w:lang w:val="uk-UA"/>
        </w:rPr>
        <w:t xml:space="preserve">       О.В. БУГАЄНКО </w:t>
      </w:r>
    </w:p>
    <w:p w:rsidR="00F0339E" w:rsidRPr="003C3F0E" w:rsidRDefault="00F0339E" w:rsidP="00A27671">
      <w:pPr>
        <w:rPr>
          <w:b/>
          <w:sz w:val="28"/>
          <w:szCs w:val="28"/>
          <w:lang w:val="uk-UA"/>
        </w:rPr>
      </w:pPr>
    </w:p>
    <w:p w:rsidR="00F0339E" w:rsidRPr="003C3F0E" w:rsidRDefault="00F0339E" w:rsidP="00A27671">
      <w:pPr>
        <w:rPr>
          <w:b/>
          <w:lang w:val="uk-UA"/>
        </w:rPr>
      </w:pPr>
    </w:p>
    <w:p w:rsidR="00F0339E" w:rsidRPr="003C3F0E" w:rsidRDefault="00F0339E" w:rsidP="00A27671">
      <w:pPr>
        <w:rPr>
          <w:b/>
          <w:lang w:val="uk-UA"/>
        </w:rPr>
      </w:pPr>
    </w:p>
    <w:p w:rsidR="00F0339E" w:rsidRPr="003C3F0E" w:rsidRDefault="00F0339E" w:rsidP="00A27671">
      <w:pPr>
        <w:rPr>
          <w:b/>
          <w:lang w:val="uk-UA"/>
        </w:rPr>
      </w:pPr>
    </w:p>
    <w:p w:rsidR="00F0339E" w:rsidRPr="003C3F0E" w:rsidRDefault="00F0339E" w:rsidP="00A27671">
      <w:pPr>
        <w:rPr>
          <w:b/>
          <w:lang w:val="uk-UA"/>
        </w:rPr>
      </w:pPr>
    </w:p>
    <w:p w:rsidR="00F0339E" w:rsidRPr="003C3F0E" w:rsidRDefault="00F0339E" w:rsidP="00A27671">
      <w:pPr>
        <w:rPr>
          <w:b/>
          <w:lang w:val="uk-UA"/>
        </w:rPr>
      </w:pPr>
    </w:p>
    <w:p w:rsidR="00F0339E" w:rsidRPr="003C3F0E" w:rsidRDefault="00F0339E" w:rsidP="00A27671">
      <w:pPr>
        <w:rPr>
          <w:b/>
          <w:lang w:val="uk-UA"/>
        </w:rPr>
      </w:pPr>
    </w:p>
    <w:p w:rsidR="00F0339E" w:rsidRDefault="00F0339E" w:rsidP="00A27671">
      <w:pPr>
        <w:rPr>
          <w:lang w:val="uk-UA"/>
        </w:rPr>
      </w:pPr>
    </w:p>
    <w:p w:rsidR="00F0339E" w:rsidRDefault="00F0339E" w:rsidP="00A27671">
      <w:pPr>
        <w:rPr>
          <w:lang w:val="uk-UA"/>
        </w:rPr>
      </w:pPr>
    </w:p>
    <w:p w:rsidR="00F0339E" w:rsidRPr="009B08A7" w:rsidRDefault="00F0339E" w:rsidP="00A27671">
      <w:pPr>
        <w:rPr>
          <w:lang w:val="uk-UA"/>
        </w:rPr>
      </w:pPr>
    </w:p>
    <w:p w:rsidR="00F0339E" w:rsidRPr="00F967F2" w:rsidRDefault="00F0339E" w:rsidP="00864E3F">
      <w:pPr>
        <w:ind w:firstLine="708"/>
        <w:jc w:val="both"/>
        <w:rPr>
          <w:sz w:val="20"/>
          <w:szCs w:val="20"/>
          <w:lang w:val="uk-UA"/>
        </w:rPr>
      </w:pPr>
      <w:r w:rsidRPr="00864E3F">
        <w:rPr>
          <w:sz w:val="20"/>
          <w:szCs w:val="20"/>
          <w:lang w:val="uk-UA"/>
        </w:rPr>
        <w:t>Оригінали  проектної    документації  по об’єкту  «Капітальний ремонт тротуару на ділянці від вул. Воїнів Інтернаціоналістів, буд. № 4</w:t>
      </w:r>
      <w:r>
        <w:rPr>
          <w:sz w:val="20"/>
          <w:szCs w:val="20"/>
          <w:lang w:val="uk-UA"/>
        </w:rPr>
        <w:t xml:space="preserve"> </w:t>
      </w:r>
      <w:r w:rsidRPr="00864E3F">
        <w:rPr>
          <w:sz w:val="20"/>
          <w:szCs w:val="20"/>
          <w:lang w:val="uk-UA"/>
        </w:rPr>
        <w:t>до вул. Володимира Великого, буд. № 72 в м. Кременчуці», розробленої фізичною особою  - підприємцем Болотіною Юлією Сергіївною та позитивний експертний звіт філії Державного підприємства «Спеціалізована</w:t>
      </w:r>
      <w:r w:rsidRPr="00F967F2">
        <w:rPr>
          <w:sz w:val="20"/>
          <w:szCs w:val="20"/>
          <w:lang w:val="uk-UA"/>
        </w:rPr>
        <w:t xml:space="preserve"> державна експертна організація – Центральна служба Української державної будівельної експертизи» у Полтавській області  № 17 – </w:t>
      </w:r>
      <w:r>
        <w:rPr>
          <w:sz w:val="20"/>
          <w:szCs w:val="20"/>
          <w:lang w:val="uk-UA"/>
        </w:rPr>
        <w:t>0032</w:t>
      </w:r>
      <w:r w:rsidRPr="00F967F2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20</w:t>
      </w:r>
      <w:r w:rsidRPr="00F967F2">
        <w:rPr>
          <w:sz w:val="20"/>
          <w:szCs w:val="20"/>
          <w:lang w:val="uk-UA"/>
        </w:rPr>
        <w:t xml:space="preserve">  від </w:t>
      </w:r>
      <w:r>
        <w:rPr>
          <w:sz w:val="20"/>
          <w:szCs w:val="20"/>
          <w:lang w:val="uk-UA"/>
        </w:rPr>
        <w:t>12 лютого 2020</w:t>
      </w:r>
      <w:r w:rsidRPr="00F967F2">
        <w:rPr>
          <w:sz w:val="20"/>
          <w:szCs w:val="20"/>
          <w:lang w:val="uk-UA"/>
        </w:rPr>
        <w:t xml:space="preserve"> року  щодо розгляду </w:t>
      </w:r>
      <w:r>
        <w:rPr>
          <w:sz w:val="20"/>
          <w:szCs w:val="20"/>
          <w:lang w:val="uk-UA"/>
        </w:rPr>
        <w:t xml:space="preserve">кошторисної частини </w:t>
      </w:r>
      <w:r w:rsidRPr="00F967F2">
        <w:rPr>
          <w:sz w:val="20"/>
          <w:szCs w:val="20"/>
          <w:lang w:val="uk-UA"/>
        </w:rPr>
        <w:t>проєктної документа</w:t>
      </w:r>
      <w:r>
        <w:rPr>
          <w:sz w:val="20"/>
          <w:szCs w:val="20"/>
          <w:lang w:val="uk-UA"/>
        </w:rPr>
        <w:t>ції,  знаходяться на зберіганні в</w:t>
      </w:r>
      <w:r w:rsidRPr="00F967F2">
        <w:rPr>
          <w:sz w:val="20"/>
          <w:szCs w:val="20"/>
          <w:lang w:val="uk-UA"/>
        </w:rPr>
        <w:t xml:space="preserve"> КВП  «Кременчуцьке міське управління капітального будівництва».</w:t>
      </w:r>
    </w:p>
    <w:p w:rsidR="00F0339E" w:rsidRPr="009B08A7" w:rsidRDefault="00F0339E" w:rsidP="009B08A7">
      <w:pPr>
        <w:jc w:val="both"/>
        <w:rPr>
          <w:sz w:val="20"/>
          <w:szCs w:val="20"/>
          <w:lang w:val="uk-UA"/>
        </w:rPr>
      </w:pPr>
    </w:p>
    <w:p w:rsidR="00F0339E" w:rsidRPr="00B47A4F" w:rsidRDefault="00F0339E" w:rsidP="00A27671">
      <w:pPr>
        <w:rPr>
          <w:sz w:val="20"/>
          <w:szCs w:val="20"/>
          <w:lang w:val="uk-UA"/>
        </w:rPr>
      </w:pPr>
    </w:p>
    <w:p w:rsidR="00F0339E" w:rsidRPr="00B1718F" w:rsidRDefault="00F0339E" w:rsidP="00B1718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</w:t>
      </w:r>
      <w:r w:rsidRPr="00B1718F">
        <w:rPr>
          <w:sz w:val="20"/>
          <w:szCs w:val="20"/>
          <w:lang w:val="uk-UA"/>
        </w:rPr>
        <w:t>ачальник  КВП «Кременчуцьке міське</w:t>
      </w:r>
      <w:r w:rsidRPr="00B1718F">
        <w:rPr>
          <w:sz w:val="20"/>
          <w:szCs w:val="20"/>
          <w:lang w:val="uk-UA"/>
        </w:rPr>
        <w:br/>
        <w:t xml:space="preserve">управління капітального будівництва»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</w:t>
      </w:r>
      <w:bookmarkStart w:id="0" w:name="_GoBack"/>
      <w:bookmarkEnd w:id="0"/>
      <w:r>
        <w:rPr>
          <w:sz w:val="20"/>
          <w:szCs w:val="20"/>
          <w:lang w:val="uk-UA"/>
        </w:rPr>
        <w:t xml:space="preserve">                                            О.В. Бугаєнко </w:t>
      </w:r>
    </w:p>
    <w:p w:rsidR="00F0339E" w:rsidRPr="00B1718F" w:rsidRDefault="00F0339E" w:rsidP="00B1718F">
      <w:pPr>
        <w:rPr>
          <w:sz w:val="20"/>
          <w:szCs w:val="20"/>
          <w:lang w:val="uk-UA"/>
        </w:rPr>
      </w:pPr>
    </w:p>
    <w:p w:rsidR="00F0339E" w:rsidRPr="00A27671" w:rsidRDefault="00F0339E" w:rsidP="00A27671">
      <w:pPr>
        <w:rPr>
          <w:lang w:val="uk-UA"/>
        </w:rPr>
      </w:pPr>
    </w:p>
    <w:sectPr w:rsidR="00F0339E" w:rsidRPr="00A27671" w:rsidSect="00B1718F">
      <w:pgSz w:w="11906" w:h="16838"/>
      <w:pgMar w:top="1134" w:right="110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C16"/>
    <w:rsid w:val="00047F08"/>
    <w:rsid w:val="00070960"/>
    <w:rsid w:val="00075C05"/>
    <w:rsid w:val="00087754"/>
    <w:rsid w:val="00087DBE"/>
    <w:rsid w:val="00130F77"/>
    <w:rsid w:val="001905B6"/>
    <w:rsid w:val="001A66F8"/>
    <w:rsid w:val="002068F3"/>
    <w:rsid w:val="00246739"/>
    <w:rsid w:val="0025677D"/>
    <w:rsid w:val="00260DA2"/>
    <w:rsid w:val="002D4BF4"/>
    <w:rsid w:val="003056DC"/>
    <w:rsid w:val="00327F5D"/>
    <w:rsid w:val="00362B97"/>
    <w:rsid w:val="003930D0"/>
    <w:rsid w:val="003A5FD2"/>
    <w:rsid w:val="003C3F0E"/>
    <w:rsid w:val="003C6353"/>
    <w:rsid w:val="00413695"/>
    <w:rsid w:val="00437073"/>
    <w:rsid w:val="00474260"/>
    <w:rsid w:val="004A72D2"/>
    <w:rsid w:val="004C52E9"/>
    <w:rsid w:val="004F5828"/>
    <w:rsid w:val="00532137"/>
    <w:rsid w:val="005503B1"/>
    <w:rsid w:val="00560CDD"/>
    <w:rsid w:val="00560E53"/>
    <w:rsid w:val="005D3276"/>
    <w:rsid w:val="00637F4B"/>
    <w:rsid w:val="0069454A"/>
    <w:rsid w:val="006B58DB"/>
    <w:rsid w:val="00703903"/>
    <w:rsid w:val="0076250E"/>
    <w:rsid w:val="0078711B"/>
    <w:rsid w:val="007B48FC"/>
    <w:rsid w:val="007D1140"/>
    <w:rsid w:val="00820354"/>
    <w:rsid w:val="00844DB5"/>
    <w:rsid w:val="00864E3F"/>
    <w:rsid w:val="008748AC"/>
    <w:rsid w:val="00880448"/>
    <w:rsid w:val="008B69C3"/>
    <w:rsid w:val="008C5C16"/>
    <w:rsid w:val="008E7AE9"/>
    <w:rsid w:val="0090348D"/>
    <w:rsid w:val="009050D4"/>
    <w:rsid w:val="009B08A7"/>
    <w:rsid w:val="009C34DD"/>
    <w:rsid w:val="009F4A70"/>
    <w:rsid w:val="00A27671"/>
    <w:rsid w:val="00A4524F"/>
    <w:rsid w:val="00A709CD"/>
    <w:rsid w:val="00A7259C"/>
    <w:rsid w:val="00B1718F"/>
    <w:rsid w:val="00B47A4F"/>
    <w:rsid w:val="00B8655A"/>
    <w:rsid w:val="00B915E4"/>
    <w:rsid w:val="00B91DF8"/>
    <w:rsid w:val="00BA1A59"/>
    <w:rsid w:val="00BC7DD9"/>
    <w:rsid w:val="00BD523F"/>
    <w:rsid w:val="00C25FD6"/>
    <w:rsid w:val="00C448CE"/>
    <w:rsid w:val="00C66325"/>
    <w:rsid w:val="00C93882"/>
    <w:rsid w:val="00CC200C"/>
    <w:rsid w:val="00CF4517"/>
    <w:rsid w:val="00D1122C"/>
    <w:rsid w:val="00D23C91"/>
    <w:rsid w:val="00D42CCA"/>
    <w:rsid w:val="00D52328"/>
    <w:rsid w:val="00DD1240"/>
    <w:rsid w:val="00DE52D1"/>
    <w:rsid w:val="00E1009E"/>
    <w:rsid w:val="00E30A0F"/>
    <w:rsid w:val="00E81858"/>
    <w:rsid w:val="00ED12F9"/>
    <w:rsid w:val="00EF51FF"/>
    <w:rsid w:val="00F0339E"/>
    <w:rsid w:val="00F403FD"/>
    <w:rsid w:val="00F967F2"/>
    <w:rsid w:val="00FD03C8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7671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671"/>
    <w:rPr>
      <w:rFonts w:ascii="Segoe UI" w:hAnsi="Segoe UI" w:cs="Times New Roman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226</Words>
  <Characters>1290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 підготовлено  </dc:title>
  <dc:subject/>
  <dc:creator>user</dc:creator>
  <cp:keywords/>
  <dc:description/>
  <cp:lastModifiedBy>Пользователь</cp:lastModifiedBy>
  <cp:revision>2</cp:revision>
  <cp:lastPrinted>2020-02-26T07:59:00Z</cp:lastPrinted>
  <dcterms:created xsi:type="dcterms:W3CDTF">2020-02-26T07:59:00Z</dcterms:created>
  <dcterms:modified xsi:type="dcterms:W3CDTF">2020-02-26T07:59:00Z</dcterms:modified>
</cp:coreProperties>
</file>