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0B" w:rsidRDefault="00A0760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0760B" w:rsidRDefault="00A0760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0760B" w:rsidRDefault="00A0760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0760B" w:rsidRDefault="00A0760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0760B" w:rsidRDefault="00A0760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0760B" w:rsidRDefault="00A0760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0760B" w:rsidRDefault="00A0760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0760B" w:rsidRDefault="00A0760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0760B" w:rsidRDefault="00A0760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0760B" w:rsidRPr="0017678B" w:rsidRDefault="00A0760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A0760B" w:rsidRPr="003C3477" w:rsidRDefault="00A0760B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0760B" w:rsidRDefault="00A0760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0760B" w:rsidRDefault="00A0760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детального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</w:p>
    <w:p w:rsidR="00A0760B" w:rsidRDefault="00A0760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території по проспекту Свободи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:rsidR="00A0760B" w:rsidRDefault="00A076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районі будинків №14 та №16 в 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A0760B" w:rsidRDefault="00A0760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>м. Кременчуці Полтавської област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A0760B" w:rsidRDefault="00A0760B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A0760B" w:rsidRDefault="00A0760B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Робота «Детальний план території </w:t>
      </w:r>
      <w:r>
        <w:rPr>
          <w:sz w:val="28"/>
          <w:szCs w:val="28"/>
          <w:lang w:val="uk-UA"/>
        </w:rPr>
        <w:t>по проспекту Свободи, в районі будинків №14 та №16 в м. Кременчуці Полтавської області</w:t>
      </w:r>
      <w:r w:rsidRPr="00E3387F">
        <w:rPr>
          <w:sz w:val="28"/>
          <w:szCs w:val="28"/>
          <w:lang w:val="uk-UA"/>
        </w:rPr>
        <w:t xml:space="preserve">» є етапом реалізації генерального плану міста </w:t>
      </w:r>
      <w:r w:rsidRPr="00E3387F">
        <w:rPr>
          <w:color w:val="auto"/>
          <w:sz w:val="28"/>
          <w:szCs w:val="28"/>
          <w:lang w:val="uk-UA"/>
        </w:rPr>
        <w:t xml:space="preserve">і складовою частиною комплексу проектно-планувальних робіт, що виконуються </w:t>
      </w:r>
      <w:r w:rsidRPr="00E3387F">
        <w:rPr>
          <w:rFonts w:cs="Times New Roman"/>
          <w:sz w:val="28"/>
          <w:szCs w:val="28"/>
          <w:lang w:val="uk-UA"/>
        </w:rPr>
        <w:t>у відповідності до Програми розробки містобудівної докумен</w:t>
      </w:r>
      <w:r>
        <w:rPr>
          <w:rFonts w:cs="Times New Roman"/>
          <w:sz w:val="28"/>
          <w:szCs w:val="28"/>
          <w:lang w:val="uk-UA"/>
        </w:rPr>
        <w:t>тації у місті Кременчуці на 2016- 2020</w:t>
      </w:r>
      <w:r w:rsidRPr="00E3387F">
        <w:rPr>
          <w:rFonts w:cs="Times New Roman"/>
          <w:sz w:val="28"/>
          <w:szCs w:val="28"/>
          <w:lang w:val="uk-UA"/>
        </w:rPr>
        <w:t xml:space="preserve"> роки</w:t>
      </w:r>
      <w:r>
        <w:rPr>
          <w:rFonts w:cs="Times New Roman"/>
          <w:sz w:val="28"/>
          <w:szCs w:val="28"/>
          <w:lang w:val="uk-UA"/>
        </w:rPr>
        <w:t xml:space="preserve"> зі змінами.</w:t>
      </w:r>
    </w:p>
    <w:p w:rsidR="00A0760B" w:rsidRPr="00E3387F" w:rsidRDefault="00A0760B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 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A0760B" w:rsidRPr="00CE7EC9" w:rsidRDefault="00A0760B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A0760B" w:rsidRDefault="00A0760B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 по проспекту Свободи, в районі будинків №14 та №16 в м. Кременчуці Полтавської області.</w:t>
      </w:r>
    </w:p>
    <w:p w:rsidR="00A0760B" w:rsidRPr="00CE300E" w:rsidRDefault="00A0760B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A0760B" w:rsidRDefault="00A0760B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A0760B" w:rsidRDefault="00A0760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0760B" w:rsidRDefault="00A0760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0760B" w:rsidRPr="00C72233" w:rsidRDefault="00A0760B" w:rsidP="000E33F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A0760B" w:rsidRPr="00BD492B" w:rsidRDefault="00A0760B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0760B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0B" w:rsidRDefault="00A0760B">
      <w:r>
        <w:separator/>
      </w:r>
    </w:p>
  </w:endnote>
  <w:endnote w:type="continuationSeparator" w:id="0">
    <w:p w:rsidR="00A0760B" w:rsidRDefault="00A07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0B" w:rsidRPr="00AA2BB2" w:rsidRDefault="00A0760B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A0760B" w:rsidRDefault="00A0760B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A0760B" w:rsidRDefault="00A0760B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A0760B" w:rsidRDefault="00A0760B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A0760B" w:rsidRPr="00FD34E7" w:rsidRDefault="00A0760B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A0760B" w:rsidRDefault="00A0760B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0B" w:rsidRDefault="00A0760B">
      <w:r>
        <w:separator/>
      </w:r>
    </w:p>
  </w:footnote>
  <w:footnote w:type="continuationSeparator" w:id="0">
    <w:p w:rsidR="00A0760B" w:rsidRDefault="00A07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30AEE"/>
    <w:rsid w:val="0013227B"/>
    <w:rsid w:val="00136CBF"/>
    <w:rsid w:val="00163233"/>
    <w:rsid w:val="0017678B"/>
    <w:rsid w:val="0017744C"/>
    <w:rsid w:val="00191C7C"/>
    <w:rsid w:val="001B1F69"/>
    <w:rsid w:val="001C6542"/>
    <w:rsid w:val="001D4843"/>
    <w:rsid w:val="00202D20"/>
    <w:rsid w:val="002117EA"/>
    <w:rsid w:val="00214807"/>
    <w:rsid w:val="00236A34"/>
    <w:rsid w:val="002E30EA"/>
    <w:rsid w:val="002E5E0C"/>
    <w:rsid w:val="002F4D97"/>
    <w:rsid w:val="0037658E"/>
    <w:rsid w:val="003C3477"/>
    <w:rsid w:val="003D70D7"/>
    <w:rsid w:val="003D7A61"/>
    <w:rsid w:val="004374B1"/>
    <w:rsid w:val="00443588"/>
    <w:rsid w:val="00490E5F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610E51"/>
    <w:rsid w:val="00611C59"/>
    <w:rsid w:val="00624821"/>
    <w:rsid w:val="00650C21"/>
    <w:rsid w:val="006529FF"/>
    <w:rsid w:val="00660CCC"/>
    <w:rsid w:val="00661A47"/>
    <w:rsid w:val="00664F53"/>
    <w:rsid w:val="00666B7A"/>
    <w:rsid w:val="0070726D"/>
    <w:rsid w:val="007119E7"/>
    <w:rsid w:val="00717F76"/>
    <w:rsid w:val="007408B0"/>
    <w:rsid w:val="00774B62"/>
    <w:rsid w:val="00782CBB"/>
    <w:rsid w:val="007B28D6"/>
    <w:rsid w:val="007B4E6A"/>
    <w:rsid w:val="007E568C"/>
    <w:rsid w:val="00813A6F"/>
    <w:rsid w:val="0085277A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80233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9F6339"/>
    <w:rsid w:val="00A0760B"/>
    <w:rsid w:val="00A1540C"/>
    <w:rsid w:val="00A86306"/>
    <w:rsid w:val="00AA2BB2"/>
    <w:rsid w:val="00AA41A7"/>
    <w:rsid w:val="00AB23D9"/>
    <w:rsid w:val="00AB5ADD"/>
    <w:rsid w:val="00AE21B2"/>
    <w:rsid w:val="00AE288C"/>
    <w:rsid w:val="00B14A6B"/>
    <w:rsid w:val="00B227C4"/>
    <w:rsid w:val="00B94645"/>
    <w:rsid w:val="00BB2B89"/>
    <w:rsid w:val="00BC3480"/>
    <w:rsid w:val="00BD492B"/>
    <w:rsid w:val="00BE31C3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6E4A"/>
    <w:rsid w:val="00CA048D"/>
    <w:rsid w:val="00CC0BB2"/>
    <w:rsid w:val="00CE2EBA"/>
    <w:rsid w:val="00CE300E"/>
    <w:rsid w:val="00CE66AF"/>
    <w:rsid w:val="00CE7EC9"/>
    <w:rsid w:val="00CF0D69"/>
    <w:rsid w:val="00CF18F5"/>
    <w:rsid w:val="00CF580D"/>
    <w:rsid w:val="00CF7A62"/>
    <w:rsid w:val="00D64119"/>
    <w:rsid w:val="00D91ECE"/>
    <w:rsid w:val="00DA6FF2"/>
    <w:rsid w:val="00DA759C"/>
    <w:rsid w:val="00E11D43"/>
    <w:rsid w:val="00E2020C"/>
    <w:rsid w:val="00E3387F"/>
    <w:rsid w:val="00E93403"/>
    <w:rsid w:val="00E95060"/>
    <w:rsid w:val="00E9758C"/>
    <w:rsid w:val="00EC6CDA"/>
    <w:rsid w:val="00F2727E"/>
    <w:rsid w:val="00F43086"/>
    <w:rsid w:val="00F45E09"/>
    <w:rsid w:val="00F5012B"/>
    <w:rsid w:val="00F56C5B"/>
    <w:rsid w:val="00F70714"/>
    <w:rsid w:val="00F77A4A"/>
    <w:rsid w:val="00F8544F"/>
    <w:rsid w:val="00FA7386"/>
    <w:rsid w:val="00FB54D9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174</Words>
  <Characters>996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3</cp:revision>
  <cp:lastPrinted>2018-08-23T10:48:00Z</cp:lastPrinted>
  <dcterms:created xsi:type="dcterms:W3CDTF">2018-09-10T09:03:00Z</dcterms:created>
  <dcterms:modified xsi:type="dcterms:W3CDTF">2018-09-10T09:03:00Z</dcterms:modified>
</cp:coreProperties>
</file>