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BB" w:rsidRDefault="00782CB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Pr="0017678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782CBB" w:rsidRPr="003C3477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</w:t>
      </w: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території </w:t>
      </w:r>
      <w:r w:rsidRPr="00E3387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розташованої в Північному</w:t>
      </w:r>
    </w:p>
    <w:p w:rsidR="00782CBB" w:rsidRDefault="00782CBB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промвузлі міста Кременчука</w:t>
      </w:r>
    </w:p>
    <w:p w:rsidR="00782CBB" w:rsidRDefault="00782CBB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782CBB" w:rsidRDefault="00782CBB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розташованої в Північному промвузлі міста Кременчука</w:t>
      </w:r>
      <w:r w:rsidRPr="00E3387F">
        <w:rPr>
          <w:sz w:val="28"/>
          <w:szCs w:val="28"/>
          <w:lang w:val="uk-UA"/>
        </w:rPr>
        <w:t xml:space="preserve">» є етапом реалізації генерального плану міста </w:t>
      </w:r>
      <w:r w:rsidRPr="00E3387F">
        <w:rPr>
          <w:color w:val="auto"/>
          <w:sz w:val="28"/>
          <w:szCs w:val="28"/>
          <w:lang w:val="uk-UA"/>
        </w:rPr>
        <w:t xml:space="preserve">і складовою частиною комплексу проектно-планувальних робіт, що виконуються </w:t>
      </w:r>
      <w:r w:rsidRPr="00E3387F">
        <w:rPr>
          <w:rFonts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cs="Times New Roman"/>
          <w:sz w:val="28"/>
          <w:szCs w:val="28"/>
          <w:lang w:val="uk-UA"/>
        </w:rPr>
        <w:t>тації у місті Кременчуці на 2016- 2020</w:t>
      </w:r>
      <w:r w:rsidRPr="00E3387F">
        <w:rPr>
          <w:rFonts w:cs="Times New Roman"/>
          <w:sz w:val="28"/>
          <w:szCs w:val="28"/>
          <w:lang w:val="uk-UA"/>
        </w:rPr>
        <w:t xml:space="preserve"> роки</w:t>
      </w:r>
      <w:r>
        <w:rPr>
          <w:rFonts w:cs="Times New Roman"/>
          <w:sz w:val="28"/>
          <w:szCs w:val="28"/>
          <w:lang w:val="uk-UA"/>
        </w:rPr>
        <w:t xml:space="preserve"> зі змінами.</w:t>
      </w:r>
    </w:p>
    <w:p w:rsidR="00782CBB" w:rsidRPr="00E3387F" w:rsidRDefault="00782CBB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782CBB" w:rsidRPr="00CE7EC9" w:rsidRDefault="00782CBB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782CBB" w:rsidRDefault="00782CBB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 розташованої в Північному промвузлі міста Кременчука.</w:t>
      </w:r>
    </w:p>
    <w:p w:rsidR="00782CBB" w:rsidRPr="00CE300E" w:rsidRDefault="00782CBB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782CBB" w:rsidRDefault="00782CBB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782CBB" w:rsidRDefault="00782CB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82CBB" w:rsidRDefault="00782CBB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82CBB" w:rsidRPr="00C72233" w:rsidRDefault="00782CBB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782CBB" w:rsidRPr="00BD492B" w:rsidRDefault="00782CBB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82CBB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BB" w:rsidRDefault="00782CBB">
      <w:r>
        <w:separator/>
      </w:r>
    </w:p>
  </w:endnote>
  <w:endnote w:type="continuationSeparator" w:id="0">
    <w:p w:rsidR="00782CBB" w:rsidRDefault="0078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BB" w:rsidRPr="00AA2BB2" w:rsidRDefault="00782CBB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782CBB" w:rsidRDefault="00782CBB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782CBB" w:rsidRDefault="00782CBB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782CBB" w:rsidRDefault="00782CBB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782CBB" w:rsidRPr="00FD34E7" w:rsidRDefault="00782CBB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782CBB" w:rsidRDefault="00782CBB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BB" w:rsidRDefault="00782CBB">
      <w:r>
        <w:separator/>
      </w:r>
    </w:p>
  </w:footnote>
  <w:footnote w:type="continuationSeparator" w:id="0">
    <w:p w:rsidR="00782CBB" w:rsidRDefault="00782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6CBF"/>
    <w:rsid w:val="00163233"/>
    <w:rsid w:val="0017678B"/>
    <w:rsid w:val="0017744C"/>
    <w:rsid w:val="00191C7C"/>
    <w:rsid w:val="001B1F69"/>
    <w:rsid w:val="001C6542"/>
    <w:rsid w:val="001D4843"/>
    <w:rsid w:val="00202D20"/>
    <w:rsid w:val="002117EA"/>
    <w:rsid w:val="00214807"/>
    <w:rsid w:val="00236A34"/>
    <w:rsid w:val="002E30EA"/>
    <w:rsid w:val="002E5E0C"/>
    <w:rsid w:val="002F4D97"/>
    <w:rsid w:val="0037658E"/>
    <w:rsid w:val="003C3477"/>
    <w:rsid w:val="003D7A61"/>
    <w:rsid w:val="004374B1"/>
    <w:rsid w:val="00443588"/>
    <w:rsid w:val="00490E5F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50C21"/>
    <w:rsid w:val="006529FF"/>
    <w:rsid w:val="00660CCC"/>
    <w:rsid w:val="00661A47"/>
    <w:rsid w:val="00666B7A"/>
    <w:rsid w:val="0070726D"/>
    <w:rsid w:val="007119E7"/>
    <w:rsid w:val="00717F76"/>
    <w:rsid w:val="007408B0"/>
    <w:rsid w:val="00774B62"/>
    <w:rsid w:val="00782CBB"/>
    <w:rsid w:val="007B28D6"/>
    <w:rsid w:val="007B4E6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A1540C"/>
    <w:rsid w:val="00A86306"/>
    <w:rsid w:val="00AA2BB2"/>
    <w:rsid w:val="00AA41A7"/>
    <w:rsid w:val="00AB23D9"/>
    <w:rsid w:val="00AB5ADD"/>
    <w:rsid w:val="00AE21B2"/>
    <w:rsid w:val="00AE288C"/>
    <w:rsid w:val="00B14A6B"/>
    <w:rsid w:val="00B227C4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7A62"/>
    <w:rsid w:val="00D64119"/>
    <w:rsid w:val="00D91ECE"/>
    <w:rsid w:val="00DA6FF2"/>
    <w:rsid w:val="00DA759C"/>
    <w:rsid w:val="00E11D43"/>
    <w:rsid w:val="00E3387F"/>
    <w:rsid w:val="00E93403"/>
    <w:rsid w:val="00E95060"/>
    <w:rsid w:val="00E9758C"/>
    <w:rsid w:val="00EC6CDA"/>
    <w:rsid w:val="00F2727E"/>
    <w:rsid w:val="00F43086"/>
    <w:rsid w:val="00F45E09"/>
    <w:rsid w:val="00F5012B"/>
    <w:rsid w:val="00F56C5B"/>
    <w:rsid w:val="00F70714"/>
    <w:rsid w:val="00F77A4A"/>
    <w:rsid w:val="00F8544F"/>
    <w:rsid w:val="00FA7386"/>
    <w:rsid w:val="00FB54D9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157</Words>
  <Characters>901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4</cp:revision>
  <cp:lastPrinted>2018-08-23T10:48:00Z</cp:lastPrinted>
  <dcterms:created xsi:type="dcterms:W3CDTF">2018-08-23T10:46:00Z</dcterms:created>
  <dcterms:modified xsi:type="dcterms:W3CDTF">2018-08-23T11:02:00Z</dcterms:modified>
</cp:coreProperties>
</file>