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F5" w:rsidRDefault="003D6AF5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Pr="0017678B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3D6AF5" w:rsidRPr="000D3799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зміни напрямків використання </w:t>
      </w: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бюджетних коштів по головному </w:t>
      </w: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розпоряднику бюджетних коштів – </w:t>
      </w:r>
    </w:p>
    <w:p w:rsidR="003D6AF5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управлінню містобудування та архітектури </w:t>
      </w:r>
    </w:p>
    <w:p w:rsidR="003D6AF5" w:rsidRPr="00CF0D69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виконавчого комітету Кременчуцької міської ради</w:t>
      </w:r>
    </w:p>
    <w:p w:rsidR="003D6AF5" w:rsidRPr="00BC3480" w:rsidRDefault="003D6AF5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3D6AF5" w:rsidRPr="00BD492B" w:rsidRDefault="003D6AF5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  <w:t>З метою ефективного, результативного і цільового використання бюджетних коштів, керуючись ст. 23, 78 Бюджетного Кодексу України, ст.28,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3D6AF5" w:rsidRPr="00CE7EC9" w:rsidRDefault="003D6AF5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3D6AF5" w:rsidRDefault="003D6AF5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Змінити  напрямки використання бюджетних коштів по головному розпоряднику бюджетних коштів – управлінню містобудування та архітектури виконавчого комітету Кременчуцької міської ради (Волощенко О.Г.), а саме:</w:t>
      </w:r>
    </w:p>
    <w:p w:rsidR="003D6AF5" w:rsidRDefault="003D6AF5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1.1. Зменшити бюджетні асигнування спеціального фонду (бюджет розвитку) по КТПКВКМБ 1617350 «Програма по створенню геоінформаційної системи містобудівного кадастру (ГІС МК) у м. Кременчуці на 2018 рік» КЕКВ 2281 на суму 49 000,00 грн., виділених на перевирівнювання міської геодезичної мережі в систему УСК-2000 (МСК-53).</w:t>
      </w:r>
    </w:p>
    <w:p w:rsidR="003D6AF5" w:rsidRDefault="003D6AF5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1.2. Збільшити бюджетні асигнування спеціального фонду (бюджету розвитку) по КТПКВКМБ 1617350 «Програма розробки містобудівної документації у місті Кременчуці на 2016-2020 роки зі змінами» КЕКВ 2281 на суму 49 000,00 грн. на розроблення детального плану території в Північному промвузлі міста.</w:t>
      </w:r>
    </w:p>
    <w:p w:rsidR="003D6AF5" w:rsidRDefault="003D6AF5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 Департаменту фінансів виконавчого комітету Кременчуцької міської ради Полтавської області (Неіленко Т.Г.) внести відповідні зміни до розпису міського бюджету на 2018 рік, задіявши при змінах напрямків невикористані асигнування попередніх планових періодів.</w:t>
      </w:r>
    </w:p>
    <w:p w:rsidR="003D6AF5" w:rsidRDefault="003D6AF5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</w:p>
    <w:p w:rsidR="003D6AF5" w:rsidRDefault="003D6AF5" w:rsidP="00CE300E">
      <w:pPr>
        <w:shd w:val="clear" w:color="auto" w:fill="FFFFFF"/>
        <w:spacing w:line="100" w:lineRule="atLeast"/>
        <w:ind w:firstLine="720"/>
        <w:jc w:val="both"/>
        <w:rPr>
          <w:color w:val="auto"/>
          <w:sz w:val="28"/>
          <w:szCs w:val="28"/>
          <w:lang w:val="uk-UA"/>
        </w:rPr>
      </w:pPr>
    </w:p>
    <w:p w:rsidR="003D6AF5" w:rsidRPr="00CE300E" w:rsidRDefault="003D6AF5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 Управлінню містобудування та архітектури виконавчого комітету Кременчуцької міської ради (Волощенко О.Г.) внести відповідні зміни до паспорт</w:t>
      </w:r>
      <w:r w:rsidRPr="00E95BFE">
        <w:rPr>
          <w:color w:val="auto"/>
          <w:sz w:val="28"/>
          <w:szCs w:val="28"/>
          <w:lang w:val="uk-UA"/>
        </w:rPr>
        <w:t>у</w:t>
      </w:r>
      <w:r>
        <w:rPr>
          <w:color w:val="auto"/>
          <w:sz w:val="28"/>
          <w:szCs w:val="28"/>
          <w:lang w:val="uk-UA"/>
        </w:rPr>
        <w:t xml:space="preserve"> бюджетної програми.</w:t>
      </w:r>
    </w:p>
    <w:p w:rsidR="003D6AF5" w:rsidRDefault="003D6AF5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4. Контроль за виконанням рішення покласти на заступника міського голови Кравченка Д.В.</w:t>
      </w:r>
    </w:p>
    <w:p w:rsidR="003D6AF5" w:rsidRDefault="003D6AF5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D6AF5" w:rsidRDefault="003D6AF5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D6AF5" w:rsidRPr="00C72233" w:rsidRDefault="003D6AF5" w:rsidP="000F4F8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3D6AF5" w:rsidRPr="00BD492B" w:rsidRDefault="003D6AF5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D6AF5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F5" w:rsidRDefault="003D6AF5">
      <w:r>
        <w:separator/>
      </w:r>
    </w:p>
  </w:endnote>
  <w:endnote w:type="continuationSeparator" w:id="0">
    <w:p w:rsidR="003D6AF5" w:rsidRDefault="003D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F5" w:rsidRPr="00AA2BB2" w:rsidRDefault="003D6AF5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3D6AF5" w:rsidRDefault="003D6AF5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3D6AF5" w:rsidRDefault="003D6AF5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3D6AF5" w:rsidRDefault="003D6AF5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2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2</w:t>
    </w:r>
  </w:p>
  <w:p w:rsidR="003D6AF5" w:rsidRPr="00FD34E7" w:rsidRDefault="003D6AF5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3D6AF5" w:rsidRDefault="003D6AF5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F5" w:rsidRDefault="003D6AF5">
      <w:r>
        <w:separator/>
      </w:r>
    </w:p>
  </w:footnote>
  <w:footnote w:type="continuationSeparator" w:id="0">
    <w:p w:rsidR="003D6AF5" w:rsidRDefault="003D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2B23"/>
    <w:rsid w:val="00034DBF"/>
    <w:rsid w:val="000563E3"/>
    <w:rsid w:val="00062BF6"/>
    <w:rsid w:val="000B2977"/>
    <w:rsid w:val="000D3799"/>
    <w:rsid w:val="000D41DC"/>
    <w:rsid w:val="000F4F89"/>
    <w:rsid w:val="00104467"/>
    <w:rsid w:val="00112ABB"/>
    <w:rsid w:val="00130AEE"/>
    <w:rsid w:val="00136CBF"/>
    <w:rsid w:val="00143A92"/>
    <w:rsid w:val="0017678B"/>
    <w:rsid w:val="00191C7C"/>
    <w:rsid w:val="001B1F69"/>
    <w:rsid w:val="001D4843"/>
    <w:rsid w:val="00202D20"/>
    <w:rsid w:val="002117EA"/>
    <w:rsid w:val="00214807"/>
    <w:rsid w:val="00236A34"/>
    <w:rsid w:val="00275008"/>
    <w:rsid w:val="002E30EA"/>
    <w:rsid w:val="002E5E0C"/>
    <w:rsid w:val="00361177"/>
    <w:rsid w:val="0037658E"/>
    <w:rsid w:val="003946E4"/>
    <w:rsid w:val="003C3477"/>
    <w:rsid w:val="003C4DFE"/>
    <w:rsid w:val="003D6AF5"/>
    <w:rsid w:val="003D7A61"/>
    <w:rsid w:val="004334BD"/>
    <w:rsid w:val="004374B1"/>
    <w:rsid w:val="00490E5F"/>
    <w:rsid w:val="004B5EC8"/>
    <w:rsid w:val="004C4AB0"/>
    <w:rsid w:val="005119AA"/>
    <w:rsid w:val="00591900"/>
    <w:rsid w:val="005B7645"/>
    <w:rsid w:val="005E48BC"/>
    <w:rsid w:val="00610E51"/>
    <w:rsid w:val="006248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90F27"/>
    <w:rsid w:val="007B28D6"/>
    <w:rsid w:val="007E568C"/>
    <w:rsid w:val="00813A6F"/>
    <w:rsid w:val="00840097"/>
    <w:rsid w:val="0085277A"/>
    <w:rsid w:val="0085678B"/>
    <w:rsid w:val="0086160E"/>
    <w:rsid w:val="008837FE"/>
    <w:rsid w:val="00891CFB"/>
    <w:rsid w:val="008C5927"/>
    <w:rsid w:val="008D3747"/>
    <w:rsid w:val="008D555D"/>
    <w:rsid w:val="008D6D71"/>
    <w:rsid w:val="0090549C"/>
    <w:rsid w:val="009234B1"/>
    <w:rsid w:val="009515C0"/>
    <w:rsid w:val="00954290"/>
    <w:rsid w:val="00957CD9"/>
    <w:rsid w:val="00961732"/>
    <w:rsid w:val="00980233"/>
    <w:rsid w:val="009A6BEF"/>
    <w:rsid w:val="009C39CD"/>
    <w:rsid w:val="009C4964"/>
    <w:rsid w:val="009D4C68"/>
    <w:rsid w:val="009E140C"/>
    <w:rsid w:val="009E4459"/>
    <w:rsid w:val="009E4BF2"/>
    <w:rsid w:val="009F25AB"/>
    <w:rsid w:val="00A1540C"/>
    <w:rsid w:val="00AA2BB2"/>
    <w:rsid w:val="00AA41A7"/>
    <w:rsid w:val="00AB23D9"/>
    <w:rsid w:val="00AB5ADD"/>
    <w:rsid w:val="00AE288C"/>
    <w:rsid w:val="00B14A6B"/>
    <w:rsid w:val="00B227C4"/>
    <w:rsid w:val="00B5369F"/>
    <w:rsid w:val="00B61AEE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6E25"/>
    <w:rsid w:val="00C5005C"/>
    <w:rsid w:val="00C66F49"/>
    <w:rsid w:val="00C7020E"/>
    <w:rsid w:val="00C72233"/>
    <w:rsid w:val="00CA048D"/>
    <w:rsid w:val="00CE2EBA"/>
    <w:rsid w:val="00CE300E"/>
    <w:rsid w:val="00CE66AF"/>
    <w:rsid w:val="00CE7EC9"/>
    <w:rsid w:val="00CF0D69"/>
    <w:rsid w:val="00CF18F5"/>
    <w:rsid w:val="00D64119"/>
    <w:rsid w:val="00DA6FF2"/>
    <w:rsid w:val="00DA759C"/>
    <w:rsid w:val="00E11D43"/>
    <w:rsid w:val="00E93403"/>
    <w:rsid w:val="00E95060"/>
    <w:rsid w:val="00E95BFE"/>
    <w:rsid w:val="00E9758C"/>
    <w:rsid w:val="00EC6CDA"/>
    <w:rsid w:val="00F2727E"/>
    <w:rsid w:val="00F43086"/>
    <w:rsid w:val="00F5012B"/>
    <w:rsid w:val="00F56C5B"/>
    <w:rsid w:val="00F70714"/>
    <w:rsid w:val="00F740C0"/>
    <w:rsid w:val="00F77A4A"/>
    <w:rsid w:val="00F8544F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281</Words>
  <Characters>1605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3</cp:revision>
  <cp:lastPrinted>2018-08-21T12:42:00Z</cp:lastPrinted>
  <dcterms:created xsi:type="dcterms:W3CDTF">2018-08-21T13:23:00Z</dcterms:created>
  <dcterms:modified xsi:type="dcterms:W3CDTF">2018-08-21T13:54:00Z</dcterms:modified>
</cp:coreProperties>
</file>