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D7" w:rsidRDefault="003005D7" w:rsidP="00C46BD7">
      <w:pPr>
        <w:pStyle w:val="a3"/>
        <w:tabs>
          <w:tab w:val="left" w:pos="709"/>
        </w:tabs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Pr="0017678B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3005D7" w:rsidRPr="000D3799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3005D7" w:rsidRDefault="003005D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005D7" w:rsidRDefault="003005D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виконавчого комітету</w:t>
      </w:r>
    </w:p>
    <w:p w:rsidR="003005D7" w:rsidRDefault="003005D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Полтавської області </w:t>
      </w:r>
    </w:p>
    <w:p w:rsidR="003005D7" w:rsidRDefault="003005D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03.05.2017 № 380 «Про затвердження Переліків </w:t>
      </w:r>
    </w:p>
    <w:p w:rsidR="003005D7" w:rsidRDefault="003005D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зупинок громадського транспорту на маршрутах</w:t>
      </w:r>
    </w:p>
    <w:p w:rsidR="003005D7" w:rsidRDefault="003005D7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Кременчука»</w:t>
      </w:r>
    </w:p>
    <w:p w:rsidR="003005D7" w:rsidRDefault="003005D7" w:rsidP="00326129">
      <w:pPr>
        <w:rPr>
          <w:b/>
          <w:sz w:val="28"/>
          <w:szCs w:val="28"/>
          <w:lang w:val="uk-UA"/>
        </w:rPr>
      </w:pPr>
    </w:p>
    <w:p w:rsidR="003005D7" w:rsidRDefault="003005D7" w:rsidP="00326129">
      <w:pPr>
        <w:rPr>
          <w:b/>
          <w:sz w:val="28"/>
          <w:szCs w:val="28"/>
          <w:lang w:val="uk-UA"/>
        </w:rPr>
      </w:pPr>
    </w:p>
    <w:p w:rsidR="003005D7" w:rsidRDefault="003005D7" w:rsidP="00326129">
      <w:pPr>
        <w:jc w:val="both"/>
        <w:rPr>
          <w:b/>
          <w:sz w:val="28"/>
          <w:szCs w:val="28"/>
          <w:lang w:val="uk-UA"/>
        </w:rPr>
      </w:pPr>
    </w:p>
    <w:p w:rsidR="003005D7" w:rsidRDefault="003005D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36088"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Керуючись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3005D7" w:rsidRDefault="003005D7" w:rsidP="00326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3005D7" w:rsidRDefault="003005D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1. Внести зміни до</w:t>
      </w:r>
      <w:r w:rsidRPr="00BF38CA">
        <w:rPr>
          <w:sz w:val="28"/>
          <w:szCs w:val="28"/>
          <w:lang w:val="uk-UA"/>
        </w:rPr>
        <w:t xml:space="preserve"> рішення виконавчого комітету Кременчуцької</w:t>
      </w:r>
      <w:r>
        <w:rPr>
          <w:sz w:val="28"/>
          <w:szCs w:val="28"/>
          <w:lang w:val="uk-UA"/>
        </w:rPr>
        <w:t xml:space="preserve"> міської ради Полтавської області від 03.05.2017 №380 «Про затвердження Переліків зупинок громадського транспорту на маршрутах міста Кременчука», а саме</w:t>
      </w:r>
      <w:r w:rsidRPr="0032612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 рядку 45 додатку 1 «Перелік зупинок громадського транспорту на тролейбусних маршрутах м. Кременчука» замість адреси «вул. Олександра Халаменюка, 7-А» читати адресу  «просп. Свободи, 2-Б».</w:t>
      </w:r>
    </w:p>
    <w:p w:rsidR="003005D7" w:rsidRDefault="003005D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36088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3005D7" w:rsidRPr="00980760" w:rsidRDefault="003005D7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36088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3. Контроль за виконанням рішення покласти на заступника міського голови Кравченка Д.В.</w:t>
      </w:r>
    </w:p>
    <w:p w:rsidR="003005D7" w:rsidRDefault="003005D7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005D7" w:rsidRDefault="003005D7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005D7" w:rsidRPr="00C72233" w:rsidRDefault="003005D7" w:rsidP="000F4F8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3005D7" w:rsidRPr="00BD492B" w:rsidRDefault="003005D7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005D7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D7" w:rsidRDefault="003005D7">
      <w:r>
        <w:separator/>
      </w:r>
    </w:p>
  </w:endnote>
  <w:endnote w:type="continuationSeparator" w:id="0">
    <w:p w:rsidR="003005D7" w:rsidRDefault="0030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D7" w:rsidRPr="00AA2BB2" w:rsidRDefault="003005D7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3005D7" w:rsidRDefault="003005D7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3005D7" w:rsidRDefault="003005D7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3005D7" w:rsidRDefault="003005D7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3005D7" w:rsidRPr="00FD34E7" w:rsidRDefault="003005D7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3005D7" w:rsidRDefault="003005D7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D7" w:rsidRDefault="003005D7">
      <w:r>
        <w:separator/>
      </w:r>
    </w:p>
  </w:footnote>
  <w:footnote w:type="continuationSeparator" w:id="0">
    <w:p w:rsidR="003005D7" w:rsidRDefault="00300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2B23"/>
    <w:rsid w:val="00034DBF"/>
    <w:rsid w:val="000563E3"/>
    <w:rsid w:val="00062BF6"/>
    <w:rsid w:val="000B2977"/>
    <w:rsid w:val="000C0CBA"/>
    <w:rsid w:val="000D3799"/>
    <w:rsid w:val="000D41DC"/>
    <w:rsid w:val="000F4F89"/>
    <w:rsid w:val="00104467"/>
    <w:rsid w:val="00112ABB"/>
    <w:rsid w:val="00130AEE"/>
    <w:rsid w:val="00136CBF"/>
    <w:rsid w:val="0017678B"/>
    <w:rsid w:val="00191C7C"/>
    <w:rsid w:val="001B1F69"/>
    <w:rsid w:val="001D4843"/>
    <w:rsid w:val="001D7148"/>
    <w:rsid w:val="00202D20"/>
    <w:rsid w:val="002117EA"/>
    <w:rsid w:val="00214807"/>
    <w:rsid w:val="00236A34"/>
    <w:rsid w:val="002E30EA"/>
    <w:rsid w:val="002E5E0C"/>
    <w:rsid w:val="003005D7"/>
    <w:rsid w:val="0032234E"/>
    <w:rsid w:val="00326129"/>
    <w:rsid w:val="0037658E"/>
    <w:rsid w:val="003C3477"/>
    <w:rsid w:val="003D7A61"/>
    <w:rsid w:val="004334BD"/>
    <w:rsid w:val="004374B1"/>
    <w:rsid w:val="00490E5F"/>
    <w:rsid w:val="004B5EC8"/>
    <w:rsid w:val="004C4AB0"/>
    <w:rsid w:val="005119AA"/>
    <w:rsid w:val="005220DC"/>
    <w:rsid w:val="00591900"/>
    <w:rsid w:val="005B7645"/>
    <w:rsid w:val="005D61C9"/>
    <w:rsid w:val="00610E51"/>
    <w:rsid w:val="00624821"/>
    <w:rsid w:val="006529FF"/>
    <w:rsid w:val="00660CCC"/>
    <w:rsid w:val="00661A47"/>
    <w:rsid w:val="00666B7A"/>
    <w:rsid w:val="0070726D"/>
    <w:rsid w:val="007119E7"/>
    <w:rsid w:val="00717F76"/>
    <w:rsid w:val="00736088"/>
    <w:rsid w:val="007408B0"/>
    <w:rsid w:val="00774B62"/>
    <w:rsid w:val="007B28D6"/>
    <w:rsid w:val="007E568C"/>
    <w:rsid w:val="007E651A"/>
    <w:rsid w:val="00813A6F"/>
    <w:rsid w:val="0085277A"/>
    <w:rsid w:val="0086160E"/>
    <w:rsid w:val="008837FE"/>
    <w:rsid w:val="00891CFB"/>
    <w:rsid w:val="008C5927"/>
    <w:rsid w:val="008D3747"/>
    <w:rsid w:val="008D555D"/>
    <w:rsid w:val="008D6D71"/>
    <w:rsid w:val="0090549C"/>
    <w:rsid w:val="00907E3B"/>
    <w:rsid w:val="009234B1"/>
    <w:rsid w:val="009515C0"/>
    <w:rsid w:val="00954290"/>
    <w:rsid w:val="00957CD9"/>
    <w:rsid w:val="00961732"/>
    <w:rsid w:val="00980233"/>
    <w:rsid w:val="00980760"/>
    <w:rsid w:val="009A6BEF"/>
    <w:rsid w:val="009C39CD"/>
    <w:rsid w:val="009C4964"/>
    <w:rsid w:val="009D4C68"/>
    <w:rsid w:val="009E140C"/>
    <w:rsid w:val="009E4459"/>
    <w:rsid w:val="009F25AB"/>
    <w:rsid w:val="00A078F5"/>
    <w:rsid w:val="00A1540C"/>
    <w:rsid w:val="00AA2BB2"/>
    <w:rsid w:val="00AA41A7"/>
    <w:rsid w:val="00AB23D9"/>
    <w:rsid w:val="00AB5ADD"/>
    <w:rsid w:val="00AE288C"/>
    <w:rsid w:val="00B14A6B"/>
    <w:rsid w:val="00B227C4"/>
    <w:rsid w:val="00B5369F"/>
    <w:rsid w:val="00B94645"/>
    <w:rsid w:val="00BB2B89"/>
    <w:rsid w:val="00BC3480"/>
    <w:rsid w:val="00BD492B"/>
    <w:rsid w:val="00BE31C3"/>
    <w:rsid w:val="00BF38CA"/>
    <w:rsid w:val="00C02386"/>
    <w:rsid w:val="00C0297B"/>
    <w:rsid w:val="00C044E8"/>
    <w:rsid w:val="00C106E7"/>
    <w:rsid w:val="00C36E25"/>
    <w:rsid w:val="00C46BD7"/>
    <w:rsid w:val="00C5005C"/>
    <w:rsid w:val="00C66F49"/>
    <w:rsid w:val="00C7020E"/>
    <w:rsid w:val="00C72233"/>
    <w:rsid w:val="00CA048D"/>
    <w:rsid w:val="00CE2EBA"/>
    <w:rsid w:val="00CE300E"/>
    <w:rsid w:val="00CE66AF"/>
    <w:rsid w:val="00CE7EC9"/>
    <w:rsid w:val="00CF0D69"/>
    <w:rsid w:val="00CF18F5"/>
    <w:rsid w:val="00D64119"/>
    <w:rsid w:val="00DA6FF2"/>
    <w:rsid w:val="00DA759C"/>
    <w:rsid w:val="00E066BE"/>
    <w:rsid w:val="00E11D43"/>
    <w:rsid w:val="00E45BC1"/>
    <w:rsid w:val="00E704D1"/>
    <w:rsid w:val="00E93403"/>
    <w:rsid w:val="00E95060"/>
    <w:rsid w:val="00E9758C"/>
    <w:rsid w:val="00EC6CDA"/>
    <w:rsid w:val="00F2727E"/>
    <w:rsid w:val="00F43086"/>
    <w:rsid w:val="00F5012B"/>
    <w:rsid w:val="00F56C5B"/>
    <w:rsid w:val="00F70714"/>
    <w:rsid w:val="00F740C0"/>
    <w:rsid w:val="00F77A4A"/>
    <w:rsid w:val="00F8544F"/>
    <w:rsid w:val="00F97A78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145</Words>
  <Characters>833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Михайлов</cp:lastModifiedBy>
  <cp:revision>5</cp:revision>
  <cp:lastPrinted>2018-06-08T11:20:00Z</cp:lastPrinted>
  <dcterms:created xsi:type="dcterms:W3CDTF">2018-06-08T06:21:00Z</dcterms:created>
  <dcterms:modified xsi:type="dcterms:W3CDTF">2018-06-11T05:42:00Z</dcterms:modified>
</cp:coreProperties>
</file>