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6C" w:rsidRPr="00F15E4C" w:rsidRDefault="000B3C6C" w:rsidP="00213DA1">
      <w:pPr>
        <w:suppressAutoHyphens/>
        <w:ind w:left="5245" w:firstLine="0"/>
        <w:rPr>
          <w:rFonts w:ascii="Times New Roman" w:hAnsi="Times New Roman"/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0B3C6C" w:rsidRPr="00F15E4C" w:rsidRDefault="000B3C6C" w:rsidP="00213DA1">
      <w:pPr>
        <w:suppressAutoHyphens/>
        <w:ind w:left="4320" w:firstLine="925"/>
        <w:rPr>
          <w:rFonts w:ascii="Times New Roman" w:hAnsi="Times New Roman"/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>до рішення виконавчого комітету</w:t>
      </w:r>
    </w:p>
    <w:p w:rsidR="000B3C6C" w:rsidRPr="00F15E4C" w:rsidRDefault="000B3C6C" w:rsidP="00213DA1">
      <w:pPr>
        <w:suppressAutoHyphens/>
        <w:ind w:left="4320" w:firstLine="925"/>
        <w:rPr>
          <w:rFonts w:ascii="Times New Roman" w:hAnsi="Times New Roman"/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0B3C6C" w:rsidRDefault="000B3C6C" w:rsidP="00213DA1">
      <w:pPr>
        <w:suppressAutoHyphens/>
        <w:ind w:left="4320" w:firstLine="925"/>
        <w:rPr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0B3C6C" w:rsidRDefault="000B3C6C" w:rsidP="00213DA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B3C6C" w:rsidRDefault="000B3C6C" w:rsidP="00213DA1">
      <w:pPr>
        <w:ind w:left="5245" w:firstLine="431"/>
        <w:rPr>
          <w:rFonts w:ascii="Times New Roman" w:hAnsi="Times New Roman"/>
          <w:b/>
          <w:sz w:val="28"/>
          <w:szCs w:val="28"/>
          <w:lang w:val="uk-UA"/>
        </w:rPr>
      </w:pPr>
    </w:p>
    <w:p w:rsidR="000B3C6C" w:rsidRPr="004C03A4" w:rsidRDefault="000B3C6C" w:rsidP="00213DA1">
      <w:pPr>
        <w:ind w:left="4955" w:firstLine="290"/>
        <w:rPr>
          <w:rFonts w:ascii="Times New Roman" w:hAnsi="Times New Roman"/>
          <w:b/>
          <w:sz w:val="28"/>
          <w:szCs w:val="28"/>
          <w:lang w:val="uk-UA"/>
        </w:rPr>
      </w:pPr>
      <w:r w:rsidRPr="004C03A4">
        <w:rPr>
          <w:rFonts w:ascii="Times New Roman" w:hAnsi="Times New Roman"/>
          <w:b/>
          <w:sz w:val="28"/>
          <w:szCs w:val="28"/>
          <w:lang w:val="uk-UA"/>
        </w:rPr>
        <w:t>ЗАТВЕРДЖЕНО(Ю)</w:t>
      </w:r>
    </w:p>
    <w:p w:rsidR="000B3C6C" w:rsidRPr="004C03A4" w:rsidRDefault="000B3C6C" w:rsidP="00213DA1">
      <w:pPr>
        <w:rPr>
          <w:rFonts w:ascii="Times New Roman" w:hAnsi="Times New Roman"/>
          <w:b/>
          <w:sz w:val="28"/>
          <w:szCs w:val="28"/>
          <w:lang w:val="uk-UA"/>
        </w:rPr>
      </w:pP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  <w:t xml:space="preserve">     _____________________________</w:t>
      </w:r>
    </w:p>
    <w:p w:rsidR="000B3C6C" w:rsidRPr="004C03A4" w:rsidRDefault="000B3C6C" w:rsidP="00213DA1">
      <w:pPr>
        <w:ind w:left="4955" w:firstLine="85"/>
        <w:rPr>
          <w:rFonts w:ascii="Times New Roman" w:hAnsi="Times New Roman"/>
          <w:lang w:val="uk-UA"/>
        </w:rPr>
      </w:pPr>
      <w:r w:rsidRPr="004C03A4">
        <w:rPr>
          <w:rFonts w:ascii="Times New Roman" w:hAnsi="Times New Roman"/>
          <w:lang w:val="uk-UA"/>
        </w:rPr>
        <w:t xml:space="preserve">    (суб’єкт надання  адміністративних послуг, </w:t>
      </w:r>
    </w:p>
    <w:p w:rsidR="000B3C6C" w:rsidRPr="004C03A4" w:rsidRDefault="000B3C6C" w:rsidP="00213DA1">
      <w:pPr>
        <w:ind w:left="5280" w:firstLine="0"/>
        <w:jc w:val="left"/>
        <w:rPr>
          <w:rFonts w:ascii="Times New Roman" w:hAnsi="Times New Roman"/>
          <w:lang w:val="uk-UA"/>
        </w:rPr>
      </w:pPr>
      <w:r w:rsidRPr="004C03A4">
        <w:rPr>
          <w:rFonts w:ascii="Times New Roman" w:hAnsi="Times New Roman"/>
          <w:lang w:val="uk-UA"/>
        </w:rPr>
        <w:t>або посадова особа суб’</w:t>
      </w:r>
      <w:r w:rsidRPr="004C03A4">
        <w:rPr>
          <w:rFonts w:ascii="Times New Roman" w:hAnsi="Times New Roman"/>
        </w:rPr>
        <w:t xml:space="preserve">єкту надання </w:t>
      </w:r>
      <w:r w:rsidRPr="004C03A4">
        <w:rPr>
          <w:rFonts w:ascii="Times New Roman" w:hAnsi="Times New Roman"/>
          <w:lang w:val="uk-UA"/>
        </w:rPr>
        <w:t xml:space="preserve">         </w:t>
      </w:r>
      <w:r w:rsidRPr="004C03A4">
        <w:rPr>
          <w:rFonts w:ascii="Times New Roman" w:hAnsi="Times New Roman"/>
        </w:rPr>
        <w:t>адміністративн</w:t>
      </w:r>
      <w:r w:rsidRPr="004C03A4">
        <w:rPr>
          <w:rFonts w:ascii="Times New Roman" w:hAnsi="Times New Roman"/>
          <w:lang w:val="uk-UA"/>
        </w:rPr>
        <w:t>их послуг)</w:t>
      </w:r>
    </w:p>
    <w:p w:rsidR="000B3C6C" w:rsidRDefault="000B3C6C">
      <w:pPr>
        <w:rPr>
          <w:lang w:val="uk-UA"/>
        </w:rPr>
      </w:pPr>
    </w:p>
    <w:p w:rsidR="000B3C6C" w:rsidRDefault="000B3C6C">
      <w:pPr>
        <w:rPr>
          <w:lang w:val="uk-UA"/>
        </w:rPr>
      </w:pPr>
    </w:p>
    <w:p w:rsidR="000B3C6C" w:rsidRDefault="000B3C6C">
      <w:pPr>
        <w:rPr>
          <w:lang w:val="uk-UA"/>
        </w:rPr>
      </w:pPr>
    </w:p>
    <w:tbl>
      <w:tblPr>
        <w:tblW w:w="9498" w:type="dxa"/>
        <w:tblLayout w:type="fixed"/>
        <w:tblLook w:val="00A0"/>
      </w:tblPr>
      <w:tblGrid>
        <w:gridCol w:w="648"/>
        <w:gridCol w:w="3090"/>
        <w:gridCol w:w="926"/>
        <w:gridCol w:w="2107"/>
        <w:gridCol w:w="708"/>
        <w:gridCol w:w="1985"/>
        <w:gridCol w:w="34"/>
      </w:tblGrid>
      <w:tr w:rsidR="000B3C6C" w:rsidRPr="004D4B1E" w:rsidTr="009C76F3">
        <w:trPr>
          <w:trHeight w:val="4181"/>
        </w:trPr>
        <w:tc>
          <w:tcPr>
            <w:tcW w:w="3738" w:type="dxa"/>
            <w:gridSpan w:val="2"/>
          </w:tcPr>
          <w:p w:rsidR="000B3C6C" w:rsidRDefault="000B3C6C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  <w:r w:rsidRPr="004D4B1E">
              <w:rPr>
                <w:rFonts w:eastAsia="Times New Roman"/>
                <w:lang w:val="uk-UA"/>
              </w:rPr>
              <w:object w:dxaOrig="3000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8.25pt" o:ole="">
                  <v:imagedata r:id="rId7" o:title=""/>
                </v:shape>
                <o:OLEObject Type="Embed" ProgID="Paint.Picture" ShapeID="_x0000_i1025" DrawAspect="Content" ObjectID="_1586776608" r:id="rId8"/>
              </w:object>
            </w:r>
          </w:p>
          <w:p w:rsidR="000B3C6C" w:rsidRPr="004D4B1E" w:rsidRDefault="000B3C6C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</w:p>
          <w:p w:rsidR="000B3C6C" w:rsidRPr="007B48F1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ТЕХНОЛОГІЧНА КАРТКА </w:t>
            </w:r>
          </w:p>
          <w:p w:rsidR="000B3C6C" w:rsidRPr="007B48F1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ТК ХХ-YY</w:t>
            </w:r>
          </w:p>
          <w:p w:rsidR="000B3C6C" w:rsidRPr="00F10C68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B3C6C" w:rsidRPr="00777FDC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7F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Згідно з вимогами  ISO 9001:2008</w:t>
            </w:r>
          </w:p>
          <w:p w:rsidR="000B3C6C" w:rsidRPr="007B48F1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Введено в дію з _________20____</w:t>
            </w:r>
          </w:p>
          <w:p w:rsidR="000B3C6C" w:rsidRPr="007B48F1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B3C6C" w:rsidRPr="008C34D4" w:rsidRDefault="000B3C6C" w:rsidP="007B48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Версія хх</w:t>
            </w:r>
          </w:p>
        </w:tc>
        <w:tc>
          <w:tcPr>
            <w:tcW w:w="5760" w:type="dxa"/>
            <w:gridSpan w:val="5"/>
          </w:tcPr>
          <w:p w:rsidR="000B3C6C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ДЕПАРТАМЕНТ</w:t>
            </w:r>
          </w:p>
          <w:p w:rsidR="000B3C6C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«ЦЕНТР НАДАННЯ АДМІНІСТРАТИВНИХ ПОСЛУГ У МІСТІ КРЕМЕНЧУЦІ»</w:t>
            </w:r>
          </w:p>
          <w:p w:rsidR="000B3C6C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B3C6C" w:rsidRPr="004D4B1E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ОФІС</w:t>
            </w:r>
          </w:p>
          <w:p w:rsidR="000B3C6C" w:rsidRPr="004D4B1E" w:rsidRDefault="000B3C6C" w:rsidP="00213DA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B3C6C" w:rsidRPr="004D4B1E" w:rsidRDefault="000B3C6C" w:rsidP="00213DA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тел./факс</w:t>
            </w:r>
          </w:p>
          <w:p w:rsidR="000B3C6C" w:rsidRPr="004D4B1E" w:rsidRDefault="000B3C6C" w:rsidP="00213DA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Е-mail</w:t>
            </w:r>
          </w:p>
          <w:p w:rsidR="000B3C6C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B3C6C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B3C6C" w:rsidRPr="004D4B1E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Автозаводське відділення ЦНАП  у м. Кременчуці</w:t>
            </w:r>
          </w:p>
          <w:p w:rsidR="000B3C6C" w:rsidRPr="004D4B1E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України, 11-А,  тел. 758505, 758506</w:t>
            </w:r>
          </w:p>
          <w:p w:rsidR="000B3C6C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B3C6C" w:rsidRPr="004D4B1E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B3C6C" w:rsidRPr="004D4B1E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Крюківське відділення ЦНАП у м. Кременчуці</w:t>
            </w:r>
          </w:p>
          <w:p w:rsidR="000B3C6C" w:rsidRPr="008C34D4" w:rsidRDefault="000B3C6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вул. Івана Приходька, 90, тел. 6-02-04</w:t>
            </w:r>
          </w:p>
        </w:tc>
      </w:tr>
      <w:tr w:rsidR="000B3C6C" w:rsidRPr="004D4B1E" w:rsidTr="00B64FD7">
        <w:trPr>
          <w:trHeight w:val="900"/>
        </w:trPr>
        <w:tc>
          <w:tcPr>
            <w:tcW w:w="9498" w:type="dxa"/>
            <w:gridSpan w:val="7"/>
          </w:tcPr>
          <w:p w:rsidR="000B3C6C" w:rsidRPr="007B48F1" w:rsidRDefault="000B3C6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0B3C6C" w:rsidRPr="004D4B1E" w:rsidRDefault="000B3C6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НАЗВА ПОСЛУГИ</w:t>
            </w:r>
            <w:r w:rsidRPr="004D4B1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 xml:space="preserve">Етапи </w:t>
            </w: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опрацювання</w:t>
            </w:r>
            <w:bookmarkStart w:id="0" w:name="_GoBack"/>
            <w:bookmarkEnd w:id="0"/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звернення про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надання адміністративної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Відповідальна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підрозділ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иконання</w:t>
            </w:r>
          </w:p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</w:rPr>
              <w:t>(днів)</w:t>
            </w: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3C6C" w:rsidRPr="00F10C68" w:rsidTr="00C316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34" w:type="dxa"/>
        </w:trPr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169C">
              <w:rPr>
                <w:rFonts w:ascii="Times New Roman" w:hAnsi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6C" w:rsidRPr="00C3169C" w:rsidRDefault="000B3C6C" w:rsidP="00C316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3C6C" w:rsidRPr="00F10C68" w:rsidRDefault="000B3C6C" w:rsidP="00F10C68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0B3C6C" w:rsidRPr="00F10C68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F10C68">
        <w:rPr>
          <w:rFonts w:ascii="Times New Roman" w:hAnsi="Times New Roman"/>
          <w:sz w:val="24"/>
          <w:szCs w:val="24"/>
        </w:rPr>
        <w:t xml:space="preserve">Примітка: </w:t>
      </w:r>
    </w:p>
    <w:p w:rsidR="000B3C6C" w:rsidRPr="00F10C68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F10C68">
        <w:rPr>
          <w:rFonts w:ascii="Times New Roman" w:hAnsi="Times New Roman"/>
          <w:sz w:val="24"/>
          <w:szCs w:val="24"/>
        </w:rPr>
        <w:t>Умовні позначки: В – виконує; У – бе</w:t>
      </w:r>
      <w:r w:rsidRPr="00F10C68">
        <w:rPr>
          <w:rFonts w:ascii="Times New Roman" w:hAnsi="Times New Roman"/>
          <w:sz w:val="24"/>
          <w:szCs w:val="24"/>
          <w:lang w:val="uk-UA"/>
        </w:rPr>
        <w:t>ре участь, П – погоджує, З - затверджує</w:t>
      </w:r>
    </w:p>
    <w:p w:rsidR="000B3C6C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B3C6C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B3C6C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B3C6C" w:rsidRPr="00F10C68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B3C6C" w:rsidRDefault="000B3C6C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622120">
        <w:rPr>
          <w:rFonts w:ascii="Times New Roman" w:hAnsi="Times New Roman"/>
          <w:sz w:val="28"/>
          <w:szCs w:val="28"/>
        </w:rPr>
        <w:t xml:space="preserve">Розробник: 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22120">
        <w:rPr>
          <w:rFonts w:ascii="Times New Roman" w:hAnsi="Times New Roman"/>
          <w:sz w:val="28"/>
          <w:szCs w:val="28"/>
        </w:rPr>
        <w:t>ПІБ______________дата</w:t>
      </w:r>
    </w:p>
    <w:p w:rsidR="000B3C6C" w:rsidRDefault="000B3C6C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0B3C6C" w:rsidRPr="00622120" w:rsidRDefault="000B3C6C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0B3C6C" w:rsidRPr="00622120" w:rsidRDefault="000B3C6C" w:rsidP="00777FDC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sz w:val="28"/>
          <w:szCs w:val="28"/>
        </w:rPr>
        <w:t xml:space="preserve">Погоджено: </w:t>
      </w:r>
    </w:p>
    <w:p w:rsidR="000B3C6C" w:rsidRPr="00622120" w:rsidRDefault="000B3C6C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622120">
        <w:rPr>
          <w:rFonts w:ascii="Times New Roman" w:hAnsi="Times New Roman"/>
          <w:sz w:val="28"/>
          <w:szCs w:val="28"/>
          <w:lang w:val="uk-UA"/>
        </w:rPr>
        <w:t xml:space="preserve">Керівник  </w:t>
      </w:r>
      <w:r w:rsidRPr="00622120">
        <w:rPr>
          <w:rFonts w:ascii="Times New Roman" w:hAnsi="Times New Roman"/>
          <w:sz w:val="28"/>
          <w:szCs w:val="28"/>
        </w:rPr>
        <w:t xml:space="preserve">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22120">
        <w:rPr>
          <w:rFonts w:ascii="Times New Roman" w:hAnsi="Times New Roman"/>
          <w:sz w:val="28"/>
          <w:szCs w:val="28"/>
        </w:rPr>
        <w:t xml:space="preserve"> ПІБ______________дата       </w:t>
      </w:r>
    </w:p>
    <w:p w:rsidR="000B3C6C" w:rsidRPr="00622120" w:rsidRDefault="000B3C6C" w:rsidP="00777FDC">
      <w:pPr>
        <w:ind w:left="-110" w:firstLine="0"/>
        <w:rPr>
          <w:rFonts w:ascii="Times New Roman" w:hAnsi="Times New Roman"/>
          <w:lang w:val="uk-UA"/>
        </w:rPr>
      </w:pPr>
      <w:r w:rsidRPr="00622120">
        <w:rPr>
          <w:rFonts w:ascii="Times New Roman" w:hAnsi="Times New Roman"/>
          <w:lang w:val="uk-UA"/>
        </w:rPr>
        <w:t>(керівник посадової особи, яка</w:t>
      </w:r>
    </w:p>
    <w:p w:rsidR="000B3C6C" w:rsidRPr="00622120" w:rsidRDefault="000B3C6C" w:rsidP="00777FDC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lang w:val="uk-UA"/>
        </w:rPr>
        <w:t xml:space="preserve"> була розробником картки)</w:t>
      </w:r>
      <w:r w:rsidRPr="00622120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B3C6C" w:rsidRDefault="000B3C6C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0B3C6C" w:rsidRDefault="000B3C6C" w:rsidP="00777FDC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0B3C6C" w:rsidRPr="00622120" w:rsidRDefault="000B3C6C" w:rsidP="00777FDC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sz w:val="28"/>
          <w:szCs w:val="28"/>
        </w:rPr>
        <w:t xml:space="preserve">Погоджено: </w:t>
      </w:r>
    </w:p>
    <w:p w:rsidR="000B3C6C" w:rsidRDefault="000B3C6C" w:rsidP="00777FDC">
      <w:pPr>
        <w:tabs>
          <w:tab w:val="left" w:pos="7020"/>
          <w:tab w:val="left" w:pos="7575"/>
        </w:tabs>
        <w:ind w:left="-11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</w:t>
      </w:r>
      <w:r w:rsidRPr="00622120">
        <w:rPr>
          <w:rFonts w:ascii="Times New Roman" w:hAnsi="Times New Roman"/>
          <w:sz w:val="28"/>
          <w:szCs w:val="28"/>
        </w:rPr>
        <w:t xml:space="preserve">  </w:t>
      </w:r>
    </w:p>
    <w:p w:rsidR="000B3C6C" w:rsidRPr="00622120" w:rsidRDefault="000B3C6C" w:rsidP="00777FDC">
      <w:pPr>
        <w:tabs>
          <w:tab w:val="left" w:pos="7020"/>
          <w:tab w:val="left" w:pos="7575"/>
        </w:tabs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622120">
        <w:rPr>
          <w:rFonts w:ascii="Times New Roman" w:hAnsi="Times New Roman"/>
          <w:sz w:val="28"/>
          <w:szCs w:val="28"/>
        </w:rPr>
        <w:t xml:space="preserve">ЦНАП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622120">
        <w:rPr>
          <w:rFonts w:ascii="Times New Roman" w:hAnsi="Times New Roman"/>
          <w:sz w:val="28"/>
          <w:szCs w:val="28"/>
          <w:lang w:val="uk-UA"/>
        </w:rPr>
        <w:t>ПІБ_____________дата</w:t>
      </w:r>
    </w:p>
    <w:p w:rsidR="000B3C6C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3C6C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3C6C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3C6C" w:rsidRPr="00C54EF1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C54EF1">
        <w:rPr>
          <w:rFonts w:ascii="Times New Roman" w:hAnsi="Times New Roman"/>
          <w:b/>
          <w:sz w:val="28"/>
          <w:szCs w:val="28"/>
        </w:rPr>
        <w:t>Керуючий справами виконкому</w:t>
      </w:r>
    </w:p>
    <w:p w:rsidR="000B3C6C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>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Pr="00C54EF1">
        <w:rPr>
          <w:rFonts w:ascii="Times New Roman" w:hAnsi="Times New Roman"/>
          <w:b/>
          <w:sz w:val="28"/>
          <w:szCs w:val="28"/>
        </w:rPr>
        <w:t>Р.В.ШАПОВАЛОВ</w:t>
      </w:r>
    </w:p>
    <w:p w:rsidR="000B3C6C" w:rsidRPr="00C54EF1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0B3C6C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Директор  Департаменту «Центр </w:t>
      </w:r>
    </w:p>
    <w:p w:rsidR="000B3C6C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надання адміністративних  послуг </w:t>
      </w:r>
    </w:p>
    <w:p w:rsidR="000B3C6C" w:rsidRPr="00C54EF1" w:rsidRDefault="000B3C6C" w:rsidP="00777FDC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у місті Кременчуці» </w:t>
      </w:r>
      <w:r w:rsidRPr="00C54E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Т.В.ПЕЧЕРИЦА</w:t>
      </w:r>
    </w:p>
    <w:p w:rsidR="000B3C6C" w:rsidRPr="00777FDC" w:rsidRDefault="000B3C6C" w:rsidP="00F10C68">
      <w:pPr>
        <w:ind w:firstLine="0"/>
        <w:rPr>
          <w:rFonts w:ascii="Times New Roman" w:hAnsi="Times New Roman"/>
          <w:sz w:val="24"/>
          <w:szCs w:val="24"/>
        </w:rPr>
      </w:pPr>
    </w:p>
    <w:p w:rsidR="000B3C6C" w:rsidRPr="00F10C68" w:rsidRDefault="000B3C6C" w:rsidP="00F10C68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0B3C6C" w:rsidRPr="00F10C68" w:rsidRDefault="000B3C6C" w:rsidP="00F10C68">
      <w:pPr>
        <w:ind w:firstLine="0"/>
        <w:rPr>
          <w:rFonts w:ascii="Times New Roman" w:hAnsi="Times New Roman"/>
          <w:sz w:val="24"/>
          <w:szCs w:val="24"/>
        </w:rPr>
      </w:pPr>
    </w:p>
    <w:sectPr w:rsidR="000B3C6C" w:rsidRPr="00F10C68" w:rsidSect="00213DA1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6C" w:rsidRDefault="000B3C6C" w:rsidP="00E44E7D">
      <w:pPr>
        <w:spacing w:line="240" w:lineRule="auto"/>
      </w:pPr>
      <w:r>
        <w:separator/>
      </w:r>
    </w:p>
  </w:endnote>
  <w:endnote w:type="continuationSeparator" w:id="0">
    <w:p w:rsidR="000B3C6C" w:rsidRDefault="000B3C6C" w:rsidP="00E4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6C" w:rsidRDefault="000B3C6C" w:rsidP="00A52372">
    <w:pPr>
      <w:pStyle w:val="Footer"/>
      <w:ind w:right="3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</w:t>
    </w:r>
  </w:p>
  <w:p w:rsidR="000B3C6C" w:rsidRPr="00213DA1" w:rsidRDefault="000B3C6C" w:rsidP="00F10C68">
    <w:pPr>
      <w:pStyle w:val="Footer"/>
      <w:tabs>
        <w:tab w:val="clear" w:pos="9355"/>
      </w:tabs>
      <w:ind w:right="-1" w:firstLine="0"/>
      <w:jc w:val="center"/>
      <w:rPr>
        <w:rFonts w:ascii="Times New Roman" w:hAnsi="Times New Roman"/>
        <w:sz w:val="20"/>
        <w:szCs w:val="20"/>
        <w:lang w:val="uk-UA"/>
      </w:rPr>
    </w:pPr>
    <w:r>
      <w:rPr>
        <w:rFonts w:ascii="Times New Roman" w:hAnsi="Times New Roman"/>
        <w:sz w:val="20"/>
        <w:szCs w:val="20"/>
        <w:lang w:val="uk-UA"/>
      </w:rPr>
      <w:t>Департамент «</w:t>
    </w:r>
    <w:r w:rsidRPr="00A52372">
      <w:rPr>
        <w:rFonts w:ascii="Times New Roman" w:hAnsi="Times New Roman"/>
        <w:sz w:val="20"/>
        <w:szCs w:val="20"/>
      </w:rPr>
      <w:t>Центр надання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адміністративних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послуг у місті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Кременчуці</w:t>
    </w:r>
    <w:r>
      <w:rPr>
        <w:rFonts w:ascii="Times New Roman" w:hAnsi="Times New Roman"/>
        <w:sz w:val="20"/>
        <w:szCs w:val="20"/>
        <w:lang w:val="uk-UA"/>
      </w:rPr>
      <w:t>»</w:t>
    </w:r>
  </w:p>
  <w:p w:rsidR="000B3C6C" w:rsidRPr="00306099" w:rsidRDefault="000B3C6C" w:rsidP="00F10C68">
    <w:pPr>
      <w:pStyle w:val="Footer"/>
      <w:tabs>
        <w:tab w:val="clear" w:pos="9355"/>
      </w:tabs>
      <w:ind w:right="-1" w:firstLine="0"/>
      <w:jc w:val="center"/>
      <w:rPr>
        <w:rFonts w:ascii="Times New Roman" w:hAnsi="Times New Roman"/>
        <w:b/>
        <w:sz w:val="20"/>
        <w:szCs w:val="20"/>
        <w:lang w:val="uk-UA"/>
      </w:rPr>
    </w:pPr>
    <w:r>
      <w:rPr>
        <w:rFonts w:ascii="Times New Roman" w:hAnsi="Times New Roman"/>
        <w:b/>
        <w:sz w:val="20"/>
        <w:szCs w:val="20"/>
        <w:lang w:val="uk-UA"/>
      </w:rPr>
      <w:t>Назва послуги</w:t>
    </w:r>
  </w:p>
  <w:p w:rsidR="000B3C6C" w:rsidRPr="00A52372" w:rsidRDefault="000B3C6C" w:rsidP="00F10C68">
    <w:pPr>
      <w:snapToGrid w:val="0"/>
      <w:spacing w:line="240" w:lineRule="auto"/>
      <w:ind w:right="-1" w:firstLine="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  <w:lang w:val="uk-UA"/>
      </w:rPr>
      <w:t>Т</w:t>
    </w:r>
    <w:r w:rsidRPr="00A52372">
      <w:rPr>
        <w:rFonts w:ascii="Times New Roman" w:hAnsi="Times New Roman"/>
        <w:b/>
        <w:sz w:val="20"/>
        <w:szCs w:val="20"/>
      </w:rPr>
      <w:t xml:space="preserve">К </w:t>
    </w:r>
    <w:r>
      <w:rPr>
        <w:rFonts w:ascii="Times New Roman" w:hAnsi="Times New Roman"/>
        <w:b/>
        <w:sz w:val="20"/>
        <w:szCs w:val="20"/>
        <w:lang w:val="uk-UA"/>
      </w:rPr>
      <w:t>00</w:t>
    </w:r>
    <w:r w:rsidRPr="00A52372">
      <w:rPr>
        <w:rFonts w:ascii="Times New Roman" w:hAnsi="Times New Roman"/>
        <w:b/>
        <w:sz w:val="20"/>
        <w:szCs w:val="20"/>
      </w:rPr>
      <w:t>-0</w:t>
    </w:r>
    <w:r>
      <w:rPr>
        <w:rFonts w:ascii="Times New Roman" w:hAnsi="Times New Roman"/>
        <w:b/>
        <w:sz w:val="20"/>
        <w:szCs w:val="20"/>
        <w:lang w:val="uk-UA"/>
      </w:rPr>
      <w:t>0</w:t>
    </w:r>
    <w:r w:rsidRPr="00A52372">
      <w:rPr>
        <w:rFonts w:ascii="Times New Roman" w:hAnsi="Times New Roman"/>
        <w:b/>
        <w:sz w:val="20"/>
        <w:szCs w:val="20"/>
      </w:rPr>
      <w:t xml:space="preserve">  (версія 01)</w:t>
    </w:r>
  </w:p>
  <w:p w:rsidR="000B3C6C" w:rsidRPr="00A52372" w:rsidRDefault="000B3C6C" w:rsidP="00F10C68">
    <w:pPr>
      <w:snapToGrid w:val="0"/>
      <w:spacing w:line="240" w:lineRule="auto"/>
      <w:ind w:right="-1" w:firstLine="0"/>
      <w:jc w:val="center"/>
      <w:rPr>
        <w:rFonts w:ascii="Times New Roman" w:hAnsi="Times New Roman"/>
        <w:sz w:val="20"/>
        <w:szCs w:val="20"/>
      </w:rPr>
    </w:pPr>
    <w:r w:rsidRPr="00A52372">
      <w:rPr>
        <w:rFonts w:ascii="Times New Roman" w:hAnsi="Times New Roman"/>
        <w:sz w:val="20"/>
        <w:szCs w:val="20"/>
      </w:rPr>
      <w:t>Сторінка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fldChar w:fldCharType="begin"/>
    </w:r>
    <w:r w:rsidRPr="00A52372">
      <w:rPr>
        <w:rFonts w:ascii="Times New Roman" w:hAnsi="Times New Roman"/>
        <w:sz w:val="20"/>
        <w:szCs w:val="20"/>
      </w:rPr>
      <w:instrText xml:space="preserve"> PAGE </w:instrText>
    </w:r>
    <w:r w:rsidRPr="00A5237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A52372">
      <w:rPr>
        <w:rFonts w:ascii="Times New Roman" w:hAnsi="Times New Roman"/>
        <w:sz w:val="20"/>
        <w:szCs w:val="20"/>
      </w:rPr>
      <w:fldChar w:fldCharType="end"/>
    </w:r>
    <w:r w:rsidRPr="00A52372">
      <w:rPr>
        <w:rFonts w:ascii="Times New Roman" w:hAnsi="Times New Roman"/>
        <w:sz w:val="20"/>
        <w:szCs w:val="20"/>
      </w:rPr>
      <w:t xml:space="preserve"> з </w:t>
    </w:r>
    <w:r w:rsidRPr="00596958">
      <w:rPr>
        <w:rFonts w:ascii="Times New Roman" w:hAnsi="Times New Roman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6C" w:rsidRDefault="000B3C6C" w:rsidP="00E44E7D">
      <w:pPr>
        <w:spacing w:line="240" w:lineRule="auto"/>
      </w:pPr>
      <w:r>
        <w:separator/>
      </w:r>
    </w:p>
  </w:footnote>
  <w:footnote w:type="continuationSeparator" w:id="0">
    <w:p w:rsidR="000B3C6C" w:rsidRDefault="000B3C6C" w:rsidP="00E44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A0"/>
    <w:multiLevelType w:val="hybridMultilevel"/>
    <w:tmpl w:val="D60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B04"/>
    <w:multiLevelType w:val="hybridMultilevel"/>
    <w:tmpl w:val="7784A70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D40A81"/>
    <w:multiLevelType w:val="hybridMultilevel"/>
    <w:tmpl w:val="6BA2814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18"/>
    <w:rsid w:val="00006870"/>
    <w:rsid w:val="00022063"/>
    <w:rsid w:val="00022550"/>
    <w:rsid w:val="00052494"/>
    <w:rsid w:val="00095D7B"/>
    <w:rsid w:val="000B3C6C"/>
    <w:rsid w:val="000B6438"/>
    <w:rsid w:val="000E7B44"/>
    <w:rsid w:val="00126121"/>
    <w:rsid w:val="001550A2"/>
    <w:rsid w:val="00167E0B"/>
    <w:rsid w:val="001C11FE"/>
    <w:rsid w:val="001E7BB8"/>
    <w:rsid w:val="00213DA1"/>
    <w:rsid w:val="002655F8"/>
    <w:rsid w:val="002940F0"/>
    <w:rsid w:val="00297ADF"/>
    <w:rsid w:val="002B2BFA"/>
    <w:rsid w:val="002D3EBB"/>
    <w:rsid w:val="00306099"/>
    <w:rsid w:val="0030613F"/>
    <w:rsid w:val="0031796B"/>
    <w:rsid w:val="00351451"/>
    <w:rsid w:val="00372337"/>
    <w:rsid w:val="003D6474"/>
    <w:rsid w:val="003D73E9"/>
    <w:rsid w:val="003E3D74"/>
    <w:rsid w:val="003F2208"/>
    <w:rsid w:val="00410C8E"/>
    <w:rsid w:val="00454AF8"/>
    <w:rsid w:val="00461541"/>
    <w:rsid w:val="00474CA5"/>
    <w:rsid w:val="0047607F"/>
    <w:rsid w:val="004A26A7"/>
    <w:rsid w:val="004C03A4"/>
    <w:rsid w:val="004C1A95"/>
    <w:rsid w:val="004C5CAE"/>
    <w:rsid w:val="004D4B1E"/>
    <w:rsid w:val="004E0897"/>
    <w:rsid w:val="004E1BD6"/>
    <w:rsid w:val="00517FA4"/>
    <w:rsid w:val="00533179"/>
    <w:rsid w:val="00572231"/>
    <w:rsid w:val="00596958"/>
    <w:rsid w:val="005A4AC1"/>
    <w:rsid w:val="005E031B"/>
    <w:rsid w:val="00615F44"/>
    <w:rsid w:val="00622120"/>
    <w:rsid w:val="0062418E"/>
    <w:rsid w:val="006B5290"/>
    <w:rsid w:val="006E1AFE"/>
    <w:rsid w:val="006F65F2"/>
    <w:rsid w:val="00744ED3"/>
    <w:rsid w:val="0074652F"/>
    <w:rsid w:val="00777FDC"/>
    <w:rsid w:val="007B48F1"/>
    <w:rsid w:val="007B6CB7"/>
    <w:rsid w:val="007E497B"/>
    <w:rsid w:val="008055B5"/>
    <w:rsid w:val="00806F00"/>
    <w:rsid w:val="00841927"/>
    <w:rsid w:val="0085284D"/>
    <w:rsid w:val="00894356"/>
    <w:rsid w:val="008B1DB1"/>
    <w:rsid w:val="008C34D4"/>
    <w:rsid w:val="008D20BF"/>
    <w:rsid w:val="009123E5"/>
    <w:rsid w:val="0094011A"/>
    <w:rsid w:val="009C76F3"/>
    <w:rsid w:val="009D3A71"/>
    <w:rsid w:val="009E6228"/>
    <w:rsid w:val="00A278B4"/>
    <w:rsid w:val="00A278D0"/>
    <w:rsid w:val="00A52372"/>
    <w:rsid w:val="00A81B5D"/>
    <w:rsid w:val="00AA0C52"/>
    <w:rsid w:val="00AE1D3A"/>
    <w:rsid w:val="00AF6D69"/>
    <w:rsid w:val="00B45E95"/>
    <w:rsid w:val="00B64FD7"/>
    <w:rsid w:val="00B7463C"/>
    <w:rsid w:val="00BA2EF0"/>
    <w:rsid w:val="00BA4350"/>
    <w:rsid w:val="00BD6FE9"/>
    <w:rsid w:val="00C217AE"/>
    <w:rsid w:val="00C3169C"/>
    <w:rsid w:val="00C336BC"/>
    <w:rsid w:val="00C34E44"/>
    <w:rsid w:val="00C53D48"/>
    <w:rsid w:val="00C54EF1"/>
    <w:rsid w:val="00C76614"/>
    <w:rsid w:val="00C8329D"/>
    <w:rsid w:val="00CA7CDB"/>
    <w:rsid w:val="00D01664"/>
    <w:rsid w:val="00D25043"/>
    <w:rsid w:val="00DD068C"/>
    <w:rsid w:val="00DD0AF5"/>
    <w:rsid w:val="00DD11D4"/>
    <w:rsid w:val="00DE1D1F"/>
    <w:rsid w:val="00DF7961"/>
    <w:rsid w:val="00E244F3"/>
    <w:rsid w:val="00E40E38"/>
    <w:rsid w:val="00E44696"/>
    <w:rsid w:val="00E44E7D"/>
    <w:rsid w:val="00E51A36"/>
    <w:rsid w:val="00E52B9E"/>
    <w:rsid w:val="00E61B7E"/>
    <w:rsid w:val="00EA2A3C"/>
    <w:rsid w:val="00ED6918"/>
    <w:rsid w:val="00F00393"/>
    <w:rsid w:val="00F04D97"/>
    <w:rsid w:val="00F10C68"/>
    <w:rsid w:val="00F15E4C"/>
    <w:rsid w:val="00F16BE9"/>
    <w:rsid w:val="00F51684"/>
    <w:rsid w:val="00F5238C"/>
    <w:rsid w:val="00F554E6"/>
    <w:rsid w:val="00F6618C"/>
    <w:rsid w:val="00F723A7"/>
    <w:rsid w:val="00F73675"/>
    <w:rsid w:val="00F82728"/>
    <w:rsid w:val="00F851E4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28"/>
    <w:pPr>
      <w:spacing w:line="276" w:lineRule="auto"/>
      <w:ind w:firstLine="709"/>
      <w:jc w:val="both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69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7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67E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1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E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E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264</Words>
  <Characters>1508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dc:description/>
  <cp:lastModifiedBy>CNAP_125_2</cp:lastModifiedBy>
  <cp:revision>8</cp:revision>
  <cp:lastPrinted>2018-05-02T10:37:00Z</cp:lastPrinted>
  <dcterms:created xsi:type="dcterms:W3CDTF">2018-05-02T10:17:00Z</dcterms:created>
  <dcterms:modified xsi:type="dcterms:W3CDTF">2018-05-02T11:30:00Z</dcterms:modified>
</cp:coreProperties>
</file>