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B5C" w:rsidRPr="00F15E4C" w:rsidRDefault="002D2B5C" w:rsidP="00F15E4C">
      <w:pPr>
        <w:suppressAutoHyphens/>
        <w:ind w:left="5245" w:firstLine="0"/>
        <w:rPr>
          <w:rFonts w:ascii="Times New Roman" w:hAnsi="Times New Roman"/>
          <w:b/>
          <w:sz w:val="28"/>
          <w:szCs w:val="28"/>
          <w:lang w:val="uk-UA"/>
        </w:rPr>
      </w:pPr>
      <w:r w:rsidRPr="00F15E4C">
        <w:rPr>
          <w:rFonts w:ascii="Times New Roman" w:hAnsi="Times New Roman"/>
          <w:b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/>
          <w:b/>
          <w:sz w:val="28"/>
          <w:szCs w:val="28"/>
          <w:lang w:val="uk-UA"/>
        </w:rPr>
        <w:t>2</w:t>
      </w:r>
    </w:p>
    <w:p w:rsidR="002D2B5C" w:rsidRPr="00F15E4C" w:rsidRDefault="002D2B5C" w:rsidP="00F15E4C">
      <w:pPr>
        <w:suppressAutoHyphens/>
        <w:ind w:left="4320" w:firstLine="925"/>
        <w:rPr>
          <w:rFonts w:ascii="Times New Roman" w:hAnsi="Times New Roman"/>
          <w:b/>
          <w:sz w:val="28"/>
          <w:szCs w:val="28"/>
          <w:lang w:val="uk-UA"/>
        </w:rPr>
      </w:pPr>
      <w:r w:rsidRPr="00F15E4C">
        <w:rPr>
          <w:rFonts w:ascii="Times New Roman" w:hAnsi="Times New Roman"/>
          <w:b/>
          <w:sz w:val="28"/>
          <w:szCs w:val="28"/>
          <w:lang w:val="uk-UA"/>
        </w:rPr>
        <w:t>до рішення виконавчого комітету</w:t>
      </w:r>
    </w:p>
    <w:p w:rsidR="002D2B5C" w:rsidRPr="00F15E4C" w:rsidRDefault="002D2B5C" w:rsidP="00F15E4C">
      <w:pPr>
        <w:suppressAutoHyphens/>
        <w:ind w:left="4320" w:firstLine="925"/>
        <w:rPr>
          <w:rFonts w:ascii="Times New Roman" w:hAnsi="Times New Roman"/>
          <w:b/>
          <w:sz w:val="28"/>
          <w:szCs w:val="28"/>
          <w:lang w:val="uk-UA"/>
        </w:rPr>
      </w:pPr>
      <w:r w:rsidRPr="00F15E4C">
        <w:rPr>
          <w:rFonts w:ascii="Times New Roman" w:hAnsi="Times New Roman"/>
          <w:b/>
          <w:sz w:val="28"/>
          <w:szCs w:val="28"/>
          <w:lang w:val="uk-UA"/>
        </w:rPr>
        <w:t>Кременчуцької міської ради</w:t>
      </w:r>
    </w:p>
    <w:p w:rsidR="002D2B5C" w:rsidRDefault="002D2B5C" w:rsidP="00F15E4C">
      <w:pPr>
        <w:suppressAutoHyphens/>
        <w:ind w:left="4320" w:firstLine="925"/>
        <w:rPr>
          <w:b/>
          <w:sz w:val="28"/>
          <w:szCs w:val="28"/>
          <w:lang w:val="uk-UA"/>
        </w:rPr>
      </w:pPr>
      <w:r w:rsidRPr="00F15E4C"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</w:p>
    <w:p w:rsidR="002D2B5C" w:rsidRDefault="002D2B5C" w:rsidP="00F15E4C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2D2B5C" w:rsidRDefault="002D2B5C" w:rsidP="00006870">
      <w:pPr>
        <w:ind w:left="5245" w:firstLine="431"/>
        <w:rPr>
          <w:rFonts w:ascii="Times New Roman" w:hAnsi="Times New Roman"/>
          <w:b/>
          <w:sz w:val="28"/>
          <w:szCs w:val="28"/>
          <w:lang w:val="uk-UA"/>
        </w:rPr>
      </w:pPr>
    </w:p>
    <w:p w:rsidR="002D2B5C" w:rsidRPr="004C03A4" w:rsidRDefault="002D2B5C" w:rsidP="004C03A4">
      <w:pPr>
        <w:ind w:left="4955" w:firstLine="290"/>
        <w:rPr>
          <w:rFonts w:ascii="Times New Roman" w:hAnsi="Times New Roman"/>
          <w:b/>
          <w:sz w:val="28"/>
          <w:szCs w:val="28"/>
          <w:lang w:val="uk-UA"/>
        </w:rPr>
      </w:pPr>
      <w:r w:rsidRPr="004C03A4">
        <w:rPr>
          <w:rFonts w:ascii="Times New Roman" w:hAnsi="Times New Roman"/>
          <w:b/>
          <w:sz w:val="28"/>
          <w:szCs w:val="28"/>
          <w:lang w:val="uk-UA"/>
        </w:rPr>
        <w:t>ЗАТВЕРДЖЕНО(Ю)</w:t>
      </w:r>
    </w:p>
    <w:p w:rsidR="002D2B5C" w:rsidRPr="004C03A4" w:rsidRDefault="002D2B5C" w:rsidP="004C03A4">
      <w:pPr>
        <w:rPr>
          <w:rFonts w:ascii="Times New Roman" w:hAnsi="Times New Roman"/>
          <w:b/>
          <w:sz w:val="28"/>
          <w:szCs w:val="28"/>
          <w:lang w:val="uk-UA"/>
        </w:rPr>
      </w:pPr>
      <w:r w:rsidRPr="004C03A4">
        <w:rPr>
          <w:rFonts w:ascii="Times New Roman" w:hAnsi="Times New Roman"/>
          <w:b/>
          <w:sz w:val="28"/>
          <w:szCs w:val="28"/>
          <w:lang w:val="uk-UA"/>
        </w:rPr>
        <w:tab/>
      </w:r>
      <w:r w:rsidRPr="004C03A4">
        <w:rPr>
          <w:rFonts w:ascii="Times New Roman" w:hAnsi="Times New Roman"/>
          <w:b/>
          <w:sz w:val="28"/>
          <w:szCs w:val="28"/>
          <w:lang w:val="uk-UA"/>
        </w:rPr>
        <w:tab/>
      </w:r>
      <w:r w:rsidRPr="004C03A4">
        <w:rPr>
          <w:rFonts w:ascii="Times New Roman" w:hAnsi="Times New Roman"/>
          <w:b/>
          <w:sz w:val="28"/>
          <w:szCs w:val="28"/>
          <w:lang w:val="uk-UA"/>
        </w:rPr>
        <w:tab/>
      </w:r>
      <w:r w:rsidRPr="004C03A4">
        <w:rPr>
          <w:rFonts w:ascii="Times New Roman" w:hAnsi="Times New Roman"/>
          <w:b/>
          <w:sz w:val="28"/>
          <w:szCs w:val="28"/>
          <w:lang w:val="uk-UA"/>
        </w:rPr>
        <w:tab/>
      </w:r>
      <w:r w:rsidRPr="004C03A4">
        <w:rPr>
          <w:rFonts w:ascii="Times New Roman" w:hAnsi="Times New Roman"/>
          <w:b/>
          <w:sz w:val="28"/>
          <w:szCs w:val="28"/>
          <w:lang w:val="uk-UA"/>
        </w:rPr>
        <w:tab/>
      </w:r>
      <w:r w:rsidRPr="004C03A4">
        <w:rPr>
          <w:rFonts w:ascii="Times New Roman" w:hAnsi="Times New Roman"/>
          <w:b/>
          <w:sz w:val="28"/>
          <w:szCs w:val="28"/>
          <w:lang w:val="uk-UA"/>
        </w:rPr>
        <w:tab/>
        <w:t xml:space="preserve">     _____________________________</w:t>
      </w:r>
    </w:p>
    <w:p w:rsidR="002D2B5C" w:rsidRPr="004C03A4" w:rsidRDefault="002D2B5C" w:rsidP="004C03A4">
      <w:pPr>
        <w:ind w:left="4955" w:firstLine="85"/>
        <w:rPr>
          <w:rFonts w:ascii="Times New Roman" w:hAnsi="Times New Roman"/>
          <w:lang w:val="uk-UA"/>
        </w:rPr>
      </w:pPr>
      <w:r w:rsidRPr="004C03A4">
        <w:rPr>
          <w:rFonts w:ascii="Times New Roman" w:hAnsi="Times New Roman"/>
          <w:lang w:val="uk-UA"/>
        </w:rPr>
        <w:t xml:space="preserve">    (суб’єкт надання  адміністративних послуг, </w:t>
      </w:r>
    </w:p>
    <w:p w:rsidR="002D2B5C" w:rsidRPr="004C03A4" w:rsidRDefault="002D2B5C" w:rsidP="004C03A4">
      <w:pPr>
        <w:ind w:left="5280" w:firstLine="0"/>
        <w:jc w:val="left"/>
        <w:rPr>
          <w:rFonts w:ascii="Times New Roman" w:hAnsi="Times New Roman"/>
          <w:lang w:val="uk-UA"/>
        </w:rPr>
      </w:pPr>
      <w:r w:rsidRPr="004C03A4">
        <w:rPr>
          <w:rFonts w:ascii="Times New Roman" w:hAnsi="Times New Roman"/>
          <w:lang w:val="uk-UA"/>
        </w:rPr>
        <w:t>або посадова особа суб’</w:t>
      </w:r>
      <w:r w:rsidRPr="004C03A4">
        <w:rPr>
          <w:rFonts w:ascii="Times New Roman" w:hAnsi="Times New Roman"/>
        </w:rPr>
        <w:t xml:space="preserve">єкту надання </w:t>
      </w:r>
      <w:r w:rsidRPr="004C03A4">
        <w:rPr>
          <w:rFonts w:ascii="Times New Roman" w:hAnsi="Times New Roman"/>
          <w:lang w:val="uk-UA"/>
        </w:rPr>
        <w:t xml:space="preserve">         </w:t>
      </w:r>
      <w:r w:rsidRPr="004C03A4">
        <w:rPr>
          <w:rFonts w:ascii="Times New Roman" w:hAnsi="Times New Roman"/>
        </w:rPr>
        <w:t>адміністративн</w:t>
      </w:r>
      <w:r w:rsidRPr="004C03A4">
        <w:rPr>
          <w:rFonts w:ascii="Times New Roman" w:hAnsi="Times New Roman"/>
          <w:lang w:val="uk-UA"/>
        </w:rPr>
        <w:t>их послуг)</w:t>
      </w:r>
    </w:p>
    <w:p w:rsidR="002D2B5C" w:rsidRDefault="002D2B5C">
      <w:pPr>
        <w:rPr>
          <w:lang w:val="uk-UA"/>
        </w:rPr>
      </w:pPr>
    </w:p>
    <w:p w:rsidR="002D2B5C" w:rsidRDefault="002D2B5C">
      <w:pPr>
        <w:rPr>
          <w:lang w:val="uk-UA"/>
        </w:rPr>
      </w:pPr>
    </w:p>
    <w:p w:rsidR="002D2B5C" w:rsidRDefault="002D2B5C">
      <w:pPr>
        <w:rPr>
          <w:lang w:val="uk-UA"/>
        </w:rPr>
      </w:pPr>
    </w:p>
    <w:tbl>
      <w:tblPr>
        <w:tblW w:w="9498" w:type="dxa"/>
        <w:tblLayout w:type="fixed"/>
        <w:tblLook w:val="00A0"/>
      </w:tblPr>
      <w:tblGrid>
        <w:gridCol w:w="567"/>
        <w:gridCol w:w="2552"/>
        <w:gridCol w:w="619"/>
        <w:gridCol w:w="5760"/>
      </w:tblGrid>
      <w:tr w:rsidR="002D2B5C" w:rsidRPr="004D4B1E" w:rsidTr="005A4AC1">
        <w:trPr>
          <w:trHeight w:val="4181"/>
        </w:trPr>
        <w:tc>
          <w:tcPr>
            <w:tcW w:w="3738" w:type="dxa"/>
            <w:gridSpan w:val="3"/>
          </w:tcPr>
          <w:p w:rsidR="002D2B5C" w:rsidRDefault="002D2B5C" w:rsidP="00FF1319">
            <w:pPr>
              <w:spacing w:line="240" w:lineRule="auto"/>
              <w:ind w:left="34" w:right="176" w:firstLine="0"/>
              <w:jc w:val="center"/>
              <w:rPr>
                <w:lang w:val="uk-UA"/>
              </w:rPr>
            </w:pPr>
            <w:r w:rsidRPr="004D4B1E">
              <w:rPr>
                <w:rFonts w:eastAsia="Times New Roman"/>
                <w:lang w:val="uk-UA"/>
              </w:rPr>
              <w:object w:dxaOrig="3000" w:dyaOrig="39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98.25pt" o:ole="">
                  <v:imagedata r:id="rId7" o:title=""/>
                </v:shape>
                <o:OLEObject Type="Embed" ProgID="Paint.Picture" ShapeID="_x0000_i1025" DrawAspect="Content" ObjectID="_1586776561" r:id="rId8"/>
              </w:object>
            </w:r>
          </w:p>
          <w:p w:rsidR="002D2B5C" w:rsidRPr="004D4B1E" w:rsidRDefault="002D2B5C" w:rsidP="00FF1319">
            <w:pPr>
              <w:spacing w:line="240" w:lineRule="auto"/>
              <w:ind w:left="34" w:right="176" w:firstLine="0"/>
              <w:jc w:val="center"/>
              <w:rPr>
                <w:lang w:val="uk-UA"/>
              </w:rPr>
            </w:pPr>
          </w:p>
          <w:p w:rsidR="002D2B5C" w:rsidRDefault="002D2B5C" w:rsidP="002D4A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D4B1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ІНФОРМАЦІЙНА КАРТКА </w:t>
            </w:r>
          </w:p>
          <w:p w:rsidR="002D2B5C" w:rsidRPr="007B48F1" w:rsidRDefault="002D2B5C" w:rsidP="002D4A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</w:t>
            </w:r>
            <w:r w:rsidRPr="007B48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 ХХ-YY</w:t>
            </w:r>
          </w:p>
          <w:p w:rsidR="002D2B5C" w:rsidRPr="004D4B1E" w:rsidRDefault="002D2B5C" w:rsidP="00FF131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D2B5C" w:rsidRPr="002D4AB8" w:rsidRDefault="002D2B5C" w:rsidP="002D4A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D4AB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Згідно з вимогами  ISO 9001:2008</w:t>
            </w:r>
          </w:p>
          <w:p w:rsidR="002D2B5C" w:rsidRPr="007B48F1" w:rsidRDefault="002D2B5C" w:rsidP="002D4A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B48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Введено в дію з _________20____</w:t>
            </w:r>
          </w:p>
          <w:p w:rsidR="002D2B5C" w:rsidRPr="007B48F1" w:rsidRDefault="002D2B5C" w:rsidP="002D4A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D2B5C" w:rsidRPr="008C34D4" w:rsidRDefault="002D2B5C" w:rsidP="002D4A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B48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Версія хх</w:t>
            </w:r>
          </w:p>
        </w:tc>
        <w:tc>
          <w:tcPr>
            <w:tcW w:w="5760" w:type="dxa"/>
          </w:tcPr>
          <w:p w:rsidR="002D2B5C" w:rsidRDefault="002D2B5C" w:rsidP="005A4AC1">
            <w:pPr>
              <w:spacing w:line="240" w:lineRule="auto"/>
              <w:ind w:right="-63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ДЕПАРТАМЕНТ</w:t>
            </w:r>
          </w:p>
          <w:p w:rsidR="002D2B5C" w:rsidRDefault="002D2B5C" w:rsidP="005A4AC1">
            <w:pPr>
              <w:spacing w:line="240" w:lineRule="auto"/>
              <w:ind w:right="-63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«ЦЕНТР НАДАННЯ АДМІНІСТРАТИВНИХ ПОСЛУГ У МІСТІ КРЕМЕНЧУЦІ»</w:t>
            </w:r>
          </w:p>
          <w:p w:rsidR="002D2B5C" w:rsidRDefault="002D2B5C" w:rsidP="005A4AC1">
            <w:pPr>
              <w:spacing w:line="240" w:lineRule="auto"/>
              <w:ind w:right="-63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D2B5C" w:rsidRPr="004D4B1E" w:rsidRDefault="002D2B5C" w:rsidP="005A4AC1">
            <w:pPr>
              <w:spacing w:line="240" w:lineRule="auto"/>
              <w:ind w:right="-63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D4B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ГОЛОВНИЙ ОФІС</w:t>
            </w:r>
          </w:p>
          <w:p w:rsidR="002D2B5C" w:rsidRPr="004D4B1E" w:rsidRDefault="002D2B5C" w:rsidP="005A4AC1">
            <w:pPr>
              <w:spacing w:line="240" w:lineRule="auto"/>
              <w:ind w:right="-63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адреса</w:t>
            </w:r>
            <w:r w:rsidRPr="004D4B1E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2D2B5C" w:rsidRPr="004D4B1E" w:rsidRDefault="002D2B5C" w:rsidP="005A4AC1">
            <w:pPr>
              <w:spacing w:line="240" w:lineRule="auto"/>
              <w:ind w:right="-63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тел./факс</w:t>
            </w:r>
          </w:p>
          <w:p w:rsidR="002D2B5C" w:rsidRPr="004D4B1E" w:rsidRDefault="002D2B5C" w:rsidP="005A4AC1">
            <w:pPr>
              <w:spacing w:line="240" w:lineRule="auto"/>
              <w:ind w:right="-63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B1E">
              <w:rPr>
                <w:rFonts w:ascii="Times New Roman" w:hAnsi="Times New Roman"/>
                <w:sz w:val="24"/>
                <w:szCs w:val="24"/>
                <w:lang w:val="uk-UA"/>
              </w:rPr>
              <w:t>Е-mail</w:t>
            </w:r>
          </w:p>
          <w:p w:rsidR="002D2B5C" w:rsidRDefault="002D2B5C" w:rsidP="005A4AC1">
            <w:pPr>
              <w:spacing w:line="240" w:lineRule="auto"/>
              <w:ind w:right="-63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D2B5C" w:rsidRDefault="002D2B5C" w:rsidP="005A4AC1">
            <w:pPr>
              <w:spacing w:line="240" w:lineRule="auto"/>
              <w:ind w:right="-63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D2B5C" w:rsidRPr="004D4B1E" w:rsidRDefault="002D2B5C" w:rsidP="005A4AC1">
            <w:pPr>
              <w:spacing w:line="240" w:lineRule="auto"/>
              <w:ind w:right="-63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D4B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Автозаводське відділення ЦНАП  у м. Кременчуці</w:t>
            </w:r>
          </w:p>
          <w:p w:rsidR="002D2B5C" w:rsidRPr="004D4B1E" w:rsidRDefault="002D2B5C" w:rsidP="005A4AC1">
            <w:pPr>
              <w:spacing w:line="240" w:lineRule="auto"/>
              <w:ind w:right="-63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B1E">
              <w:rPr>
                <w:rFonts w:ascii="Times New Roman" w:hAnsi="Times New Roman"/>
                <w:sz w:val="24"/>
                <w:szCs w:val="24"/>
                <w:lang w:val="uk-UA"/>
              </w:rPr>
              <w:t>вул. Героїв України, 11-А,  тел. 758505, 758506</w:t>
            </w:r>
          </w:p>
          <w:p w:rsidR="002D2B5C" w:rsidRDefault="002D2B5C" w:rsidP="005A4AC1">
            <w:pPr>
              <w:spacing w:line="240" w:lineRule="auto"/>
              <w:ind w:right="-63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bookmarkStart w:id="0" w:name="_GoBack"/>
            <w:bookmarkEnd w:id="0"/>
          </w:p>
          <w:p w:rsidR="002D2B5C" w:rsidRPr="004D4B1E" w:rsidRDefault="002D2B5C" w:rsidP="005A4AC1">
            <w:pPr>
              <w:spacing w:line="240" w:lineRule="auto"/>
              <w:ind w:right="-63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2D2B5C" w:rsidRPr="004D4B1E" w:rsidRDefault="002D2B5C" w:rsidP="005A4AC1">
            <w:pPr>
              <w:spacing w:line="240" w:lineRule="auto"/>
              <w:ind w:right="-63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D4B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Крюківське відділення ЦНАП у м. Кременчуці</w:t>
            </w:r>
          </w:p>
          <w:p w:rsidR="002D2B5C" w:rsidRPr="008C34D4" w:rsidRDefault="002D2B5C" w:rsidP="005A4AC1">
            <w:pPr>
              <w:spacing w:line="240" w:lineRule="auto"/>
              <w:ind w:right="-63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B1E">
              <w:rPr>
                <w:rFonts w:ascii="Times New Roman" w:hAnsi="Times New Roman"/>
                <w:sz w:val="24"/>
                <w:szCs w:val="24"/>
                <w:lang w:val="uk-UA"/>
              </w:rPr>
              <w:t>вул. Івана Приходька, 90, тел. 6-02-04</w:t>
            </w:r>
          </w:p>
        </w:tc>
      </w:tr>
      <w:tr w:rsidR="002D2B5C" w:rsidRPr="004D4B1E" w:rsidTr="005A4AC1">
        <w:trPr>
          <w:trHeight w:val="900"/>
        </w:trPr>
        <w:tc>
          <w:tcPr>
            <w:tcW w:w="567" w:type="dxa"/>
            <w:tcBorders>
              <w:bottom w:val="single" w:sz="4" w:space="0" w:color="auto"/>
            </w:tcBorders>
          </w:tcPr>
          <w:p w:rsidR="002D2B5C" w:rsidRPr="004D4B1E" w:rsidRDefault="002D2B5C" w:rsidP="004D4B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931" w:type="dxa"/>
            <w:gridSpan w:val="3"/>
            <w:tcBorders>
              <w:bottom w:val="single" w:sz="4" w:space="0" w:color="auto"/>
            </w:tcBorders>
          </w:tcPr>
          <w:p w:rsidR="002D2B5C" w:rsidRDefault="002D2B5C" w:rsidP="004D4B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</w:pPr>
          </w:p>
          <w:p w:rsidR="002D2B5C" w:rsidRPr="004D4B1E" w:rsidRDefault="002D2B5C" w:rsidP="004D4B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  <w:t>НАЗВА ПОСЛУГИ</w:t>
            </w:r>
            <w:r w:rsidRPr="004D4B1E"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  <w:t xml:space="preserve"> </w:t>
            </w:r>
          </w:p>
        </w:tc>
      </w:tr>
      <w:tr w:rsidR="002D2B5C" w:rsidRPr="004D4B1E" w:rsidTr="004D4B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5C" w:rsidRPr="004D4B1E" w:rsidRDefault="002D2B5C" w:rsidP="004D4B1E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5C" w:rsidRPr="004D4B1E" w:rsidRDefault="002D2B5C" w:rsidP="004D4B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D4B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Порядок та спосіб подання документів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5C" w:rsidRPr="004D4B1E" w:rsidRDefault="002D2B5C" w:rsidP="004D4B1E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D2B5C" w:rsidRPr="004D4B1E" w:rsidTr="004D4B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auto"/>
            </w:tcBorders>
          </w:tcPr>
          <w:p w:rsidR="002D2B5C" w:rsidRPr="004D4B1E" w:rsidRDefault="002D2B5C" w:rsidP="004D4B1E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D2B5C" w:rsidRPr="004D4B1E" w:rsidRDefault="002D2B5C" w:rsidP="004D4B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B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:rsidR="002D2B5C" w:rsidRPr="004D4B1E" w:rsidRDefault="002D2B5C" w:rsidP="004D4B1E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D2B5C" w:rsidRPr="004D4B1E" w:rsidTr="004D4B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:rsidR="002D2B5C" w:rsidRPr="004D4B1E" w:rsidRDefault="002D2B5C" w:rsidP="004D4B1E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2D2B5C" w:rsidRPr="004D4B1E" w:rsidRDefault="002D2B5C" w:rsidP="004D4B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D4B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379" w:type="dxa"/>
            <w:gridSpan w:val="2"/>
          </w:tcPr>
          <w:p w:rsidR="002D2B5C" w:rsidRPr="004D4B1E" w:rsidRDefault="002D2B5C" w:rsidP="004D4B1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D2B5C" w:rsidRPr="004D4B1E" w:rsidTr="004D4B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:rsidR="002D2B5C" w:rsidRPr="004D4B1E" w:rsidRDefault="002D2B5C" w:rsidP="004D4B1E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2D2B5C" w:rsidRPr="004D4B1E" w:rsidRDefault="002D2B5C" w:rsidP="004D4B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D4B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6379" w:type="dxa"/>
            <w:gridSpan w:val="2"/>
          </w:tcPr>
          <w:p w:rsidR="002D2B5C" w:rsidRPr="004D4B1E" w:rsidRDefault="002D2B5C" w:rsidP="004D4B1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D2B5C" w:rsidRPr="004D4B1E" w:rsidTr="004D4B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:rsidR="002D2B5C" w:rsidRPr="004D4B1E" w:rsidRDefault="002D2B5C" w:rsidP="004D4B1E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2D2B5C" w:rsidRPr="004D4B1E" w:rsidRDefault="002D2B5C" w:rsidP="004D4B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D4B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379" w:type="dxa"/>
            <w:gridSpan w:val="2"/>
          </w:tcPr>
          <w:p w:rsidR="002D2B5C" w:rsidRPr="004D4B1E" w:rsidRDefault="002D2B5C" w:rsidP="004D4B1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D2B5C" w:rsidRPr="004D4B1E" w:rsidTr="004D4B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:rsidR="002D2B5C" w:rsidRPr="004D4B1E" w:rsidRDefault="002D2B5C" w:rsidP="004D4B1E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2D2B5C" w:rsidRPr="004D4B1E" w:rsidRDefault="002D2B5C" w:rsidP="004D4B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D4B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379" w:type="dxa"/>
            <w:gridSpan w:val="2"/>
          </w:tcPr>
          <w:p w:rsidR="002D2B5C" w:rsidRPr="004D4B1E" w:rsidRDefault="002D2B5C" w:rsidP="004D4B1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D2B5C" w:rsidRPr="004D4B1E" w:rsidTr="004D4B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:rsidR="002D2B5C" w:rsidRPr="004D4B1E" w:rsidRDefault="002D2B5C" w:rsidP="004D4B1E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2D2B5C" w:rsidRPr="004D4B1E" w:rsidRDefault="002D2B5C" w:rsidP="004D4B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D4B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Способи отримання відповіді (результату)</w:t>
            </w:r>
          </w:p>
        </w:tc>
        <w:tc>
          <w:tcPr>
            <w:tcW w:w="6379" w:type="dxa"/>
            <w:gridSpan w:val="2"/>
          </w:tcPr>
          <w:p w:rsidR="002D2B5C" w:rsidRPr="004D4B1E" w:rsidRDefault="002D2B5C" w:rsidP="004D4B1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D2B5C" w:rsidRPr="004D4B1E" w:rsidTr="004D4B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:rsidR="002D2B5C" w:rsidRPr="004D4B1E" w:rsidRDefault="002D2B5C" w:rsidP="004D4B1E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2D2B5C" w:rsidRPr="004D4B1E" w:rsidRDefault="002D2B5C" w:rsidP="004D4B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D4B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Акти законодавства, що регулюють порядок та умови надання адміністративної послуги</w:t>
            </w:r>
          </w:p>
        </w:tc>
        <w:tc>
          <w:tcPr>
            <w:tcW w:w="6379" w:type="dxa"/>
            <w:gridSpan w:val="2"/>
          </w:tcPr>
          <w:p w:rsidR="002D2B5C" w:rsidRPr="004D4B1E" w:rsidRDefault="002D2B5C" w:rsidP="004D4B1E">
            <w:pPr>
              <w:spacing w:line="240" w:lineRule="auto"/>
              <w:ind w:hanging="6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2D2B5C" w:rsidRPr="004D4B1E" w:rsidTr="004D4B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:rsidR="002D2B5C" w:rsidRPr="004D4B1E" w:rsidRDefault="002D2B5C" w:rsidP="004D4B1E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2D2B5C" w:rsidRPr="004D4B1E" w:rsidRDefault="002D2B5C" w:rsidP="004D4B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D4B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Відповідальний за виконання</w:t>
            </w:r>
          </w:p>
        </w:tc>
        <w:tc>
          <w:tcPr>
            <w:tcW w:w="6379" w:type="dxa"/>
            <w:gridSpan w:val="2"/>
          </w:tcPr>
          <w:p w:rsidR="002D2B5C" w:rsidRPr="004D4B1E" w:rsidRDefault="002D2B5C" w:rsidP="004D4B1E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2D2B5C" w:rsidRDefault="002D2B5C" w:rsidP="00596958">
      <w:pPr>
        <w:ind w:firstLine="0"/>
        <w:rPr>
          <w:b/>
          <w:lang w:val="uk-UA"/>
        </w:rPr>
      </w:pPr>
    </w:p>
    <w:p w:rsidR="002D2B5C" w:rsidRDefault="002D2B5C" w:rsidP="00596958">
      <w:pPr>
        <w:ind w:firstLine="0"/>
        <w:rPr>
          <w:b/>
          <w:lang w:val="uk-UA"/>
        </w:rPr>
      </w:pPr>
    </w:p>
    <w:p w:rsidR="002D2B5C" w:rsidRDefault="002D2B5C" w:rsidP="00622120">
      <w:pPr>
        <w:ind w:left="-110" w:firstLine="0"/>
        <w:rPr>
          <w:rFonts w:ascii="Times New Roman" w:hAnsi="Times New Roman"/>
          <w:sz w:val="28"/>
          <w:szCs w:val="28"/>
          <w:lang w:val="uk-UA"/>
        </w:rPr>
      </w:pPr>
      <w:r w:rsidRPr="00622120">
        <w:rPr>
          <w:rFonts w:ascii="Times New Roman" w:hAnsi="Times New Roman"/>
          <w:sz w:val="28"/>
          <w:szCs w:val="28"/>
        </w:rPr>
        <w:t xml:space="preserve">Розробник:        </w:t>
      </w:r>
      <w:r w:rsidRPr="00622120">
        <w:rPr>
          <w:rFonts w:ascii="Times New Roman" w:hAnsi="Times New Roman"/>
          <w:sz w:val="28"/>
          <w:szCs w:val="28"/>
          <w:lang w:val="uk-UA"/>
        </w:rPr>
        <w:tab/>
      </w:r>
      <w:r w:rsidRPr="00622120">
        <w:rPr>
          <w:rFonts w:ascii="Times New Roman" w:hAnsi="Times New Roman"/>
          <w:sz w:val="28"/>
          <w:szCs w:val="28"/>
          <w:lang w:val="uk-UA"/>
        </w:rPr>
        <w:tab/>
      </w:r>
      <w:r w:rsidRPr="00622120">
        <w:rPr>
          <w:rFonts w:ascii="Times New Roman" w:hAnsi="Times New Roman"/>
          <w:sz w:val="28"/>
          <w:szCs w:val="28"/>
          <w:lang w:val="uk-UA"/>
        </w:rPr>
        <w:tab/>
      </w:r>
      <w:r w:rsidRPr="00622120">
        <w:rPr>
          <w:rFonts w:ascii="Times New Roman" w:hAnsi="Times New Roman"/>
          <w:sz w:val="28"/>
          <w:szCs w:val="28"/>
          <w:lang w:val="uk-UA"/>
        </w:rPr>
        <w:tab/>
      </w:r>
      <w:r w:rsidRPr="00622120">
        <w:rPr>
          <w:rFonts w:ascii="Times New Roman" w:hAnsi="Times New Roman"/>
          <w:sz w:val="28"/>
          <w:szCs w:val="28"/>
          <w:lang w:val="uk-UA"/>
        </w:rPr>
        <w:tab/>
      </w:r>
      <w:r w:rsidRPr="00622120">
        <w:rPr>
          <w:rFonts w:ascii="Times New Roman" w:hAnsi="Times New Roman"/>
          <w:sz w:val="28"/>
          <w:szCs w:val="28"/>
        </w:rPr>
        <w:t>ПІБ______________дата</w:t>
      </w:r>
    </w:p>
    <w:p w:rsidR="002D2B5C" w:rsidRDefault="002D2B5C" w:rsidP="00622120">
      <w:pPr>
        <w:ind w:left="-110" w:firstLine="0"/>
        <w:rPr>
          <w:rFonts w:ascii="Times New Roman" w:hAnsi="Times New Roman"/>
          <w:sz w:val="28"/>
          <w:szCs w:val="28"/>
          <w:lang w:val="uk-UA"/>
        </w:rPr>
      </w:pPr>
    </w:p>
    <w:p w:rsidR="002D2B5C" w:rsidRPr="00622120" w:rsidRDefault="002D2B5C" w:rsidP="00622120">
      <w:pPr>
        <w:ind w:left="-110" w:firstLine="0"/>
        <w:rPr>
          <w:rFonts w:ascii="Times New Roman" w:hAnsi="Times New Roman"/>
          <w:sz w:val="28"/>
          <w:szCs w:val="28"/>
          <w:lang w:val="uk-UA"/>
        </w:rPr>
      </w:pPr>
    </w:p>
    <w:p w:rsidR="002D2B5C" w:rsidRPr="00622120" w:rsidRDefault="002D2B5C" w:rsidP="00622120">
      <w:pPr>
        <w:ind w:left="-110" w:firstLine="0"/>
        <w:rPr>
          <w:rFonts w:ascii="Times New Roman" w:hAnsi="Times New Roman"/>
          <w:sz w:val="28"/>
          <w:szCs w:val="28"/>
        </w:rPr>
      </w:pPr>
      <w:r w:rsidRPr="00622120">
        <w:rPr>
          <w:rFonts w:ascii="Times New Roman" w:hAnsi="Times New Roman"/>
          <w:sz w:val="28"/>
          <w:szCs w:val="28"/>
        </w:rPr>
        <w:t xml:space="preserve">Погоджено: </w:t>
      </w:r>
    </w:p>
    <w:p w:rsidR="002D2B5C" w:rsidRPr="00622120" w:rsidRDefault="002D2B5C" w:rsidP="00622120">
      <w:pPr>
        <w:ind w:left="-110" w:firstLine="0"/>
        <w:rPr>
          <w:rFonts w:ascii="Times New Roman" w:hAnsi="Times New Roman"/>
          <w:sz w:val="28"/>
          <w:szCs w:val="28"/>
          <w:lang w:val="uk-UA"/>
        </w:rPr>
      </w:pPr>
      <w:r w:rsidRPr="00622120">
        <w:rPr>
          <w:rFonts w:ascii="Times New Roman" w:hAnsi="Times New Roman"/>
          <w:sz w:val="28"/>
          <w:szCs w:val="28"/>
          <w:lang w:val="uk-UA"/>
        </w:rPr>
        <w:t xml:space="preserve">Керівник  </w:t>
      </w:r>
      <w:r w:rsidRPr="00622120">
        <w:rPr>
          <w:rFonts w:ascii="Times New Roman" w:hAnsi="Times New Roman"/>
          <w:sz w:val="28"/>
          <w:szCs w:val="28"/>
        </w:rPr>
        <w:t xml:space="preserve">       </w:t>
      </w:r>
      <w:r w:rsidRPr="00622120">
        <w:rPr>
          <w:rFonts w:ascii="Times New Roman" w:hAnsi="Times New Roman"/>
          <w:sz w:val="28"/>
          <w:szCs w:val="28"/>
          <w:lang w:val="uk-UA"/>
        </w:rPr>
        <w:tab/>
      </w:r>
      <w:r w:rsidRPr="00622120">
        <w:rPr>
          <w:rFonts w:ascii="Times New Roman" w:hAnsi="Times New Roman"/>
          <w:sz w:val="28"/>
          <w:szCs w:val="28"/>
          <w:lang w:val="uk-UA"/>
        </w:rPr>
        <w:tab/>
      </w:r>
      <w:r w:rsidRPr="00622120">
        <w:rPr>
          <w:rFonts w:ascii="Times New Roman" w:hAnsi="Times New Roman"/>
          <w:sz w:val="28"/>
          <w:szCs w:val="28"/>
          <w:lang w:val="uk-UA"/>
        </w:rPr>
        <w:tab/>
      </w:r>
      <w:r w:rsidRPr="00622120">
        <w:rPr>
          <w:rFonts w:ascii="Times New Roman" w:hAnsi="Times New Roman"/>
          <w:sz w:val="28"/>
          <w:szCs w:val="28"/>
          <w:lang w:val="uk-UA"/>
        </w:rPr>
        <w:tab/>
      </w:r>
      <w:r w:rsidRPr="00622120">
        <w:rPr>
          <w:rFonts w:ascii="Times New Roman" w:hAnsi="Times New Roman"/>
          <w:sz w:val="28"/>
          <w:szCs w:val="28"/>
          <w:lang w:val="uk-UA"/>
        </w:rPr>
        <w:tab/>
      </w:r>
      <w:r w:rsidRPr="00622120">
        <w:rPr>
          <w:rFonts w:ascii="Times New Roman" w:hAnsi="Times New Roman"/>
          <w:sz w:val="28"/>
          <w:szCs w:val="28"/>
        </w:rPr>
        <w:t xml:space="preserve"> ПІБ______________дата       </w:t>
      </w:r>
    </w:p>
    <w:p w:rsidR="002D2B5C" w:rsidRPr="00622120" w:rsidRDefault="002D2B5C" w:rsidP="00622120">
      <w:pPr>
        <w:ind w:left="-110" w:firstLine="0"/>
        <w:rPr>
          <w:rFonts w:ascii="Times New Roman" w:hAnsi="Times New Roman"/>
          <w:lang w:val="uk-UA"/>
        </w:rPr>
      </w:pPr>
      <w:r w:rsidRPr="00622120">
        <w:rPr>
          <w:rFonts w:ascii="Times New Roman" w:hAnsi="Times New Roman"/>
          <w:lang w:val="uk-UA"/>
        </w:rPr>
        <w:t>(керівник посадової особи, яка</w:t>
      </w:r>
    </w:p>
    <w:p w:rsidR="002D2B5C" w:rsidRPr="00622120" w:rsidRDefault="002D2B5C" w:rsidP="00622120">
      <w:pPr>
        <w:ind w:left="-110" w:firstLine="0"/>
        <w:rPr>
          <w:rFonts w:ascii="Times New Roman" w:hAnsi="Times New Roman"/>
          <w:sz w:val="28"/>
          <w:szCs w:val="28"/>
        </w:rPr>
      </w:pPr>
      <w:r w:rsidRPr="00622120">
        <w:rPr>
          <w:rFonts w:ascii="Times New Roman" w:hAnsi="Times New Roman"/>
          <w:lang w:val="uk-UA"/>
        </w:rPr>
        <w:t xml:space="preserve"> була розробником картки)</w:t>
      </w:r>
      <w:r w:rsidRPr="00622120"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2D2B5C" w:rsidRDefault="002D2B5C" w:rsidP="00622120">
      <w:pPr>
        <w:ind w:left="-110" w:firstLine="0"/>
        <w:rPr>
          <w:rFonts w:ascii="Times New Roman" w:hAnsi="Times New Roman"/>
          <w:sz w:val="28"/>
          <w:szCs w:val="28"/>
          <w:lang w:val="uk-UA"/>
        </w:rPr>
      </w:pPr>
    </w:p>
    <w:p w:rsidR="002D2B5C" w:rsidRDefault="002D2B5C" w:rsidP="00622120">
      <w:pPr>
        <w:ind w:left="-110" w:firstLine="0"/>
        <w:rPr>
          <w:rFonts w:ascii="Times New Roman" w:hAnsi="Times New Roman"/>
          <w:sz w:val="28"/>
          <w:szCs w:val="28"/>
          <w:lang w:val="uk-UA"/>
        </w:rPr>
      </w:pPr>
    </w:p>
    <w:p w:rsidR="002D2B5C" w:rsidRPr="00622120" w:rsidRDefault="002D2B5C" w:rsidP="00622120">
      <w:pPr>
        <w:ind w:left="-110" w:firstLine="0"/>
        <w:rPr>
          <w:rFonts w:ascii="Times New Roman" w:hAnsi="Times New Roman"/>
          <w:sz w:val="28"/>
          <w:szCs w:val="28"/>
        </w:rPr>
      </w:pPr>
      <w:r w:rsidRPr="00622120">
        <w:rPr>
          <w:rFonts w:ascii="Times New Roman" w:hAnsi="Times New Roman"/>
          <w:sz w:val="28"/>
          <w:szCs w:val="28"/>
        </w:rPr>
        <w:t xml:space="preserve">Погоджено: </w:t>
      </w:r>
    </w:p>
    <w:p w:rsidR="002D2B5C" w:rsidRDefault="002D2B5C" w:rsidP="00622120">
      <w:pPr>
        <w:tabs>
          <w:tab w:val="left" w:pos="7020"/>
          <w:tab w:val="left" w:pos="7575"/>
        </w:tabs>
        <w:ind w:left="-110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Директор Департаменту</w:t>
      </w:r>
      <w:r w:rsidRPr="00622120">
        <w:rPr>
          <w:rFonts w:ascii="Times New Roman" w:hAnsi="Times New Roman"/>
          <w:sz w:val="28"/>
          <w:szCs w:val="28"/>
        </w:rPr>
        <w:t xml:space="preserve">  </w:t>
      </w:r>
    </w:p>
    <w:p w:rsidR="002D2B5C" w:rsidRPr="00622120" w:rsidRDefault="002D2B5C" w:rsidP="00622120">
      <w:pPr>
        <w:tabs>
          <w:tab w:val="left" w:pos="7020"/>
          <w:tab w:val="left" w:pos="7575"/>
        </w:tabs>
        <w:ind w:left="-110" w:firstLine="0"/>
        <w:rPr>
          <w:rFonts w:ascii="Times New Roman" w:hAnsi="Times New Roman"/>
          <w:b/>
          <w:sz w:val="28"/>
          <w:szCs w:val="28"/>
          <w:lang w:val="uk-UA"/>
        </w:rPr>
      </w:pPr>
      <w:r w:rsidRPr="00622120">
        <w:rPr>
          <w:rFonts w:ascii="Times New Roman" w:hAnsi="Times New Roman"/>
          <w:sz w:val="28"/>
          <w:szCs w:val="28"/>
        </w:rPr>
        <w:t xml:space="preserve">ЦНАП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622120">
        <w:rPr>
          <w:rFonts w:ascii="Times New Roman" w:hAnsi="Times New Roman"/>
          <w:sz w:val="28"/>
          <w:szCs w:val="28"/>
          <w:lang w:val="uk-UA"/>
        </w:rPr>
        <w:t>ПІБ_____________дата</w:t>
      </w:r>
    </w:p>
    <w:p w:rsidR="002D2B5C" w:rsidRDefault="002D2B5C" w:rsidP="00C54EF1">
      <w:pPr>
        <w:ind w:left="-110" w:firstLine="0"/>
        <w:rPr>
          <w:rFonts w:ascii="Times New Roman" w:hAnsi="Times New Roman"/>
          <w:b/>
          <w:sz w:val="28"/>
          <w:szCs w:val="28"/>
          <w:lang w:val="uk-UA"/>
        </w:rPr>
      </w:pPr>
    </w:p>
    <w:p w:rsidR="002D2B5C" w:rsidRDefault="002D2B5C" w:rsidP="00C54EF1">
      <w:pPr>
        <w:ind w:left="-110" w:firstLine="0"/>
        <w:rPr>
          <w:rFonts w:ascii="Times New Roman" w:hAnsi="Times New Roman"/>
          <w:b/>
          <w:sz w:val="28"/>
          <w:szCs w:val="28"/>
          <w:lang w:val="uk-UA"/>
        </w:rPr>
      </w:pPr>
    </w:p>
    <w:p w:rsidR="002D2B5C" w:rsidRDefault="002D2B5C" w:rsidP="00C54EF1">
      <w:pPr>
        <w:ind w:left="-110" w:firstLine="0"/>
        <w:rPr>
          <w:rFonts w:ascii="Times New Roman" w:hAnsi="Times New Roman"/>
          <w:b/>
          <w:sz w:val="28"/>
          <w:szCs w:val="28"/>
          <w:lang w:val="uk-UA"/>
        </w:rPr>
      </w:pPr>
    </w:p>
    <w:p w:rsidR="002D2B5C" w:rsidRPr="00C54EF1" w:rsidRDefault="002D2B5C" w:rsidP="00C54EF1">
      <w:pPr>
        <w:ind w:left="-110" w:firstLine="0"/>
        <w:rPr>
          <w:rFonts w:ascii="Times New Roman" w:hAnsi="Times New Roman"/>
          <w:b/>
          <w:sz w:val="28"/>
          <w:szCs w:val="28"/>
        </w:rPr>
      </w:pPr>
      <w:r w:rsidRPr="00C54EF1">
        <w:rPr>
          <w:rFonts w:ascii="Times New Roman" w:hAnsi="Times New Roman"/>
          <w:b/>
          <w:sz w:val="28"/>
          <w:szCs w:val="28"/>
        </w:rPr>
        <w:t>Керуючий справами виконкому</w:t>
      </w:r>
    </w:p>
    <w:p w:rsidR="002D2B5C" w:rsidRDefault="002D2B5C" w:rsidP="00C54EF1">
      <w:pPr>
        <w:ind w:left="-110" w:firstLine="0"/>
        <w:rPr>
          <w:rFonts w:ascii="Times New Roman" w:hAnsi="Times New Roman"/>
          <w:b/>
          <w:sz w:val="28"/>
          <w:szCs w:val="28"/>
          <w:lang w:val="uk-UA"/>
        </w:rPr>
      </w:pPr>
      <w:r w:rsidRPr="00C54EF1">
        <w:rPr>
          <w:rFonts w:ascii="Times New Roman" w:hAnsi="Times New Roman"/>
          <w:b/>
          <w:sz w:val="28"/>
          <w:szCs w:val="28"/>
        </w:rPr>
        <w:t>міської ради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</w:t>
      </w:r>
      <w:r w:rsidRPr="00C54EF1">
        <w:rPr>
          <w:rFonts w:ascii="Times New Roman" w:hAnsi="Times New Roman"/>
          <w:b/>
          <w:sz w:val="28"/>
          <w:szCs w:val="28"/>
        </w:rPr>
        <w:t>Р.В.ШАПОВАЛОВ</w:t>
      </w:r>
    </w:p>
    <w:p w:rsidR="002D2B5C" w:rsidRPr="00C54EF1" w:rsidRDefault="002D2B5C" w:rsidP="00C54EF1">
      <w:pPr>
        <w:ind w:left="-110" w:firstLine="0"/>
        <w:rPr>
          <w:rFonts w:ascii="Times New Roman" w:hAnsi="Times New Roman"/>
          <w:b/>
          <w:sz w:val="28"/>
          <w:szCs w:val="28"/>
          <w:lang w:val="uk-UA"/>
        </w:rPr>
      </w:pPr>
    </w:p>
    <w:p w:rsidR="002D2B5C" w:rsidRDefault="002D2B5C" w:rsidP="00C54EF1">
      <w:pPr>
        <w:ind w:left="-110" w:firstLine="0"/>
        <w:rPr>
          <w:rFonts w:ascii="Times New Roman" w:hAnsi="Times New Roman"/>
          <w:b/>
          <w:sz w:val="28"/>
          <w:szCs w:val="28"/>
          <w:lang w:val="uk-UA"/>
        </w:rPr>
      </w:pPr>
      <w:r w:rsidRPr="00C54EF1">
        <w:rPr>
          <w:rFonts w:ascii="Times New Roman" w:hAnsi="Times New Roman"/>
          <w:b/>
          <w:sz w:val="28"/>
          <w:szCs w:val="28"/>
        </w:rPr>
        <w:t xml:space="preserve">Директор  Департаменту «Центр </w:t>
      </w:r>
    </w:p>
    <w:p w:rsidR="002D2B5C" w:rsidRDefault="002D2B5C" w:rsidP="00C54EF1">
      <w:pPr>
        <w:ind w:left="-110" w:firstLine="0"/>
        <w:rPr>
          <w:rFonts w:ascii="Times New Roman" w:hAnsi="Times New Roman"/>
          <w:b/>
          <w:sz w:val="28"/>
          <w:szCs w:val="28"/>
          <w:lang w:val="uk-UA"/>
        </w:rPr>
      </w:pPr>
      <w:r w:rsidRPr="00C54EF1">
        <w:rPr>
          <w:rFonts w:ascii="Times New Roman" w:hAnsi="Times New Roman"/>
          <w:b/>
          <w:sz w:val="28"/>
          <w:szCs w:val="28"/>
        </w:rPr>
        <w:t xml:space="preserve">надання адміністративних  послуг </w:t>
      </w:r>
    </w:p>
    <w:p w:rsidR="002D2B5C" w:rsidRPr="00C54EF1" w:rsidRDefault="002D2B5C" w:rsidP="00C54EF1">
      <w:pPr>
        <w:ind w:left="-110" w:firstLine="0"/>
        <w:rPr>
          <w:rFonts w:ascii="Times New Roman" w:hAnsi="Times New Roman"/>
          <w:b/>
          <w:sz w:val="28"/>
          <w:szCs w:val="28"/>
        </w:rPr>
      </w:pPr>
      <w:r w:rsidRPr="00C54EF1">
        <w:rPr>
          <w:rFonts w:ascii="Times New Roman" w:hAnsi="Times New Roman"/>
          <w:b/>
          <w:sz w:val="28"/>
          <w:szCs w:val="28"/>
        </w:rPr>
        <w:t xml:space="preserve">у місті Кременчуці» </w:t>
      </w:r>
      <w:r w:rsidRPr="00C54EF1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Т.В.ПЕЧЕРИЦА</w:t>
      </w:r>
    </w:p>
    <w:p w:rsidR="002D2B5C" w:rsidRPr="00C54EF1" w:rsidRDefault="002D2B5C" w:rsidP="00622120">
      <w:pPr>
        <w:ind w:left="-110" w:firstLine="0"/>
        <w:rPr>
          <w:b/>
        </w:rPr>
      </w:pPr>
    </w:p>
    <w:sectPr w:rsidR="002D2B5C" w:rsidRPr="00C54EF1" w:rsidSect="00F15E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B5C" w:rsidRDefault="002D2B5C" w:rsidP="00E44E7D">
      <w:pPr>
        <w:spacing w:line="240" w:lineRule="auto"/>
      </w:pPr>
      <w:r>
        <w:separator/>
      </w:r>
    </w:p>
  </w:endnote>
  <w:endnote w:type="continuationSeparator" w:id="0">
    <w:p w:rsidR="002D2B5C" w:rsidRDefault="002D2B5C" w:rsidP="00E44E7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B5C" w:rsidRDefault="002D2B5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B5C" w:rsidRDefault="002D2B5C" w:rsidP="00A52372">
    <w:pPr>
      <w:pStyle w:val="Footer"/>
      <w:ind w:right="3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_____________________________________________________________________________</w:t>
    </w:r>
  </w:p>
  <w:p w:rsidR="002D2B5C" w:rsidRPr="004C03A4" w:rsidRDefault="002D2B5C" w:rsidP="00806F00">
    <w:pPr>
      <w:pStyle w:val="Footer"/>
      <w:ind w:right="360"/>
      <w:jc w:val="center"/>
      <w:rPr>
        <w:rFonts w:ascii="Times New Roman" w:hAnsi="Times New Roman"/>
        <w:sz w:val="20"/>
        <w:szCs w:val="20"/>
        <w:lang w:val="uk-UA"/>
      </w:rPr>
    </w:pPr>
    <w:r>
      <w:rPr>
        <w:rFonts w:ascii="Times New Roman" w:hAnsi="Times New Roman"/>
        <w:sz w:val="20"/>
        <w:szCs w:val="20"/>
        <w:lang w:val="uk-UA"/>
      </w:rPr>
      <w:t>Департамент «</w:t>
    </w:r>
    <w:r w:rsidRPr="00A52372">
      <w:rPr>
        <w:rFonts w:ascii="Times New Roman" w:hAnsi="Times New Roman"/>
        <w:sz w:val="20"/>
        <w:szCs w:val="20"/>
      </w:rPr>
      <w:t>Центр надання</w:t>
    </w:r>
    <w:r>
      <w:rPr>
        <w:rFonts w:ascii="Times New Roman" w:hAnsi="Times New Roman"/>
        <w:sz w:val="20"/>
        <w:szCs w:val="20"/>
        <w:lang w:val="uk-UA"/>
      </w:rPr>
      <w:t xml:space="preserve"> </w:t>
    </w:r>
    <w:r w:rsidRPr="00A52372">
      <w:rPr>
        <w:rFonts w:ascii="Times New Roman" w:hAnsi="Times New Roman"/>
        <w:sz w:val="20"/>
        <w:szCs w:val="20"/>
      </w:rPr>
      <w:t>адміністративних</w:t>
    </w:r>
    <w:r>
      <w:rPr>
        <w:rFonts w:ascii="Times New Roman" w:hAnsi="Times New Roman"/>
        <w:sz w:val="20"/>
        <w:szCs w:val="20"/>
        <w:lang w:val="uk-UA"/>
      </w:rPr>
      <w:t xml:space="preserve"> </w:t>
    </w:r>
    <w:r w:rsidRPr="00A52372">
      <w:rPr>
        <w:rFonts w:ascii="Times New Roman" w:hAnsi="Times New Roman"/>
        <w:sz w:val="20"/>
        <w:szCs w:val="20"/>
      </w:rPr>
      <w:t>послуг у місті</w:t>
    </w:r>
    <w:r>
      <w:rPr>
        <w:rFonts w:ascii="Times New Roman" w:hAnsi="Times New Roman"/>
        <w:sz w:val="20"/>
        <w:szCs w:val="20"/>
        <w:lang w:val="uk-UA"/>
      </w:rPr>
      <w:t xml:space="preserve"> </w:t>
    </w:r>
    <w:r w:rsidRPr="00A52372">
      <w:rPr>
        <w:rFonts w:ascii="Times New Roman" w:hAnsi="Times New Roman"/>
        <w:sz w:val="20"/>
        <w:szCs w:val="20"/>
      </w:rPr>
      <w:t>Кременчуці</w:t>
    </w:r>
    <w:r>
      <w:rPr>
        <w:rFonts w:ascii="Times New Roman" w:hAnsi="Times New Roman"/>
        <w:sz w:val="20"/>
        <w:szCs w:val="20"/>
        <w:lang w:val="uk-UA"/>
      </w:rPr>
      <w:t>»</w:t>
    </w:r>
  </w:p>
  <w:p w:rsidR="002D2B5C" w:rsidRPr="00306099" w:rsidRDefault="002D2B5C" w:rsidP="00806F00">
    <w:pPr>
      <w:pStyle w:val="Footer"/>
      <w:ind w:right="360"/>
      <w:jc w:val="center"/>
      <w:rPr>
        <w:rFonts w:ascii="Times New Roman" w:hAnsi="Times New Roman"/>
        <w:b/>
        <w:sz w:val="20"/>
        <w:szCs w:val="20"/>
        <w:lang w:val="uk-UA"/>
      </w:rPr>
    </w:pPr>
    <w:r>
      <w:rPr>
        <w:rFonts w:ascii="Times New Roman" w:hAnsi="Times New Roman"/>
        <w:b/>
        <w:sz w:val="20"/>
        <w:szCs w:val="20"/>
        <w:lang w:val="uk-UA"/>
      </w:rPr>
      <w:t xml:space="preserve">       Назва послуги</w:t>
    </w:r>
  </w:p>
  <w:p w:rsidR="002D2B5C" w:rsidRPr="00A52372" w:rsidRDefault="002D2B5C" w:rsidP="00806F00">
    <w:pPr>
      <w:snapToGrid w:val="0"/>
      <w:spacing w:line="240" w:lineRule="auto"/>
      <w:jc w:val="center"/>
      <w:rPr>
        <w:rFonts w:ascii="Times New Roman" w:hAnsi="Times New Roman"/>
        <w:b/>
        <w:sz w:val="20"/>
        <w:szCs w:val="20"/>
      </w:rPr>
    </w:pPr>
    <w:r w:rsidRPr="00A52372">
      <w:rPr>
        <w:rFonts w:ascii="Times New Roman" w:hAnsi="Times New Roman"/>
        <w:b/>
        <w:sz w:val="20"/>
        <w:szCs w:val="20"/>
      </w:rPr>
      <w:t xml:space="preserve">ІК </w:t>
    </w:r>
    <w:r>
      <w:rPr>
        <w:rFonts w:ascii="Times New Roman" w:hAnsi="Times New Roman"/>
        <w:b/>
        <w:sz w:val="20"/>
        <w:szCs w:val="20"/>
        <w:lang w:val="uk-UA"/>
      </w:rPr>
      <w:t>00</w:t>
    </w:r>
    <w:r w:rsidRPr="00A52372">
      <w:rPr>
        <w:rFonts w:ascii="Times New Roman" w:hAnsi="Times New Roman"/>
        <w:b/>
        <w:sz w:val="20"/>
        <w:szCs w:val="20"/>
      </w:rPr>
      <w:t>-0</w:t>
    </w:r>
    <w:r>
      <w:rPr>
        <w:rFonts w:ascii="Times New Roman" w:hAnsi="Times New Roman"/>
        <w:b/>
        <w:sz w:val="20"/>
        <w:szCs w:val="20"/>
        <w:lang w:val="uk-UA"/>
      </w:rPr>
      <w:t>0</w:t>
    </w:r>
    <w:r w:rsidRPr="00A52372">
      <w:rPr>
        <w:rFonts w:ascii="Times New Roman" w:hAnsi="Times New Roman"/>
        <w:b/>
        <w:sz w:val="20"/>
        <w:szCs w:val="20"/>
      </w:rPr>
      <w:t xml:space="preserve">  (версія 01)</w:t>
    </w:r>
  </w:p>
  <w:p w:rsidR="002D2B5C" w:rsidRPr="00A52372" w:rsidRDefault="002D2B5C" w:rsidP="00806F00">
    <w:pPr>
      <w:snapToGrid w:val="0"/>
      <w:spacing w:line="240" w:lineRule="auto"/>
      <w:jc w:val="center"/>
      <w:rPr>
        <w:rFonts w:ascii="Times New Roman" w:hAnsi="Times New Roman"/>
        <w:sz w:val="20"/>
        <w:szCs w:val="20"/>
      </w:rPr>
    </w:pPr>
    <w:r w:rsidRPr="00A52372">
      <w:rPr>
        <w:rFonts w:ascii="Times New Roman" w:hAnsi="Times New Roman"/>
        <w:sz w:val="20"/>
        <w:szCs w:val="20"/>
      </w:rPr>
      <w:t>Сторінка</w:t>
    </w:r>
    <w:r>
      <w:rPr>
        <w:rFonts w:ascii="Times New Roman" w:hAnsi="Times New Roman"/>
        <w:sz w:val="20"/>
        <w:szCs w:val="20"/>
        <w:lang w:val="uk-UA"/>
      </w:rPr>
      <w:t xml:space="preserve"> </w:t>
    </w:r>
    <w:r w:rsidRPr="00A52372">
      <w:rPr>
        <w:rFonts w:ascii="Times New Roman" w:hAnsi="Times New Roman"/>
        <w:sz w:val="20"/>
        <w:szCs w:val="20"/>
      </w:rPr>
      <w:fldChar w:fldCharType="begin"/>
    </w:r>
    <w:r w:rsidRPr="00A52372">
      <w:rPr>
        <w:rFonts w:ascii="Times New Roman" w:hAnsi="Times New Roman"/>
        <w:sz w:val="20"/>
        <w:szCs w:val="20"/>
      </w:rPr>
      <w:instrText xml:space="preserve"> PAGE </w:instrText>
    </w:r>
    <w:r w:rsidRPr="00A5237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2</w:t>
    </w:r>
    <w:r w:rsidRPr="00A52372">
      <w:rPr>
        <w:rFonts w:ascii="Times New Roman" w:hAnsi="Times New Roman"/>
        <w:sz w:val="20"/>
        <w:szCs w:val="20"/>
      </w:rPr>
      <w:fldChar w:fldCharType="end"/>
    </w:r>
    <w:r w:rsidRPr="00A52372">
      <w:rPr>
        <w:rFonts w:ascii="Times New Roman" w:hAnsi="Times New Roman"/>
        <w:sz w:val="20"/>
        <w:szCs w:val="20"/>
      </w:rPr>
      <w:t xml:space="preserve"> з </w:t>
    </w:r>
    <w:r w:rsidRPr="00596958">
      <w:rPr>
        <w:rFonts w:ascii="Times New Roman" w:hAnsi="Times New Roman"/>
        <w:sz w:val="20"/>
        <w:szCs w:val="20"/>
      </w:rPr>
      <w:t>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B5C" w:rsidRDefault="002D2B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B5C" w:rsidRDefault="002D2B5C" w:rsidP="00E44E7D">
      <w:pPr>
        <w:spacing w:line="240" w:lineRule="auto"/>
      </w:pPr>
      <w:r>
        <w:separator/>
      </w:r>
    </w:p>
  </w:footnote>
  <w:footnote w:type="continuationSeparator" w:id="0">
    <w:p w:rsidR="002D2B5C" w:rsidRDefault="002D2B5C" w:rsidP="00E44E7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B5C" w:rsidRDefault="002D2B5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B5C" w:rsidRDefault="002D2B5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B5C" w:rsidRDefault="002D2B5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BA0"/>
    <w:multiLevelType w:val="hybridMultilevel"/>
    <w:tmpl w:val="D6005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E3B04"/>
    <w:multiLevelType w:val="hybridMultilevel"/>
    <w:tmpl w:val="7784A700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6ED40A81"/>
    <w:multiLevelType w:val="hybridMultilevel"/>
    <w:tmpl w:val="6BA2814A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6918"/>
    <w:rsid w:val="00006870"/>
    <w:rsid w:val="00022550"/>
    <w:rsid w:val="00043D1F"/>
    <w:rsid w:val="00052494"/>
    <w:rsid w:val="00095D7B"/>
    <w:rsid w:val="00126121"/>
    <w:rsid w:val="001550A2"/>
    <w:rsid w:val="0015536D"/>
    <w:rsid w:val="00167E0B"/>
    <w:rsid w:val="001C11FE"/>
    <w:rsid w:val="001E7BB8"/>
    <w:rsid w:val="002655F8"/>
    <w:rsid w:val="002940F0"/>
    <w:rsid w:val="00297ADF"/>
    <w:rsid w:val="002B2BFA"/>
    <w:rsid w:val="002D2B5C"/>
    <w:rsid w:val="002D3EBB"/>
    <w:rsid w:val="002D4AB8"/>
    <w:rsid w:val="00306099"/>
    <w:rsid w:val="0030613F"/>
    <w:rsid w:val="0031796B"/>
    <w:rsid w:val="003320F6"/>
    <w:rsid w:val="00351451"/>
    <w:rsid w:val="00372337"/>
    <w:rsid w:val="003D6474"/>
    <w:rsid w:val="003D73E9"/>
    <w:rsid w:val="003E3D74"/>
    <w:rsid w:val="003F2208"/>
    <w:rsid w:val="00410C8E"/>
    <w:rsid w:val="00454AF8"/>
    <w:rsid w:val="0047607F"/>
    <w:rsid w:val="004A26A7"/>
    <w:rsid w:val="004A2E74"/>
    <w:rsid w:val="004C03A4"/>
    <w:rsid w:val="004C1A95"/>
    <w:rsid w:val="004C5CAE"/>
    <w:rsid w:val="004D4B1E"/>
    <w:rsid w:val="004E1BD6"/>
    <w:rsid w:val="00504FFA"/>
    <w:rsid w:val="00533179"/>
    <w:rsid w:val="00572231"/>
    <w:rsid w:val="00596958"/>
    <w:rsid w:val="005A4AC1"/>
    <w:rsid w:val="005D0591"/>
    <w:rsid w:val="005E031B"/>
    <w:rsid w:val="005F5E93"/>
    <w:rsid w:val="00615F44"/>
    <w:rsid w:val="00622120"/>
    <w:rsid w:val="0062418E"/>
    <w:rsid w:val="0068088B"/>
    <w:rsid w:val="006B5290"/>
    <w:rsid w:val="006E1AFE"/>
    <w:rsid w:val="006F65F2"/>
    <w:rsid w:val="00744ED3"/>
    <w:rsid w:val="0074652F"/>
    <w:rsid w:val="007B48F1"/>
    <w:rsid w:val="007E497B"/>
    <w:rsid w:val="00806F00"/>
    <w:rsid w:val="00824DAF"/>
    <w:rsid w:val="00841927"/>
    <w:rsid w:val="0085278C"/>
    <w:rsid w:val="0085284D"/>
    <w:rsid w:val="00882B1F"/>
    <w:rsid w:val="008A51C0"/>
    <w:rsid w:val="008B1DB1"/>
    <w:rsid w:val="008C34D4"/>
    <w:rsid w:val="008D20BF"/>
    <w:rsid w:val="009123E5"/>
    <w:rsid w:val="009142E8"/>
    <w:rsid w:val="0094011A"/>
    <w:rsid w:val="009E6228"/>
    <w:rsid w:val="00A17F5A"/>
    <w:rsid w:val="00A278B4"/>
    <w:rsid w:val="00A278D0"/>
    <w:rsid w:val="00A52372"/>
    <w:rsid w:val="00A81B5D"/>
    <w:rsid w:val="00AA0C52"/>
    <w:rsid w:val="00AE1D3A"/>
    <w:rsid w:val="00B45E95"/>
    <w:rsid w:val="00B7463C"/>
    <w:rsid w:val="00BA2EF0"/>
    <w:rsid w:val="00BA4350"/>
    <w:rsid w:val="00BD6FE9"/>
    <w:rsid w:val="00C336BC"/>
    <w:rsid w:val="00C34E44"/>
    <w:rsid w:val="00C53D48"/>
    <w:rsid w:val="00C54EF1"/>
    <w:rsid w:val="00CA7CDB"/>
    <w:rsid w:val="00D01664"/>
    <w:rsid w:val="00DD068C"/>
    <w:rsid w:val="00DD0AF5"/>
    <w:rsid w:val="00DD11D4"/>
    <w:rsid w:val="00DE1D1F"/>
    <w:rsid w:val="00DF7961"/>
    <w:rsid w:val="00E144D2"/>
    <w:rsid w:val="00E2326D"/>
    <w:rsid w:val="00E244F3"/>
    <w:rsid w:val="00E44696"/>
    <w:rsid w:val="00E44E7D"/>
    <w:rsid w:val="00E51A36"/>
    <w:rsid w:val="00E52B9E"/>
    <w:rsid w:val="00E579C9"/>
    <w:rsid w:val="00E61B7E"/>
    <w:rsid w:val="00EA2A3C"/>
    <w:rsid w:val="00EB4FEB"/>
    <w:rsid w:val="00ED6918"/>
    <w:rsid w:val="00F04571"/>
    <w:rsid w:val="00F04D97"/>
    <w:rsid w:val="00F15E4C"/>
    <w:rsid w:val="00F16BE9"/>
    <w:rsid w:val="00F270E1"/>
    <w:rsid w:val="00F51684"/>
    <w:rsid w:val="00F5238C"/>
    <w:rsid w:val="00F554E6"/>
    <w:rsid w:val="00F6618C"/>
    <w:rsid w:val="00F723A7"/>
    <w:rsid w:val="00F73675"/>
    <w:rsid w:val="00F82728"/>
    <w:rsid w:val="00F851E4"/>
    <w:rsid w:val="00FD5C60"/>
    <w:rsid w:val="00FF1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228"/>
    <w:pPr>
      <w:spacing w:line="276" w:lineRule="auto"/>
      <w:ind w:firstLine="709"/>
      <w:jc w:val="both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D691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67E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7E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167E0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419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44E7D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44E7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44E7D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44E7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141</TotalTime>
  <Pages>3</Pages>
  <Words>270</Words>
  <Characters>1541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subject/>
  <dc:creator>Admin</dc:creator>
  <cp:keywords/>
  <dc:description/>
  <cp:lastModifiedBy>CNAP_125_2</cp:lastModifiedBy>
  <cp:revision>15</cp:revision>
  <cp:lastPrinted>2018-05-02T10:35:00Z</cp:lastPrinted>
  <dcterms:created xsi:type="dcterms:W3CDTF">2018-04-27T12:18:00Z</dcterms:created>
  <dcterms:modified xsi:type="dcterms:W3CDTF">2018-05-02T11:30:00Z</dcterms:modified>
</cp:coreProperties>
</file>