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B2" w:rsidRDefault="00AE21B2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Pr="0017678B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AE21B2" w:rsidRPr="003C3477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AE21B2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території </w:t>
      </w:r>
      <w:r w:rsidRPr="00E3387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мікрорайону 284</w:t>
      </w:r>
    </w:p>
    <w:p w:rsidR="00AE21B2" w:rsidRPr="00CF0D69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міста Кременчука</w:t>
      </w:r>
    </w:p>
    <w:p w:rsidR="00AE21B2" w:rsidRPr="00E3387F" w:rsidRDefault="00AE21B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21B2" w:rsidRDefault="00AE21B2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мікрорайону 284 міста Кременчука» є етапом реалізації генерального плану міста </w:t>
      </w:r>
      <w:r w:rsidRPr="00E3387F">
        <w:rPr>
          <w:color w:val="auto"/>
          <w:sz w:val="28"/>
          <w:szCs w:val="28"/>
          <w:lang w:val="uk-UA"/>
        </w:rPr>
        <w:t xml:space="preserve">і складовою частиною комплексу проектно-планувальних робіт, що виконуються інститутом «Діпромісто» в місті Кременчуці </w:t>
      </w:r>
      <w:r w:rsidRPr="00E3387F">
        <w:rPr>
          <w:rFonts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cs="Times New Roman"/>
          <w:sz w:val="28"/>
          <w:szCs w:val="28"/>
          <w:lang w:val="uk-UA"/>
        </w:rPr>
        <w:t>тації у місті Кременчуці на 2016- 2020</w:t>
      </w:r>
      <w:r w:rsidRPr="00E3387F">
        <w:rPr>
          <w:rFonts w:cs="Times New Roman"/>
          <w:sz w:val="28"/>
          <w:szCs w:val="28"/>
          <w:lang w:val="uk-UA"/>
        </w:rPr>
        <w:t xml:space="preserve"> роки</w:t>
      </w:r>
      <w:r>
        <w:rPr>
          <w:rFonts w:cs="Times New Roman"/>
          <w:sz w:val="28"/>
          <w:szCs w:val="28"/>
          <w:lang w:val="uk-UA"/>
        </w:rPr>
        <w:t>.</w:t>
      </w:r>
    </w:p>
    <w:p w:rsidR="00AE21B2" w:rsidRPr="00E3387F" w:rsidRDefault="00AE21B2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цієї роботи,  пропозицій від громадськості не надходило та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AE21B2" w:rsidRPr="00CE7EC9" w:rsidRDefault="00AE21B2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AE21B2" w:rsidRDefault="00AE21B2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мікрорайону 284 міста Кременчука.</w:t>
      </w:r>
    </w:p>
    <w:p w:rsidR="00AE21B2" w:rsidRPr="00CE300E" w:rsidRDefault="00AE21B2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AE21B2" w:rsidRDefault="00AE21B2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AE21B2" w:rsidRDefault="00AE21B2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E21B2" w:rsidRDefault="00AE21B2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E21B2" w:rsidRPr="00C72233" w:rsidRDefault="00AE21B2" w:rsidP="000F4F8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AE21B2" w:rsidRPr="00BD492B" w:rsidRDefault="00AE21B2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E21B2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B2" w:rsidRDefault="00AE21B2">
      <w:r>
        <w:separator/>
      </w:r>
    </w:p>
  </w:endnote>
  <w:endnote w:type="continuationSeparator" w:id="0">
    <w:p w:rsidR="00AE21B2" w:rsidRDefault="00AE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B2" w:rsidRPr="00AA2BB2" w:rsidRDefault="00AE21B2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AE21B2" w:rsidRDefault="00AE21B2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AE21B2" w:rsidRDefault="00AE21B2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AE21B2" w:rsidRDefault="00AE21B2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AE21B2" w:rsidRPr="00FD34E7" w:rsidRDefault="00AE21B2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AE21B2" w:rsidRDefault="00AE21B2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B2" w:rsidRDefault="00AE21B2">
      <w:r>
        <w:separator/>
      </w:r>
    </w:p>
  </w:footnote>
  <w:footnote w:type="continuationSeparator" w:id="0">
    <w:p w:rsidR="00AE21B2" w:rsidRDefault="00AE2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F4F89"/>
    <w:rsid w:val="00104467"/>
    <w:rsid w:val="00112ABB"/>
    <w:rsid w:val="00130AEE"/>
    <w:rsid w:val="00136CBF"/>
    <w:rsid w:val="0017678B"/>
    <w:rsid w:val="00191C7C"/>
    <w:rsid w:val="001B1F69"/>
    <w:rsid w:val="001D4843"/>
    <w:rsid w:val="00202D20"/>
    <w:rsid w:val="002117EA"/>
    <w:rsid w:val="00214807"/>
    <w:rsid w:val="00236A34"/>
    <w:rsid w:val="002E30EA"/>
    <w:rsid w:val="002E5E0C"/>
    <w:rsid w:val="0037658E"/>
    <w:rsid w:val="003C3477"/>
    <w:rsid w:val="003D7A61"/>
    <w:rsid w:val="004374B1"/>
    <w:rsid w:val="00490E5F"/>
    <w:rsid w:val="004B5EC8"/>
    <w:rsid w:val="004C4AB0"/>
    <w:rsid w:val="005119AA"/>
    <w:rsid w:val="00591900"/>
    <w:rsid w:val="005B7645"/>
    <w:rsid w:val="00610E51"/>
    <w:rsid w:val="006248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B28D6"/>
    <w:rsid w:val="007E568C"/>
    <w:rsid w:val="00813A6F"/>
    <w:rsid w:val="0085277A"/>
    <w:rsid w:val="0086160E"/>
    <w:rsid w:val="008837FE"/>
    <w:rsid w:val="008C5927"/>
    <w:rsid w:val="008D3747"/>
    <w:rsid w:val="008D6D71"/>
    <w:rsid w:val="0090549C"/>
    <w:rsid w:val="009234B1"/>
    <w:rsid w:val="009515C0"/>
    <w:rsid w:val="00954290"/>
    <w:rsid w:val="00957CD9"/>
    <w:rsid w:val="00961732"/>
    <w:rsid w:val="00980233"/>
    <w:rsid w:val="009A6BEF"/>
    <w:rsid w:val="009C39CD"/>
    <w:rsid w:val="009C4964"/>
    <w:rsid w:val="009D4C68"/>
    <w:rsid w:val="009E140C"/>
    <w:rsid w:val="009E4459"/>
    <w:rsid w:val="009F25AB"/>
    <w:rsid w:val="00A1540C"/>
    <w:rsid w:val="00AA2BB2"/>
    <w:rsid w:val="00AA41A7"/>
    <w:rsid w:val="00AB23D9"/>
    <w:rsid w:val="00AB5ADD"/>
    <w:rsid w:val="00AE21B2"/>
    <w:rsid w:val="00AE288C"/>
    <w:rsid w:val="00B14A6B"/>
    <w:rsid w:val="00B227C4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6E25"/>
    <w:rsid w:val="00C66F49"/>
    <w:rsid w:val="00C7020E"/>
    <w:rsid w:val="00C72233"/>
    <w:rsid w:val="00C96E4A"/>
    <w:rsid w:val="00CA048D"/>
    <w:rsid w:val="00CE2EBA"/>
    <w:rsid w:val="00CE300E"/>
    <w:rsid w:val="00CE66AF"/>
    <w:rsid w:val="00CE7EC9"/>
    <w:rsid w:val="00CF0D69"/>
    <w:rsid w:val="00CF18F5"/>
    <w:rsid w:val="00D64119"/>
    <w:rsid w:val="00DA6FF2"/>
    <w:rsid w:val="00DA759C"/>
    <w:rsid w:val="00E11D43"/>
    <w:rsid w:val="00E3387F"/>
    <w:rsid w:val="00E93403"/>
    <w:rsid w:val="00E95060"/>
    <w:rsid w:val="00E9758C"/>
    <w:rsid w:val="00EC6CDA"/>
    <w:rsid w:val="00F2727E"/>
    <w:rsid w:val="00F43086"/>
    <w:rsid w:val="00F5012B"/>
    <w:rsid w:val="00F56C5B"/>
    <w:rsid w:val="00F70714"/>
    <w:rsid w:val="00F77A4A"/>
    <w:rsid w:val="00F8544F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154</Words>
  <Characters>883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2</cp:revision>
  <cp:lastPrinted>2018-04-05T08:24:00Z</cp:lastPrinted>
  <dcterms:created xsi:type="dcterms:W3CDTF">2018-04-10T09:18:00Z</dcterms:created>
  <dcterms:modified xsi:type="dcterms:W3CDTF">2018-04-10T09:18:00Z</dcterms:modified>
</cp:coreProperties>
</file>