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30" w:rsidRDefault="002A143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A143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Pr="00ED31B7" w:rsidRDefault="002A1430">
      <w:pPr>
        <w:pStyle w:val="a3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2A143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Pr="0017678B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Pr="002035B3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A143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Default="002A1430" w:rsidP="00663AB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  внесення   змін   до   рішення </w:t>
      </w:r>
    </w:p>
    <w:p w:rsidR="002A1430" w:rsidRDefault="002A1430" w:rsidP="00663AB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виконавчого комітету Кременчуцької </w:t>
      </w:r>
    </w:p>
    <w:p w:rsidR="002A1430" w:rsidRDefault="002A1430" w:rsidP="00663AB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міської   ради   Полтавської   області </w:t>
      </w:r>
    </w:p>
    <w:p w:rsidR="002A1430" w:rsidRDefault="002A1430" w:rsidP="00663ABF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від   30.03.2018   № 336</w:t>
      </w:r>
    </w:p>
    <w:p w:rsidR="002A1430" w:rsidRPr="00BC3480" w:rsidRDefault="002A1430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A1430" w:rsidRDefault="002A1430" w:rsidP="0053362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Керуючись ст. 28 Закону України «Про місцеве самоврядування в Україні», виконавчий комітет Кременчуцької міської ради Полтавської області </w:t>
      </w:r>
    </w:p>
    <w:p w:rsidR="002A1430" w:rsidRDefault="002A1430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A1430" w:rsidRPr="00962B75" w:rsidRDefault="002A1430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2A1430" w:rsidRPr="0053362C" w:rsidRDefault="002A1430" w:rsidP="00663ABF">
      <w:pPr>
        <w:pStyle w:val="NormalWeb"/>
        <w:tabs>
          <w:tab w:val="left" w:pos="9498"/>
        </w:tabs>
        <w:spacing w:before="0" w:after="0"/>
        <w:ind w:right="37" w:firstLine="709"/>
        <w:jc w:val="both"/>
        <w:rPr>
          <w:sz w:val="28"/>
          <w:szCs w:val="28"/>
          <w:lang w:val="uk-UA"/>
        </w:rPr>
      </w:pPr>
      <w:r w:rsidRPr="0053362C">
        <w:rPr>
          <w:sz w:val="28"/>
          <w:szCs w:val="28"/>
          <w:lang w:val="uk-UA"/>
        </w:rPr>
        <w:t>1. Внести зміни до рішення виконавчого комітету Кременчуцької міської ради Полта</w:t>
      </w:r>
      <w:r>
        <w:rPr>
          <w:sz w:val="28"/>
          <w:szCs w:val="28"/>
          <w:lang w:val="uk-UA"/>
        </w:rPr>
        <w:t>вської області від 30.03.2018 № </w:t>
      </w:r>
      <w:r w:rsidRPr="0053362C">
        <w:rPr>
          <w:sz w:val="28"/>
          <w:szCs w:val="28"/>
          <w:lang w:val="uk-UA"/>
        </w:rPr>
        <w:t xml:space="preserve">336 «Про погодження розміщення на об'єкті благоустрою стаціонарної тимчасової споруди – торговельного павільйону для реалізації хліба та хлібобулочних виробів по вул. Генерала Жадова, в районі будинку № 5, в м. Кременчуці приватному підприємству </w:t>
      </w:r>
      <w:r w:rsidRPr="00663ABF">
        <w:rPr>
          <w:sz w:val="28"/>
          <w:szCs w:val="28"/>
          <w:lang w:val="uk-UA"/>
        </w:rPr>
        <w:t>«Кремінвест-К</w:t>
      </w:r>
      <w:r w:rsidRPr="00663ABF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 xml:space="preserve">в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sz w:val="28"/>
          <w:szCs w:val="28"/>
          <w:lang w:val="uk-UA"/>
        </w:rPr>
        <w:t xml:space="preserve">мотивуючій </w:t>
      </w:r>
      <w:r>
        <w:rPr>
          <w:sz w:val="28"/>
          <w:szCs w:val="28"/>
          <w:lang w:val="uk-UA"/>
        </w:rPr>
        <w:t xml:space="preserve">  </w:t>
      </w:r>
      <w:r w:rsidRPr="00663ABF">
        <w:rPr>
          <w:sz w:val="28"/>
          <w:szCs w:val="28"/>
          <w:lang w:val="uk-UA"/>
        </w:rPr>
        <w:t>частині,</w:t>
      </w:r>
      <w:r>
        <w:rPr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 xml:space="preserve"> а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 xml:space="preserve">саме: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 xml:space="preserve">замість </w:t>
      </w:r>
      <w:r>
        <w:rPr>
          <w:bCs/>
          <w:sz w:val="28"/>
          <w:szCs w:val="28"/>
          <w:lang w:val="uk-UA"/>
        </w:rPr>
        <w:t xml:space="preserve">  </w:t>
      </w:r>
      <w:r w:rsidRPr="00663ABF">
        <w:rPr>
          <w:bCs/>
          <w:sz w:val="28"/>
          <w:szCs w:val="28"/>
          <w:lang w:val="uk-UA"/>
        </w:rPr>
        <w:t>номера «№</w:t>
      </w:r>
      <w:r>
        <w:rPr>
          <w:bCs/>
          <w:sz w:val="28"/>
          <w:szCs w:val="28"/>
          <w:lang w:val="uk-UA"/>
        </w:rPr>
        <w:t> </w:t>
      </w:r>
      <w:r w:rsidRPr="00663ABF">
        <w:rPr>
          <w:sz w:val="28"/>
          <w:szCs w:val="28"/>
          <w:lang w:val="uk-UA"/>
        </w:rPr>
        <w:t>25/28-03/12939»</w:t>
      </w:r>
      <w:r w:rsidRPr="00663ABF">
        <w:rPr>
          <w:bCs/>
          <w:sz w:val="28"/>
          <w:szCs w:val="28"/>
          <w:lang w:val="uk-UA"/>
        </w:rPr>
        <w:t xml:space="preserve"> читати номер «№ </w:t>
      </w:r>
      <w:r w:rsidRPr="00663ABF">
        <w:rPr>
          <w:sz w:val="28"/>
          <w:szCs w:val="28"/>
          <w:lang w:val="uk-UA"/>
        </w:rPr>
        <w:t>25/28-03/12943».</w:t>
      </w:r>
    </w:p>
    <w:p w:rsidR="002A1430" w:rsidRPr="0053362C" w:rsidRDefault="002A1430" w:rsidP="00DD7C8C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53362C">
        <w:rPr>
          <w:color w:val="auto"/>
          <w:sz w:val="28"/>
          <w:szCs w:val="28"/>
          <w:lang w:val="uk-UA"/>
        </w:rPr>
        <w:t xml:space="preserve">2. </w:t>
      </w:r>
      <w:r w:rsidRPr="0053362C">
        <w:rPr>
          <w:sz w:val="28"/>
          <w:szCs w:val="28"/>
          <w:lang w:val="uk-UA"/>
        </w:rPr>
        <w:t>Оприлюднити це рішення відповідно до вимог законодавства.</w:t>
      </w:r>
    </w:p>
    <w:p w:rsidR="002A1430" w:rsidRPr="0053362C" w:rsidRDefault="002A1430" w:rsidP="0053362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3362C">
        <w:rPr>
          <w:rFonts w:ascii="Times New Roman" w:hAnsi="Times New Roman"/>
          <w:color w:val="auto"/>
          <w:sz w:val="28"/>
          <w:szCs w:val="28"/>
          <w:lang w:val="uk-UA"/>
        </w:rPr>
        <w:t>3. Контроль за виконанням рішення покласти на заступника міського голови Кравченка Д.В.</w:t>
      </w:r>
    </w:p>
    <w:p w:rsidR="002A1430" w:rsidRDefault="002A143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A1430" w:rsidRDefault="002A1430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A1430" w:rsidRPr="00C72233" w:rsidRDefault="002A1430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2A1430" w:rsidRPr="00BD492B" w:rsidRDefault="002A1430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A1430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30" w:rsidRDefault="002A1430">
      <w:r>
        <w:separator/>
      </w:r>
    </w:p>
  </w:endnote>
  <w:endnote w:type="continuationSeparator" w:id="0">
    <w:p w:rsidR="002A1430" w:rsidRDefault="002A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30" w:rsidRPr="00AA2BB2" w:rsidRDefault="002A1430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2A1430" w:rsidRDefault="002A1430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2A1430" w:rsidRDefault="002A1430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2A1430" w:rsidRDefault="002A1430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2A1430" w:rsidRPr="00FD34E7" w:rsidRDefault="002A1430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2A1430" w:rsidRDefault="002A1430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30" w:rsidRDefault="002A1430">
      <w:r>
        <w:separator/>
      </w:r>
    </w:p>
  </w:footnote>
  <w:footnote w:type="continuationSeparator" w:id="0">
    <w:p w:rsidR="002A1430" w:rsidRDefault="002A1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44903"/>
    <w:rsid w:val="00062BF6"/>
    <w:rsid w:val="000B2977"/>
    <w:rsid w:val="000D41DC"/>
    <w:rsid w:val="000D51CA"/>
    <w:rsid w:val="00104467"/>
    <w:rsid w:val="00130AEE"/>
    <w:rsid w:val="00134114"/>
    <w:rsid w:val="00136CBF"/>
    <w:rsid w:val="001401F0"/>
    <w:rsid w:val="0017027B"/>
    <w:rsid w:val="0017678B"/>
    <w:rsid w:val="00176C7B"/>
    <w:rsid w:val="00176FC1"/>
    <w:rsid w:val="001B1F69"/>
    <w:rsid w:val="001D3ED0"/>
    <w:rsid w:val="001E6B32"/>
    <w:rsid w:val="00202D20"/>
    <w:rsid w:val="002035B3"/>
    <w:rsid w:val="002117EA"/>
    <w:rsid w:val="00213956"/>
    <w:rsid w:val="00216F19"/>
    <w:rsid w:val="00234216"/>
    <w:rsid w:val="00236A34"/>
    <w:rsid w:val="00241046"/>
    <w:rsid w:val="002A1430"/>
    <w:rsid w:val="002B3F6C"/>
    <w:rsid w:val="002B54E5"/>
    <w:rsid w:val="002E30EA"/>
    <w:rsid w:val="002E5B38"/>
    <w:rsid w:val="002F36CC"/>
    <w:rsid w:val="0034573B"/>
    <w:rsid w:val="0037658E"/>
    <w:rsid w:val="003C3477"/>
    <w:rsid w:val="003D7A61"/>
    <w:rsid w:val="003F0EA2"/>
    <w:rsid w:val="0047371F"/>
    <w:rsid w:val="00490E5F"/>
    <w:rsid w:val="00494C89"/>
    <w:rsid w:val="004B7FD3"/>
    <w:rsid w:val="004C4AB0"/>
    <w:rsid w:val="004E6DAB"/>
    <w:rsid w:val="00503017"/>
    <w:rsid w:val="005119AA"/>
    <w:rsid w:val="00527544"/>
    <w:rsid w:val="0053362C"/>
    <w:rsid w:val="0058351C"/>
    <w:rsid w:val="00591900"/>
    <w:rsid w:val="00592ADE"/>
    <w:rsid w:val="005B7645"/>
    <w:rsid w:val="006529FF"/>
    <w:rsid w:val="00660CCC"/>
    <w:rsid w:val="00663ABF"/>
    <w:rsid w:val="00666B7A"/>
    <w:rsid w:val="00687C7F"/>
    <w:rsid w:val="0070726D"/>
    <w:rsid w:val="007119E7"/>
    <w:rsid w:val="00712380"/>
    <w:rsid w:val="00717F76"/>
    <w:rsid w:val="00747D4E"/>
    <w:rsid w:val="00774B62"/>
    <w:rsid w:val="007D45BF"/>
    <w:rsid w:val="00813A6F"/>
    <w:rsid w:val="008452AA"/>
    <w:rsid w:val="0085277A"/>
    <w:rsid w:val="0086160E"/>
    <w:rsid w:val="008837FE"/>
    <w:rsid w:val="008864EA"/>
    <w:rsid w:val="008C5927"/>
    <w:rsid w:val="008D3747"/>
    <w:rsid w:val="008E5D3D"/>
    <w:rsid w:val="0090549C"/>
    <w:rsid w:val="009234B1"/>
    <w:rsid w:val="009515C0"/>
    <w:rsid w:val="00956463"/>
    <w:rsid w:val="00961732"/>
    <w:rsid w:val="00962B75"/>
    <w:rsid w:val="00980233"/>
    <w:rsid w:val="0098162F"/>
    <w:rsid w:val="009A6BEF"/>
    <w:rsid w:val="009C39CD"/>
    <w:rsid w:val="009C4964"/>
    <w:rsid w:val="009D4C68"/>
    <w:rsid w:val="009E140C"/>
    <w:rsid w:val="009E4B66"/>
    <w:rsid w:val="009F25AB"/>
    <w:rsid w:val="00A12978"/>
    <w:rsid w:val="00A12B9E"/>
    <w:rsid w:val="00A1540C"/>
    <w:rsid w:val="00A20E9A"/>
    <w:rsid w:val="00A725A4"/>
    <w:rsid w:val="00AA2BB2"/>
    <w:rsid w:val="00AA41A7"/>
    <w:rsid w:val="00AB23D9"/>
    <w:rsid w:val="00AB5ADD"/>
    <w:rsid w:val="00AD50E8"/>
    <w:rsid w:val="00AE288C"/>
    <w:rsid w:val="00B14A6B"/>
    <w:rsid w:val="00B227C4"/>
    <w:rsid w:val="00B74B4A"/>
    <w:rsid w:val="00B94645"/>
    <w:rsid w:val="00BC3480"/>
    <w:rsid w:val="00BD492B"/>
    <w:rsid w:val="00BE31C3"/>
    <w:rsid w:val="00C02386"/>
    <w:rsid w:val="00C0297B"/>
    <w:rsid w:val="00C044E8"/>
    <w:rsid w:val="00C36E25"/>
    <w:rsid w:val="00C66F49"/>
    <w:rsid w:val="00C7020E"/>
    <w:rsid w:val="00C72233"/>
    <w:rsid w:val="00CE2EBA"/>
    <w:rsid w:val="00CE300E"/>
    <w:rsid w:val="00CE66AF"/>
    <w:rsid w:val="00CF18F5"/>
    <w:rsid w:val="00D4748B"/>
    <w:rsid w:val="00D64119"/>
    <w:rsid w:val="00DA6FF2"/>
    <w:rsid w:val="00DA759C"/>
    <w:rsid w:val="00DD3F74"/>
    <w:rsid w:val="00DD7C8C"/>
    <w:rsid w:val="00E0006C"/>
    <w:rsid w:val="00E232A4"/>
    <w:rsid w:val="00E741FC"/>
    <w:rsid w:val="00E9758C"/>
    <w:rsid w:val="00EC6CDA"/>
    <w:rsid w:val="00EC7839"/>
    <w:rsid w:val="00ED31B7"/>
    <w:rsid w:val="00EE2A79"/>
    <w:rsid w:val="00F218B4"/>
    <w:rsid w:val="00F2727E"/>
    <w:rsid w:val="00F43086"/>
    <w:rsid w:val="00F46FB7"/>
    <w:rsid w:val="00F5012B"/>
    <w:rsid w:val="00F70714"/>
    <w:rsid w:val="00F77A4A"/>
    <w:rsid w:val="00F8544F"/>
    <w:rsid w:val="00FA7386"/>
    <w:rsid w:val="00FC4153"/>
    <w:rsid w:val="00FC6671"/>
    <w:rsid w:val="00FD34E7"/>
    <w:rsid w:val="00FD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3362C"/>
    <w:pPr>
      <w:widowControl/>
      <w:suppressAutoHyphens w:val="0"/>
      <w:spacing w:before="100" w:after="119"/>
    </w:pPr>
    <w:rPr>
      <w:rFonts w:cs="Times New Roman"/>
      <w:color w:val="auto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145</Words>
  <Characters>831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User</cp:lastModifiedBy>
  <cp:revision>13</cp:revision>
  <cp:lastPrinted>2018-04-04T08:17:00Z</cp:lastPrinted>
  <dcterms:created xsi:type="dcterms:W3CDTF">2018-04-04T06:40:00Z</dcterms:created>
  <dcterms:modified xsi:type="dcterms:W3CDTF">2018-04-05T07:22:00Z</dcterms:modified>
</cp:coreProperties>
</file>