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Pr="00F6675A" w:rsidRDefault="00AC3D91" w:rsidP="00966A88">
      <w:pPr>
        <w:keepNext/>
        <w:ind w:right="1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 внесення  змін   до   рішення</w:t>
      </w:r>
    </w:p>
    <w:p w:rsidR="00AC3D91" w:rsidRPr="00F6675A" w:rsidRDefault="00AC3D91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виконавчого   комітету    </w:t>
      </w:r>
    </w:p>
    <w:p w:rsidR="00AC3D91" w:rsidRPr="00F6675A" w:rsidRDefault="00AC3D91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Кременчуцької міської ради </w:t>
      </w:r>
    </w:p>
    <w:p w:rsidR="00AC3D91" w:rsidRDefault="00AC3D91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Полтавської області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66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180</w:t>
      </w:r>
    </w:p>
    <w:p w:rsidR="00AC3D91" w:rsidRDefault="00AC3D91" w:rsidP="00966A88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Pr="00D74442" w:rsidRDefault="00AC3D91" w:rsidP="00966A8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На виконання Указу Президента України 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178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/201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у серпні 2017 року призову громадян України на строкову службу до Національної гвардії України", 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Закону України "Про військовий обов’язок і військову службу" 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AC3D91" w:rsidRPr="00D74442" w:rsidRDefault="00AC3D91" w:rsidP="00966A88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44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вирішив</w:t>
      </w:r>
      <w:r w:rsidRPr="00D744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3D91" w:rsidRPr="00966A88" w:rsidRDefault="00AC3D91" w:rsidP="00966A88">
      <w:pPr>
        <w:keepNext/>
        <w:widowControl w:val="0"/>
        <w:ind w:right="1"/>
        <w:jc w:val="both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 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рішення виконавчого комітету Кременчуцької міської ради Полтавської області від 14.03.2017 № 180 "Про організацію призову громадян у 2017 році на строкову військову службу, відбору кандидатів на військову службу за контрактом та кандидатів для вступу у вищі </w:t>
      </w:r>
      <w:bookmarkStart w:id="0" w:name="_GoBack"/>
      <w:bookmarkEnd w:id="0"/>
      <w:r w:rsidRPr="00966A88">
        <w:rPr>
          <w:rFonts w:ascii="Times New Roman" w:hAnsi="Times New Roman" w:cs="Times New Roman"/>
          <w:sz w:val="28"/>
          <w:szCs w:val="28"/>
          <w:lang w:eastAsia="ru-RU"/>
        </w:rPr>
        <w:t xml:space="preserve">військово-навчальні заклади в місті Кременчуці", додавши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пункту 1 наступний абзац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C3D91" w:rsidRPr="00966A88" w:rsidRDefault="00AC3D91" w:rsidP="00966A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"</w:t>
      </w:r>
      <w:r w:rsidRPr="00966A88">
        <w:rPr>
          <w:rFonts w:ascii="Times New Roman" w:hAnsi="Times New Roman" w:cs="Times New Roman"/>
          <w:sz w:val="28"/>
          <w:szCs w:val="28"/>
          <w:lang w:eastAsia="ru-RU"/>
        </w:rPr>
        <w:t>Призвати у серпні 2017 року на строкову військову службу до Національної гвардії України придатних за станом здоров'я до військової служби громадян України чоловічої статі, яким до дня відправлення у військові частини виповнилося 20 років, та старших осіб, які не досягли 27-річного віку і не мають права на звільнення або відстрочку від призову на строкову військову службу."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3D91" w:rsidRDefault="00AC3D91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Оприлюднити рішення відповідно до вимог законодавства.</w:t>
      </w:r>
    </w:p>
    <w:p w:rsidR="00AC3D91" w:rsidRPr="009A3B20" w:rsidRDefault="00AC3D91" w:rsidP="00966A8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B20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секретаря міської ради  Гриценка Ю.В. та військового комісара Кременчуцького ОМВК Сушка Р.В.</w:t>
      </w:r>
    </w:p>
    <w:p w:rsidR="00AC3D91" w:rsidRDefault="00AC3D91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AC3D91" w:rsidRDefault="00AC3D91" w:rsidP="00966A88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3D91" w:rsidRPr="009A3B20" w:rsidRDefault="00AC3D91" w:rsidP="00966A8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 w:rsidRPr="009A3B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В.О.МАЛЕЦЬКИЙ</w:t>
      </w:r>
    </w:p>
    <w:p w:rsidR="00AC3D91" w:rsidRDefault="00AC3D91"/>
    <w:sectPr w:rsidR="00AC3D91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91" w:rsidRDefault="00AC3D91" w:rsidP="00966A88">
      <w:r>
        <w:separator/>
      </w:r>
    </w:p>
  </w:endnote>
  <w:endnote w:type="continuationSeparator" w:id="0">
    <w:p w:rsidR="00AC3D91" w:rsidRDefault="00AC3D91" w:rsidP="0096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D91" w:rsidRPr="00981780" w:rsidRDefault="00AC3D91" w:rsidP="00981780">
    <w:pPr>
      <w:spacing w:line="360" w:lineRule="auto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AC3D91" w:rsidRPr="00981780" w:rsidRDefault="00AC3D91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AC3D91" w:rsidRPr="00981780" w:rsidRDefault="00AC3D91" w:rsidP="00981780">
    <w:pPr>
      <w:ind w:firstLine="709"/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</w:p>
  <w:p w:rsidR="00AC3D91" w:rsidRPr="00981780" w:rsidRDefault="00AC3D91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b/>
        <w:bCs/>
        <w:sz w:val="20"/>
        <w:szCs w:val="20"/>
        <w:lang w:eastAsia="ru-RU"/>
      </w:rPr>
      <w:t>від ___________ 20 ______ № _______</w:t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</w:t>
    </w:r>
  </w:p>
  <w:p w:rsidR="00AC3D91" w:rsidRPr="00981780" w:rsidRDefault="00AC3D91" w:rsidP="00981780">
    <w:pPr>
      <w:ind w:firstLine="709"/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 w:rsidRPr="00E00433">
      <w:rPr>
        <w:rFonts w:ascii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hAnsi="Times New Roman" w:cs="Times New Roman"/>
        <w:sz w:val="20"/>
        <w:szCs w:val="20"/>
        <w:lang w:eastAsia="ru-RU"/>
      </w:rPr>
      <w:t xml:space="preserve"> з </w:t>
    </w:r>
    <w:r>
      <w:rPr>
        <w:rFonts w:ascii="Times New Roman" w:hAnsi="Times New Roman" w:cs="Times New Roman"/>
        <w:sz w:val="20"/>
        <w:szCs w:val="20"/>
        <w:lang w:eastAsia="ru-RU"/>
      </w:rPr>
      <w:t>1</w:t>
    </w:r>
  </w:p>
  <w:p w:rsidR="00AC3D91" w:rsidRDefault="00AC3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91" w:rsidRDefault="00AC3D91" w:rsidP="00966A88">
      <w:r>
        <w:separator/>
      </w:r>
    </w:p>
  </w:footnote>
  <w:footnote w:type="continuationSeparator" w:id="0">
    <w:p w:rsidR="00AC3D91" w:rsidRDefault="00AC3D91" w:rsidP="0096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88"/>
    <w:rsid w:val="0007429C"/>
    <w:rsid w:val="00082CD3"/>
    <w:rsid w:val="0010054C"/>
    <w:rsid w:val="001728CB"/>
    <w:rsid w:val="00175FB7"/>
    <w:rsid w:val="00291177"/>
    <w:rsid w:val="003F26BE"/>
    <w:rsid w:val="003F69D3"/>
    <w:rsid w:val="004F108F"/>
    <w:rsid w:val="00554077"/>
    <w:rsid w:val="005A617B"/>
    <w:rsid w:val="005E10F4"/>
    <w:rsid w:val="00780AAC"/>
    <w:rsid w:val="007C5DCB"/>
    <w:rsid w:val="00851647"/>
    <w:rsid w:val="0092451A"/>
    <w:rsid w:val="009364FE"/>
    <w:rsid w:val="00966A88"/>
    <w:rsid w:val="00981780"/>
    <w:rsid w:val="009A3B20"/>
    <w:rsid w:val="00A93C89"/>
    <w:rsid w:val="00AC3D91"/>
    <w:rsid w:val="00C87737"/>
    <w:rsid w:val="00D515BE"/>
    <w:rsid w:val="00D74442"/>
    <w:rsid w:val="00E00433"/>
    <w:rsid w:val="00F6675A"/>
    <w:rsid w:val="00F9026F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88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A88"/>
  </w:style>
  <w:style w:type="paragraph" w:styleId="Header">
    <w:name w:val="header"/>
    <w:basedOn w:val="Normal"/>
    <w:link w:val="HeaderChar"/>
    <w:uiPriority w:val="99"/>
    <w:rsid w:val="00966A8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A88"/>
  </w:style>
  <w:style w:type="paragraph" w:styleId="ListParagraph">
    <w:name w:val="List Paragraph"/>
    <w:basedOn w:val="Normal"/>
    <w:uiPriority w:val="99"/>
    <w:qFormat/>
    <w:rsid w:val="00966A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227</Words>
  <Characters>1294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внесення  змін   до   рішення</dc:title>
  <dc:subject/>
  <dc:creator>User111</dc:creator>
  <cp:keywords/>
  <dc:description/>
  <cp:lastModifiedBy>Shapovalov</cp:lastModifiedBy>
  <cp:revision>3</cp:revision>
  <cp:lastPrinted>2017-07-24T07:14:00Z</cp:lastPrinted>
  <dcterms:created xsi:type="dcterms:W3CDTF">2017-07-31T04:56:00Z</dcterms:created>
  <dcterms:modified xsi:type="dcterms:W3CDTF">2017-07-31T05:11:00Z</dcterms:modified>
</cp:coreProperties>
</file>